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3E04EBF1" w:rsidR="000C385F" w:rsidRPr="00CC5CA5" w:rsidRDefault="00516DF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516DF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Návrh na určenie a využívanie osobitných produktov pre regulačnú energiu a disponibilitu od 1.1.2024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5D66C77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26BDAE5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46903E95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r>
          <w:t>Studie poskytování PpS se zaměřením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6865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6DF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Cerman Anton</cp:lastModifiedBy>
  <cp:revision>7</cp:revision>
  <cp:lastPrinted>2018-07-24T12:32:00Z</cp:lastPrinted>
  <dcterms:created xsi:type="dcterms:W3CDTF">2022-10-25T06:00:00Z</dcterms:created>
  <dcterms:modified xsi:type="dcterms:W3CDTF">2023-03-01T12:26:00Z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