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689" w14:textId="63AC64A6" w:rsidR="00850FE9" w:rsidRDefault="00850FE9" w:rsidP="009563DD"/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364CDF75" w:rsidR="000C385F" w:rsidRPr="00CC5CA5" w:rsidRDefault="000C385F" w:rsidP="009563DD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For</w:t>
            </w:r>
            <w:r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mulár na zaslanie pripomienok k</w:t>
            </w:r>
            <w:r w:rsidR="00A0646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 verejnej konzultácii dokumentu „</w:t>
            </w:r>
            <w:bookmarkStart w:id="1" w:name="_Hlk158015798"/>
            <w:r w:rsidR="003A4F06" w:rsidRPr="003A4F06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S</w:t>
            </w:r>
            <w:r w:rsidR="009563DD" w:rsidRPr="003A4F06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c</w:t>
            </w:r>
            <w:r w:rsidR="009563DD" w:rsidRPr="009563DD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enár</w:t>
            </w:r>
            <w:r w:rsidR="00BD5BA2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e</w:t>
            </w:r>
            <w:r w:rsidR="009563DD" w:rsidRPr="009563DD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  <w:r w:rsidR="00F24890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 xml:space="preserve">a varianty </w:t>
            </w:r>
            <w:r w:rsidR="009563DD" w:rsidRPr="009563DD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 xml:space="preserve">pre </w:t>
            </w:r>
            <w:r w:rsidR="00A0646F" w:rsidRPr="009563DD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Desaťročný plán rozvoja prenosovej sústavy na roky 202</w:t>
            </w:r>
            <w:r w:rsidR="009563DD" w:rsidRPr="009563DD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6</w:t>
            </w:r>
            <w:r w:rsidR="00A0646F" w:rsidRPr="009563DD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 xml:space="preserve"> až 203</w:t>
            </w:r>
            <w:r w:rsidR="009563DD" w:rsidRPr="009563DD">
              <w:rPr>
                <w:rFonts w:ascii="Arial" w:eastAsiaTheme="majorEastAsia" w:hAnsi="Arial" w:cs="Arial"/>
                <w:b/>
                <w:i/>
                <w:color w:val="FFFFFF" w:themeColor="background1"/>
                <w:sz w:val="20"/>
                <w:lang w:bidi="hi-IN"/>
                <w14:ligatures w14:val="standard"/>
              </w:rPr>
              <w:t>5</w:t>
            </w:r>
            <w:bookmarkEnd w:id="1"/>
            <w:r w:rsidR="00A0646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“</w:t>
            </w:r>
          </w:p>
        </w:tc>
      </w:tr>
      <w:tr w:rsidR="000C385F" w:rsidRPr="00CC5CA5" w14:paraId="7CF3398D" w14:textId="77777777" w:rsidTr="009D07AA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D07AA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D07AA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D07AA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D07AA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D07AA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563D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563D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57992D3D" w:rsidR="000C385F" w:rsidRPr="00CC5CA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="000C385F"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563D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563D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563D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77438E98" w:rsidR="006B2675" w:rsidRPr="00CC5CA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6B2675" w:rsidRPr="00CC5CA5" w:rsidRDefault="006B2675" w:rsidP="009563DD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6B2675" w:rsidRPr="00CC5CA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6B2675" w:rsidRPr="00CC5CA5" w:rsidRDefault="006B2675" w:rsidP="009563DD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6B2675" w:rsidRPr="00CC5CA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6B2675" w:rsidRPr="00CC5CA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6B2675" w:rsidRPr="00CC5CA5" w:rsidRDefault="006B2675" w:rsidP="009563D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35D5F530" w:rsidR="006B267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6B2675" w:rsidRPr="00CC5CA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6B267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6B2675" w:rsidRPr="00CC5CA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6B267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6B2675" w:rsidRPr="00CC5CA5" w:rsidRDefault="006B2675" w:rsidP="009563D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Default="000C385F" w:rsidP="009563DD"/>
    <w:p w14:paraId="0DA996F1" w14:textId="77777777" w:rsidR="009563DD" w:rsidRPr="009563DD" w:rsidRDefault="009563DD" w:rsidP="009563DD"/>
    <w:sectPr w:rsidR="009563DD" w:rsidRPr="009563DD" w:rsidSect="009563DD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417" w:right="1417" w:bottom="1417" w:left="1417" w:header="709" w:footer="6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4284" w14:textId="77777777" w:rsidR="00D65FCE" w:rsidRDefault="00D65FCE" w:rsidP="00EC70C9">
      <w:r>
        <w:separator/>
      </w:r>
    </w:p>
    <w:p w14:paraId="6EC98F6D" w14:textId="77777777" w:rsidR="00D65FCE" w:rsidRDefault="00D65FCE" w:rsidP="00EC70C9"/>
    <w:p w14:paraId="459041C2" w14:textId="77777777" w:rsidR="00D65FCE" w:rsidRDefault="00D65FCE" w:rsidP="00EC70C9"/>
    <w:p w14:paraId="4A377E60" w14:textId="77777777" w:rsidR="00D65FCE" w:rsidRDefault="00D65FCE" w:rsidP="00EC70C9"/>
    <w:p w14:paraId="4DF80CFB" w14:textId="77777777" w:rsidR="00D65FCE" w:rsidRDefault="00D65FCE" w:rsidP="00EC70C9"/>
    <w:p w14:paraId="4016C66F" w14:textId="77777777" w:rsidR="00D65FCE" w:rsidRDefault="00D65FCE" w:rsidP="00EC70C9"/>
    <w:p w14:paraId="44C77494" w14:textId="77777777" w:rsidR="00D65FCE" w:rsidRDefault="00D65FCE" w:rsidP="00EC70C9"/>
    <w:p w14:paraId="32D02CF4" w14:textId="77777777" w:rsidR="00D65FCE" w:rsidRDefault="00D65FCE"/>
  </w:endnote>
  <w:endnote w:type="continuationSeparator" w:id="0">
    <w:p w14:paraId="3C10AA9B" w14:textId="77777777" w:rsidR="00D65FCE" w:rsidRDefault="00D65FCE" w:rsidP="00EC70C9">
      <w:r>
        <w:continuationSeparator/>
      </w:r>
    </w:p>
    <w:p w14:paraId="666DD15A" w14:textId="77777777" w:rsidR="00D65FCE" w:rsidRDefault="00D65FCE" w:rsidP="00EC70C9"/>
    <w:p w14:paraId="1E0549C1" w14:textId="77777777" w:rsidR="00D65FCE" w:rsidRDefault="00D65FCE" w:rsidP="00EC70C9"/>
    <w:p w14:paraId="4BEB45B5" w14:textId="77777777" w:rsidR="00D65FCE" w:rsidRDefault="00D65FCE" w:rsidP="00EC70C9"/>
    <w:p w14:paraId="1BDE0D5E" w14:textId="77777777" w:rsidR="00D65FCE" w:rsidRDefault="00D65FCE" w:rsidP="00EC70C9"/>
    <w:p w14:paraId="30B3961B" w14:textId="77777777" w:rsidR="00D65FCE" w:rsidRDefault="00D65FCE" w:rsidP="00EC70C9"/>
    <w:p w14:paraId="7492642B" w14:textId="77777777" w:rsidR="00D65FCE" w:rsidRDefault="00D65FCE" w:rsidP="00EC70C9"/>
    <w:p w14:paraId="2F19C813" w14:textId="77777777" w:rsidR="00D65FCE" w:rsidRDefault="00D65FCE"/>
  </w:endnote>
  <w:endnote w:type="continuationNotice" w:id="1">
    <w:p w14:paraId="7BCDEF21" w14:textId="77777777" w:rsidR="00D65FCE" w:rsidRDefault="00D65FCE">
      <w:pPr>
        <w:spacing w:before="0" w:after="0" w:line="240" w:lineRule="auto"/>
      </w:pPr>
    </w:p>
    <w:p w14:paraId="265BC0B2" w14:textId="77777777" w:rsidR="00D65FCE" w:rsidRDefault="00D65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90367E9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CF56" w14:textId="21FADF99" w:rsidR="00F163E5" w:rsidRDefault="009563DD" w:rsidP="009563DD">
    <w:pPr>
      <w:pStyle w:val="Pta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4CC9" w14:textId="77777777" w:rsidR="00D65FCE" w:rsidRDefault="00D65FCE" w:rsidP="00EC70C9">
      <w:bookmarkStart w:id="0" w:name="_Hlk497928779"/>
      <w:bookmarkEnd w:id="0"/>
      <w:r>
        <w:separator/>
      </w:r>
    </w:p>
    <w:p w14:paraId="02F29204" w14:textId="77777777" w:rsidR="00D65FCE" w:rsidRDefault="00D65FCE"/>
  </w:footnote>
  <w:footnote w:type="continuationSeparator" w:id="0">
    <w:p w14:paraId="3BE221C4" w14:textId="77777777" w:rsidR="00D65FCE" w:rsidRDefault="00D65FCE" w:rsidP="00EC70C9">
      <w:r>
        <w:continuationSeparator/>
      </w:r>
    </w:p>
    <w:p w14:paraId="6D363331" w14:textId="77777777" w:rsidR="00D65FCE" w:rsidRDefault="00D65FCE" w:rsidP="00EC70C9"/>
    <w:p w14:paraId="5356DA95" w14:textId="77777777" w:rsidR="00D65FCE" w:rsidRDefault="00D65FCE" w:rsidP="00EC70C9"/>
    <w:p w14:paraId="460C62AA" w14:textId="77777777" w:rsidR="00D65FCE" w:rsidRDefault="00D65FCE" w:rsidP="00EC70C9"/>
    <w:p w14:paraId="6431FA1C" w14:textId="77777777" w:rsidR="00D65FCE" w:rsidRDefault="00D65FCE" w:rsidP="00EC70C9"/>
    <w:p w14:paraId="6C54E2A7" w14:textId="77777777" w:rsidR="00D65FCE" w:rsidRDefault="00D65FCE" w:rsidP="00EC70C9"/>
    <w:p w14:paraId="0F8822BF" w14:textId="77777777" w:rsidR="00D65FCE" w:rsidRDefault="00D65FCE" w:rsidP="00EC70C9"/>
    <w:p w14:paraId="74A9B973" w14:textId="77777777" w:rsidR="00D65FCE" w:rsidRDefault="00D65FCE"/>
  </w:footnote>
  <w:footnote w:type="continuationNotice" w:id="1">
    <w:p w14:paraId="5BC4ED2C" w14:textId="77777777" w:rsidR="00D65FCE" w:rsidRDefault="00D65FCE" w:rsidP="00EC70C9"/>
    <w:p w14:paraId="2CCBA5B9" w14:textId="77777777" w:rsidR="00D65FCE" w:rsidRDefault="00D65FCE" w:rsidP="00EC70C9"/>
    <w:p w14:paraId="1BA183E6" w14:textId="77777777" w:rsidR="00D65FCE" w:rsidRDefault="00D65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4B40AE0E" w14:textId="1C11FD20" w:rsidR="00547395" w:rsidRDefault="009252A7" w:rsidP="00EC70C9">
        <w:pPr>
          <w:pStyle w:val="Hlavika"/>
        </w:pPr>
        <w:r>
          <w:t xml:space="preserve">     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A21" w14:textId="3B400FEF" w:rsidR="00547395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b/>
        <w:sz w:val="22"/>
      </w:rPr>
    </w:pPr>
    <w:r>
      <w:rPr>
        <w:noProof/>
      </w:rPr>
      <w:drawing>
        <wp:inline distT="0" distB="0" distL="0" distR="0" wp14:anchorId="1E10D0C6" wp14:editId="60BECFC0">
          <wp:extent cx="1028700" cy="894957"/>
          <wp:effectExtent l="0" t="0" r="0" b="63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29" cy="8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23B01A12" w14:textId="77777777" w:rsidR="00034FB2" w:rsidRPr="0008253D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</w:p>
  <w:p w14:paraId="63CE63E2" w14:textId="77777777" w:rsidR="00F163E5" w:rsidRDefault="00F16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6008701">
    <w:abstractNumId w:val="6"/>
  </w:num>
  <w:num w:numId="2" w16cid:durableId="936524889">
    <w:abstractNumId w:val="1"/>
  </w:num>
  <w:num w:numId="3" w16cid:durableId="1525443500">
    <w:abstractNumId w:val="6"/>
  </w:num>
  <w:num w:numId="4" w16cid:durableId="1965117239">
    <w:abstractNumId w:val="3"/>
  </w:num>
  <w:num w:numId="5" w16cid:durableId="1506282371">
    <w:abstractNumId w:val="5"/>
  </w:num>
  <w:num w:numId="6" w16cid:durableId="1639652272">
    <w:abstractNumId w:val="7"/>
  </w:num>
  <w:num w:numId="7" w16cid:durableId="429400632">
    <w:abstractNumId w:val="13"/>
  </w:num>
  <w:num w:numId="8" w16cid:durableId="1391148053">
    <w:abstractNumId w:val="0"/>
  </w:num>
  <w:num w:numId="9" w16cid:durableId="1560896446">
    <w:abstractNumId w:val="4"/>
  </w:num>
  <w:num w:numId="10" w16cid:durableId="731929787">
    <w:abstractNumId w:val="10"/>
  </w:num>
  <w:num w:numId="11" w16cid:durableId="212154207">
    <w:abstractNumId w:val="2"/>
  </w:num>
  <w:num w:numId="12" w16cid:durableId="1461878331">
    <w:abstractNumId w:val="9"/>
  </w:num>
  <w:num w:numId="13" w16cid:durableId="786583113">
    <w:abstractNumId w:val="14"/>
  </w:num>
  <w:num w:numId="14" w16cid:durableId="1744644845">
    <w:abstractNumId w:val="8"/>
  </w:num>
  <w:num w:numId="15" w16cid:durableId="1336759951">
    <w:abstractNumId w:val="12"/>
  </w:num>
  <w:num w:numId="16" w16cid:durableId="106502794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2F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43A2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182"/>
    <w:rsid w:val="00373225"/>
    <w:rsid w:val="003742A3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4F06"/>
    <w:rsid w:val="003A54C8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28D8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96A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2A7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563DD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0646F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5BA2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5FCE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3302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4890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334c4f,#79b5b0,#b77851,#d1e1e3,#066,#7ea8ac,#4e767a,#293d3f"/>
    </o:shapedefaults>
    <o:shapelayout v:ext="edit">
      <o:idmap v:ext="edit" data="2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192FAD89370E4E9B2C2A17A46C90A6" ma:contentTypeVersion="0" ma:contentTypeDescription="Umožňuje vytvoriť nový dokument." ma:contentTypeScope="" ma:versionID="ded5d77ee57d3426a9334acba3a30d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EA20F2D-BB33-4E78-A7BB-DB9A6B3C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40102F-8035-47A7-A8C5-2A5150688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/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Svičinová Mária</cp:lastModifiedBy>
  <cp:revision>6</cp:revision>
  <cp:lastPrinted>2018-07-24T12:32:00Z</cp:lastPrinted>
  <dcterms:created xsi:type="dcterms:W3CDTF">2023-03-22T09:29:00Z</dcterms:created>
  <dcterms:modified xsi:type="dcterms:W3CDTF">2024-04-16T08:14:00Z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0x01010023192FAD89370E4E9B2C2A17A46C90A6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