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F60D" w14:textId="6237297B" w:rsidR="00DE3BB4" w:rsidRPr="00145666" w:rsidRDefault="00CD10A3" w:rsidP="00E333CB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45666">
        <w:rPr>
          <w:rFonts w:ascii="Arial" w:hAnsi="Arial" w:cs="Arial"/>
          <w:b/>
          <w:bCs/>
          <w:sz w:val="24"/>
          <w:szCs w:val="24"/>
        </w:rPr>
        <w:t>Príloha č</w:t>
      </w:r>
      <w:r w:rsidR="00DE6A85" w:rsidRPr="00145666">
        <w:rPr>
          <w:rFonts w:ascii="Arial" w:hAnsi="Arial" w:cs="Arial"/>
          <w:b/>
          <w:bCs/>
          <w:sz w:val="24"/>
          <w:szCs w:val="24"/>
        </w:rPr>
        <w:t>. 1</w:t>
      </w:r>
    </w:p>
    <w:p w14:paraId="07D93E52" w14:textId="129DA507" w:rsidR="00DE6A85" w:rsidRDefault="00DE6A85" w:rsidP="00DE6A85">
      <w:pPr>
        <w:pStyle w:val="Nadpis3"/>
      </w:pPr>
      <w:bookmarkStart w:id="0" w:name="_Hlk174956223"/>
      <w:r w:rsidRPr="00DE6A85">
        <w:t>Osoby poverené pre komunikáciu</w:t>
      </w:r>
    </w:p>
    <w:p w14:paraId="4E49A188" w14:textId="03A495C9" w:rsidR="00145666" w:rsidRPr="00C00A22" w:rsidRDefault="00C00A22" w:rsidP="00C00A22">
      <w:pPr>
        <w:pStyle w:val="Odsekzoznamu"/>
        <w:numPr>
          <w:ilvl w:val="0"/>
          <w:numId w:val="26"/>
        </w:numPr>
        <w:spacing w:after="120" w:line="240" w:lineRule="auto"/>
        <w:ind w:left="142" w:hanging="142"/>
        <w:rPr>
          <w:rFonts w:ascii="Arial" w:hAnsi="Arial" w:cs="Arial"/>
          <w:b/>
          <w:bCs/>
          <w:color w:val="1F3864" w:themeColor="accent1" w:themeShade="80"/>
        </w:rPr>
      </w:pPr>
      <w:bookmarkStart w:id="1" w:name="_Hlk206749087"/>
      <w:bookmarkEnd w:id="0"/>
      <w:r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CA7E75" w:rsidRPr="00C00A22">
        <w:rPr>
          <w:rFonts w:ascii="Arial" w:hAnsi="Arial" w:cs="Arial"/>
          <w:b/>
          <w:bCs/>
          <w:color w:val="1F3864" w:themeColor="accent1" w:themeShade="80"/>
        </w:rPr>
        <w:t>Fakturácia, platobný styk a finančné zabezpečenie PpS</w:t>
      </w:r>
    </w:p>
    <w:bookmarkEnd w:id="1"/>
    <w:p w14:paraId="27C1C931" w14:textId="37E2AB50" w:rsidR="00CA7E75" w:rsidRPr="00E00EDA" w:rsidRDefault="007A1A4A" w:rsidP="0044372A">
      <w:pPr>
        <w:spacing w:after="0"/>
        <w:rPr>
          <w:rFonts w:ascii="Arial" w:hAnsi="Arial" w:cs="Arial"/>
          <w:b/>
          <w:sz w:val="18"/>
          <w:szCs w:val="18"/>
        </w:rPr>
      </w:pPr>
      <w:r w:rsidRPr="00E00EDA">
        <w:rPr>
          <w:rFonts w:ascii="Arial" w:hAnsi="Arial" w:cs="Arial"/>
          <w:b/>
          <w:sz w:val="18"/>
          <w:szCs w:val="18"/>
        </w:rPr>
        <w:t>Na strane Prevádzkovateľa PS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1527FE" w:rsidRPr="001527FE" w14:paraId="3DDA48B8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4F8AD5A1" w14:textId="77777777" w:rsidR="001527FE" w:rsidRPr="001527FE" w:rsidRDefault="001527FE" w:rsidP="001527F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1C3262E6" w14:textId="77777777" w:rsidR="001527FE" w:rsidRPr="001527FE" w:rsidRDefault="001527FE" w:rsidP="001527F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408CA20" w14:textId="77777777" w:rsidR="001527FE" w:rsidRPr="001527FE" w:rsidRDefault="001527FE" w:rsidP="001527F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03F0CC8" w14:textId="77777777" w:rsidR="001527FE" w:rsidRPr="001527FE" w:rsidRDefault="001527FE" w:rsidP="001527F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1527FE" w:rsidRPr="001527FE" w14:paraId="66A8BBB0" w14:textId="77777777" w:rsidTr="00877361">
        <w:trPr>
          <w:trHeight w:val="614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A29E" w14:textId="77777777" w:rsidR="001527FE" w:rsidRPr="001527FE" w:rsidRDefault="001527FE" w:rsidP="00473410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vedúca odboru platobných vzťahov</w:t>
            </w: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7730" w14:textId="77777777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Ing. Zuzana Debnárová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6CF1" w14:textId="6B03240D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+421 2 5069 2700</w:t>
            </w:r>
            <w:r w:rsidR="002278C5">
              <w:rPr>
                <w:rFonts w:ascii="Arial" w:eastAsia="Times New Roman" w:hAnsi="Arial" w:cs="Arial"/>
                <w:szCs w:val="18"/>
                <w:lang w:eastAsia="sk-SK"/>
              </w:rPr>
              <w:t>/</w:t>
            </w:r>
          </w:p>
          <w:p w14:paraId="72BC20BB" w14:textId="77777777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+421 907 803 590</w:t>
            </w:r>
          </w:p>
        </w:tc>
        <w:tc>
          <w:tcPr>
            <w:tcW w:w="15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534" w14:textId="77777777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zuzana.debnarova@sepsas.sk</w:t>
            </w:r>
          </w:p>
        </w:tc>
      </w:tr>
      <w:tr w:rsidR="001527FE" w:rsidRPr="001527FE" w14:paraId="15D36D0E" w14:textId="77777777" w:rsidTr="00877361">
        <w:trPr>
          <w:trHeight w:val="56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3539EF" w14:textId="77777777" w:rsidR="001527FE" w:rsidRPr="001527FE" w:rsidRDefault="001527FE" w:rsidP="001527FE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vedúca odboru fakturácie služieb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FC6E58" w14:textId="77777777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Ing. Anette Interholzová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223528" w14:textId="728AF53D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+421 2 5069 2472</w:t>
            </w:r>
            <w:r w:rsidR="002278C5">
              <w:rPr>
                <w:rFonts w:ascii="Arial" w:eastAsia="Times New Roman" w:hAnsi="Arial" w:cs="Arial"/>
                <w:szCs w:val="18"/>
                <w:lang w:eastAsia="sk-SK"/>
              </w:rPr>
              <w:t>/</w:t>
            </w:r>
          </w:p>
          <w:p w14:paraId="7C5E1DDD" w14:textId="77777777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+421 908 912 706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B6D" w14:textId="77777777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527FE">
              <w:rPr>
                <w:rFonts w:ascii="Arial" w:eastAsia="Times New Roman" w:hAnsi="Arial" w:cs="Arial"/>
                <w:szCs w:val="18"/>
                <w:lang w:eastAsia="sk-SK"/>
              </w:rPr>
              <w:t>anette.interholzova@sepsas.sk</w:t>
            </w:r>
          </w:p>
        </w:tc>
      </w:tr>
      <w:tr w:rsidR="003D57D4" w:rsidRPr="001527FE" w14:paraId="27844F78" w14:textId="77777777" w:rsidTr="00877361">
        <w:trPr>
          <w:trHeight w:val="397"/>
        </w:trPr>
        <w:tc>
          <w:tcPr>
            <w:tcW w:w="346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BD4447" w14:textId="196A2028" w:rsidR="003D57D4" w:rsidRPr="007A5B9C" w:rsidRDefault="003D57D4" w:rsidP="001527FE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  <w:r w:rsidRPr="007A5B9C">
              <w:rPr>
                <w:rFonts w:ascii="Arial" w:hAnsi="Arial" w:cs="Arial"/>
                <w:color w:val="2F5496" w:themeColor="accent1" w:themeShade="BF"/>
                <w:szCs w:val="18"/>
              </w:rPr>
              <w:t>spoločná e-mailová adresa pre zasielanie faktúr zo SEPS</w:t>
            </w:r>
          </w:p>
        </w:tc>
        <w:tc>
          <w:tcPr>
            <w:tcW w:w="15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F16388" w14:textId="3A86A5E4" w:rsidR="003D57D4" w:rsidRPr="007A5B9C" w:rsidRDefault="003D57D4" w:rsidP="001527FE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  <w:r w:rsidRPr="007A5B9C">
              <w:rPr>
                <w:rFonts w:ascii="Arial" w:hAnsi="Arial" w:cs="Arial"/>
                <w:b/>
                <w:color w:val="2F5496" w:themeColor="accent1" w:themeShade="BF"/>
                <w:szCs w:val="18"/>
              </w:rPr>
              <w:t>fakturacia@sepsas.sk</w:t>
            </w:r>
          </w:p>
        </w:tc>
      </w:tr>
    </w:tbl>
    <w:p w14:paraId="604DAFD3" w14:textId="77777777" w:rsidR="000A1E43" w:rsidRDefault="000A1E43" w:rsidP="001527FE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2" w:name="_Hlk174713527"/>
    </w:p>
    <w:p w14:paraId="14B7CA43" w14:textId="77777777" w:rsidR="005814F3" w:rsidRDefault="005814F3" w:rsidP="001527F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BD8F6C9" w14:textId="3655CD75" w:rsidR="008A06E7" w:rsidRPr="00E00EDA" w:rsidRDefault="008A06E7" w:rsidP="001527F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00EDA">
        <w:rPr>
          <w:rFonts w:ascii="Arial" w:hAnsi="Arial" w:cs="Arial"/>
          <w:b/>
          <w:sz w:val="18"/>
          <w:szCs w:val="18"/>
        </w:rPr>
        <w:t>Na strane Poskytovateľa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1527FE" w:rsidRPr="001527FE" w14:paraId="4BC8C1E3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bookmarkEnd w:id="2"/>
          <w:p w14:paraId="2CBBCCB2" w14:textId="77777777" w:rsidR="001527FE" w:rsidRPr="001527FE" w:rsidRDefault="001527FE" w:rsidP="001527F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BA8916C" w14:textId="77777777" w:rsidR="001527FE" w:rsidRPr="001527FE" w:rsidRDefault="001527FE" w:rsidP="001527F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4CDF9E05" w14:textId="77777777" w:rsidR="001527FE" w:rsidRPr="001527FE" w:rsidRDefault="001527FE" w:rsidP="001527F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9BE1217" w14:textId="77777777" w:rsidR="001527FE" w:rsidRPr="001527FE" w:rsidRDefault="001527FE" w:rsidP="001527F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1527FE" w:rsidRPr="001527FE" w14:paraId="1C13C9AE" w14:textId="77777777" w:rsidTr="00877361">
        <w:trPr>
          <w:trHeight w:val="397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10E1" w14:textId="6BB5D901" w:rsidR="001527FE" w:rsidRPr="001527FE" w:rsidRDefault="001527FE">
            <w:pPr>
              <w:ind w:right="-7"/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BC3" w14:textId="0A01375E" w:rsidR="001527FE" w:rsidRPr="001527FE" w:rsidRDefault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E43" w14:textId="7BA1D1F9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96F" w14:textId="189B46DA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1527FE" w:rsidRPr="001527FE" w14:paraId="00D223F4" w14:textId="77777777" w:rsidTr="00877361">
        <w:trPr>
          <w:trHeight w:val="39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2CCE16" w14:textId="5AC32BB3" w:rsidR="001527FE" w:rsidRPr="001527FE" w:rsidRDefault="001527FE" w:rsidP="001527FE">
            <w:pPr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EAEC78" w14:textId="49083417" w:rsidR="001527FE" w:rsidRPr="001527FE" w:rsidRDefault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C8BC87" w14:textId="7D47DD78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532" w14:textId="3A52DC9F" w:rsidR="001527FE" w:rsidRPr="001527FE" w:rsidRDefault="001527FE" w:rsidP="001527F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007930" w:rsidRPr="001527FE" w14:paraId="7FE02324" w14:textId="77777777" w:rsidTr="00877361">
        <w:trPr>
          <w:trHeight w:val="397"/>
        </w:trPr>
        <w:tc>
          <w:tcPr>
            <w:tcW w:w="346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B9F161" w14:textId="47A313A7" w:rsidR="00007930" w:rsidRPr="007A5B9C" w:rsidRDefault="00007930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  <w:r w:rsidRPr="007A5B9C">
              <w:rPr>
                <w:rFonts w:ascii="Arial" w:hAnsi="Arial" w:cs="Arial"/>
                <w:color w:val="2F5496" w:themeColor="accent1" w:themeShade="BF"/>
                <w:szCs w:val="18"/>
              </w:rPr>
              <w:t>spoločná e-mailová adresa pre zasielanie faktúr Poskytovateľovi</w:t>
            </w:r>
          </w:p>
        </w:tc>
        <w:tc>
          <w:tcPr>
            <w:tcW w:w="15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6DD063" w14:textId="027A077F" w:rsidR="00007930" w:rsidRPr="007A5B9C" w:rsidRDefault="00007930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</w:p>
        </w:tc>
      </w:tr>
    </w:tbl>
    <w:p w14:paraId="169A3B4C" w14:textId="77777777" w:rsidR="00120935" w:rsidRDefault="00120935" w:rsidP="000A1E43">
      <w:pPr>
        <w:spacing w:after="120" w:line="240" w:lineRule="auto"/>
        <w:rPr>
          <w:rFonts w:ascii="Arial" w:hAnsi="Arial" w:cs="Arial"/>
          <w:b/>
          <w:color w:val="1F3864" w:themeColor="accent1" w:themeShade="80"/>
        </w:rPr>
      </w:pPr>
    </w:p>
    <w:p w14:paraId="0B2E48AF" w14:textId="3F051FD1" w:rsidR="002278C5" w:rsidRPr="007328BF" w:rsidRDefault="002278C5" w:rsidP="007328BF">
      <w:pPr>
        <w:pStyle w:val="Odsekzoznamu"/>
        <w:numPr>
          <w:ilvl w:val="0"/>
          <w:numId w:val="26"/>
        </w:numPr>
        <w:spacing w:after="120" w:line="240" w:lineRule="auto"/>
        <w:ind w:left="284" w:hanging="284"/>
        <w:rPr>
          <w:rFonts w:ascii="Arial" w:hAnsi="Arial" w:cs="Arial"/>
          <w:b/>
          <w:color w:val="1F3864" w:themeColor="accent1" w:themeShade="80"/>
        </w:rPr>
      </w:pPr>
      <w:r w:rsidRPr="007328BF">
        <w:rPr>
          <w:rFonts w:ascii="Arial" w:hAnsi="Arial" w:cs="Arial"/>
          <w:b/>
          <w:color w:val="1F3864" w:themeColor="accent1" w:themeShade="80"/>
        </w:rPr>
        <w:t xml:space="preserve">Kontrakt </w:t>
      </w:r>
      <w:r w:rsidR="00B86E22" w:rsidRPr="007328BF">
        <w:rPr>
          <w:rFonts w:ascii="Arial" w:hAnsi="Arial" w:cs="Arial"/>
          <w:b/>
          <w:color w:val="1F3864" w:themeColor="accent1" w:themeShade="80"/>
        </w:rPr>
        <w:t>PpS</w:t>
      </w:r>
    </w:p>
    <w:p w14:paraId="230C3DE9" w14:textId="1991B8A8" w:rsidR="002278C5" w:rsidRPr="00E00EDA" w:rsidRDefault="002278C5" w:rsidP="002278C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00EDA">
        <w:rPr>
          <w:rFonts w:ascii="Arial" w:hAnsi="Arial" w:cs="Arial"/>
          <w:b/>
          <w:sz w:val="18"/>
          <w:szCs w:val="18"/>
        </w:rPr>
        <w:t>Na strane Prevádzkovateľa PS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85499F" w:rsidRPr="001527FE" w14:paraId="4F06A570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4022A812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0C9692E2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078DA180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F796438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85499F" w:rsidRPr="001527FE" w14:paraId="5369D957" w14:textId="77777777" w:rsidTr="00877361">
        <w:trPr>
          <w:trHeight w:val="539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582" w14:textId="1A135D19" w:rsidR="0085499F" w:rsidRPr="0085499F" w:rsidRDefault="0085499F">
            <w:pPr>
              <w:ind w:right="-7"/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85499F">
              <w:rPr>
                <w:rFonts w:ascii="Arial" w:eastAsia="Times New Roman" w:hAnsi="Arial" w:cs="Arial"/>
                <w:szCs w:val="18"/>
                <w:lang w:eastAsia="sk-SK"/>
              </w:rPr>
              <w:t>výkonný riaditeľ sekcie riadenia SED</w:t>
            </w: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4AD" w14:textId="134924D4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2278C5">
              <w:rPr>
                <w:rFonts w:ascii="Arial" w:eastAsia="Times New Roman" w:hAnsi="Arial" w:cs="Arial"/>
                <w:szCs w:val="18"/>
                <w:lang w:eastAsia="sk-SK"/>
              </w:rPr>
              <w:t>Ing. Stanislav Prieložný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1D9" w14:textId="77777777" w:rsidR="0085499F" w:rsidRPr="002278C5" w:rsidRDefault="0085499F" w:rsidP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2278C5">
              <w:rPr>
                <w:rFonts w:ascii="Arial" w:eastAsia="Times New Roman" w:hAnsi="Arial" w:cs="Arial"/>
                <w:szCs w:val="18"/>
                <w:lang w:eastAsia="sk-SK"/>
              </w:rPr>
              <w:t>+421 2 5069 3114/</w:t>
            </w:r>
          </w:p>
          <w:p w14:paraId="03DC52A2" w14:textId="0CA1D38C" w:rsidR="0085499F" w:rsidRPr="001527FE" w:rsidRDefault="0085499F" w:rsidP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2278C5">
              <w:rPr>
                <w:rFonts w:ascii="Arial" w:eastAsia="Times New Roman" w:hAnsi="Arial" w:cs="Arial"/>
                <w:szCs w:val="18"/>
                <w:lang w:eastAsia="sk-SK"/>
              </w:rPr>
              <w:t>+421 907 725 354</w:t>
            </w: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FA" w14:textId="11F59F78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2278C5">
              <w:rPr>
                <w:rFonts w:ascii="Arial" w:eastAsia="Times New Roman" w:hAnsi="Arial" w:cs="Arial"/>
                <w:szCs w:val="18"/>
                <w:lang w:eastAsia="sk-SK"/>
              </w:rPr>
              <w:t>stanislav.prielozny@sepsas.sk</w:t>
            </w:r>
          </w:p>
        </w:tc>
      </w:tr>
      <w:tr w:rsidR="0085499F" w:rsidRPr="001527FE" w14:paraId="3DA0F7D9" w14:textId="77777777" w:rsidTr="00877361">
        <w:trPr>
          <w:trHeight w:val="57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D06D" w14:textId="091E2035" w:rsidR="0085499F" w:rsidRPr="001527FE" w:rsidRDefault="0085499F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2278C5">
              <w:rPr>
                <w:rFonts w:ascii="Arial" w:eastAsia="Times New Roman" w:hAnsi="Arial" w:cs="Arial"/>
                <w:szCs w:val="18"/>
                <w:lang w:eastAsia="sk-SK"/>
              </w:rPr>
              <w:t>výkonný riaditeľ sekcie prevádzky obchodu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5B3" w14:textId="48622E6F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2278C5">
              <w:rPr>
                <w:rFonts w:ascii="Arial" w:eastAsia="Times New Roman" w:hAnsi="Arial" w:cs="Arial"/>
                <w:szCs w:val="18"/>
                <w:lang w:eastAsia="sk-SK"/>
              </w:rPr>
              <w:t>Ing. Jaroslav Kubinec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F1F" w14:textId="77777777" w:rsidR="0085499F" w:rsidRPr="002278C5" w:rsidRDefault="0085499F" w:rsidP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2278C5">
              <w:rPr>
                <w:rFonts w:ascii="Arial" w:eastAsia="Times New Roman" w:hAnsi="Arial" w:cs="Arial"/>
                <w:szCs w:val="18"/>
                <w:lang w:eastAsia="sk-SK"/>
              </w:rPr>
              <w:t>+421 2 5069 2613/</w:t>
            </w:r>
          </w:p>
          <w:p w14:paraId="2BBEE565" w14:textId="21B5873D" w:rsidR="0085499F" w:rsidRPr="001527FE" w:rsidRDefault="0085499F" w:rsidP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2278C5">
              <w:rPr>
                <w:rFonts w:ascii="Arial" w:eastAsia="Times New Roman" w:hAnsi="Arial" w:cs="Arial"/>
                <w:szCs w:val="18"/>
                <w:lang w:eastAsia="sk-SK"/>
              </w:rPr>
              <w:t>+421 908 908 707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6B6" w14:textId="394ECC14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2278C5">
              <w:rPr>
                <w:rFonts w:ascii="Arial" w:eastAsia="Times New Roman" w:hAnsi="Arial" w:cs="Arial"/>
                <w:szCs w:val="18"/>
                <w:lang w:eastAsia="sk-SK"/>
              </w:rPr>
              <w:t>jaroslav.kubinec@sepsas.sk</w:t>
            </w:r>
          </w:p>
        </w:tc>
      </w:tr>
    </w:tbl>
    <w:p w14:paraId="45D6FEB2" w14:textId="77777777" w:rsidR="002278C5" w:rsidRPr="008B371D" w:rsidRDefault="002278C5" w:rsidP="000F429C">
      <w:pPr>
        <w:tabs>
          <w:tab w:val="left" w:pos="6946"/>
        </w:tabs>
        <w:spacing w:before="120" w:after="120" w:line="240" w:lineRule="auto"/>
        <w:rPr>
          <w:rFonts w:ascii="Arial" w:hAnsi="Arial" w:cs="Arial"/>
          <w:sz w:val="18"/>
          <w:szCs w:val="18"/>
        </w:rPr>
      </w:pPr>
    </w:p>
    <w:p w14:paraId="55835EA7" w14:textId="639F556E" w:rsidR="002278C5" w:rsidRPr="00E00EDA" w:rsidRDefault="002278C5" w:rsidP="008B371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00EDA">
        <w:rPr>
          <w:rFonts w:ascii="Arial" w:hAnsi="Arial" w:cs="Arial"/>
          <w:b/>
          <w:sz w:val="18"/>
          <w:szCs w:val="18"/>
        </w:rPr>
        <w:t>Na strane Poskytovateľa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85499F" w:rsidRPr="001527FE" w14:paraId="0090D615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505FE5E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61FC4F50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277B90DF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4A718890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85499F" w:rsidRPr="001527FE" w14:paraId="55E7E179" w14:textId="77777777" w:rsidTr="00877361">
        <w:trPr>
          <w:trHeight w:val="397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87F8" w14:textId="77777777" w:rsidR="0085499F" w:rsidRPr="001527FE" w:rsidRDefault="0085499F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129B" w14:textId="77777777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9D9F" w14:textId="77777777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A61" w14:textId="77777777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85499F" w:rsidRPr="001527FE" w14:paraId="50A52610" w14:textId="77777777" w:rsidTr="00877361">
        <w:trPr>
          <w:trHeight w:val="39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0EC" w14:textId="77777777" w:rsidR="0085499F" w:rsidRPr="001527FE" w:rsidRDefault="0085499F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224" w14:textId="77777777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1D7" w14:textId="77777777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8E0" w14:textId="77777777" w:rsidR="0085499F" w:rsidRPr="001527FE" w:rsidRDefault="0085499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</w:tbl>
    <w:p w14:paraId="1436BB00" w14:textId="01272357" w:rsidR="004B1855" w:rsidRDefault="004B1855" w:rsidP="001F73C8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14:paraId="6B01078E" w14:textId="6C5D5BB7" w:rsidR="001F73C8" w:rsidRPr="0031675A" w:rsidRDefault="00C00A22" w:rsidP="001F73C8">
      <w:pPr>
        <w:spacing w:before="120" w:after="0" w:line="240" w:lineRule="auto"/>
        <w:jc w:val="both"/>
        <w:rPr>
          <w:rFonts w:ascii="Arial" w:hAnsi="Arial" w:cs="Arial"/>
          <w:b/>
          <w:color w:val="1F3864" w:themeColor="accent1" w:themeShade="80"/>
        </w:rPr>
      </w:pPr>
      <w:bookmarkStart w:id="3" w:name="_Hlk174713734"/>
      <w:r>
        <w:rPr>
          <w:rFonts w:ascii="Arial" w:hAnsi="Arial" w:cs="Arial"/>
          <w:b/>
          <w:bCs/>
          <w:color w:val="1F3864" w:themeColor="accent1" w:themeShade="80"/>
        </w:rPr>
        <w:t xml:space="preserve">III. </w:t>
      </w:r>
      <w:r w:rsidR="001F73C8" w:rsidRPr="00E00EDA">
        <w:rPr>
          <w:rFonts w:ascii="Arial" w:hAnsi="Arial" w:cs="Arial"/>
          <w:b/>
          <w:bCs/>
          <w:color w:val="1F3864" w:themeColor="accent1" w:themeShade="80"/>
        </w:rPr>
        <w:t>Príprav</w:t>
      </w:r>
      <w:r w:rsidR="00895471">
        <w:rPr>
          <w:rFonts w:ascii="Arial" w:hAnsi="Arial" w:cs="Arial"/>
          <w:b/>
          <w:bCs/>
          <w:color w:val="1F3864" w:themeColor="accent1" w:themeShade="80"/>
        </w:rPr>
        <w:t>a</w:t>
      </w:r>
      <w:r w:rsidR="001F73C8" w:rsidRPr="00C05E70">
        <w:rPr>
          <w:rFonts w:ascii="Arial" w:hAnsi="Arial" w:cs="Arial"/>
          <w:b/>
          <w:color w:val="1F3864" w:themeColor="accent1" w:themeShade="80"/>
        </w:rPr>
        <w:t xml:space="preserve"> prevádzky a s</w:t>
      </w:r>
      <w:r w:rsidR="001F73C8" w:rsidRPr="00B67166">
        <w:rPr>
          <w:rFonts w:ascii="Arial" w:hAnsi="Arial" w:cs="Arial"/>
          <w:b/>
          <w:bCs/>
          <w:color w:val="1F3864" w:themeColor="accent1" w:themeShade="80"/>
        </w:rPr>
        <w:t>práv</w:t>
      </w:r>
      <w:r w:rsidR="00895471">
        <w:rPr>
          <w:rFonts w:ascii="Arial" w:hAnsi="Arial" w:cs="Arial"/>
          <w:b/>
          <w:bCs/>
          <w:color w:val="1F3864" w:themeColor="accent1" w:themeShade="80"/>
        </w:rPr>
        <w:t>a</w:t>
      </w:r>
      <w:r w:rsidR="001F73C8" w:rsidRPr="0031675A">
        <w:rPr>
          <w:rFonts w:ascii="Arial" w:hAnsi="Arial" w:cs="Arial"/>
          <w:b/>
          <w:color w:val="1F3864" w:themeColor="accent1" w:themeShade="80"/>
        </w:rPr>
        <w:t xml:space="preserve"> Certifikátov</w:t>
      </w:r>
    </w:p>
    <w:p w14:paraId="218BB139" w14:textId="77777777" w:rsidR="001F73C8" w:rsidRPr="00E00EDA" w:rsidRDefault="001F73C8" w:rsidP="001F73C8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 xml:space="preserve">Na strane Prevádzkovateľa PS  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85499F" w:rsidRPr="001527FE" w14:paraId="40CA9EB7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bookmarkEnd w:id="3"/>
          <w:p w14:paraId="51523E3A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B2A134E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833882D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6BFC1550" w14:textId="77777777" w:rsidR="0085499F" w:rsidRPr="001527FE" w:rsidRDefault="0085499F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9F0A01" w:rsidRPr="001527FE" w14:paraId="346A80B9" w14:textId="77777777" w:rsidTr="00877361">
        <w:trPr>
          <w:trHeight w:val="468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A7AD" w14:textId="4B44203A" w:rsidR="009F0A01" w:rsidRPr="001527FE" w:rsidRDefault="009F0A01" w:rsidP="009F0A01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1F73C8">
              <w:rPr>
                <w:rFonts w:ascii="Arial" w:eastAsia="Times New Roman" w:hAnsi="Arial" w:cs="Arial"/>
                <w:szCs w:val="18"/>
                <w:lang w:eastAsia="sk-SK"/>
              </w:rPr>
              <w:t>vedúci odboru prípravy PpS</w:t>
            </w: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F7B" w14:textId="75ECF404" w:rsidR="009F0A01" w:rsidRPr="001527FE" w:rsidRDefault="009F0A01" w:rsidP="009F0A01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F73C8">
              <w:rPr>
                <w:rFonts w:ascii="Arial" w:eastAsia="Times New Roman" w:hAnsi="Arial" w:cs="Arial"/>
                <w:szCs w:val="18"/>
                <w:lang w:eastAsia="sk-SK"/>
              </w:rPr>
              <w:t>Ing. Miroslav Kret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F8C" w14:textId="77777777" w:rsidR="009F0A01" w:rsidRPr="001F73C8" w:rsidRDefault="009F0A01" w:rsidP="009F0A01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F73C8">
              <w:rPr>
                <w:rFonts w:ascii="Arial" w:eastAsia="Times New Roman" w:hAnsi="Arial" w:cs="Arial"/>
                <w:szCs w:val="18"/>
                <w:lang w:eastAsia="sk-SK"/>
              </w:rPr>
              <w:t>+421 41 518 3321/</w:t>
            </w:r>
          </w:p>
          <w:p w14:paraId="00FE3CA2" w14:textId="60EFED33" w:rsidR="009F0A01" w:rsidRPr="001527FE" w:rsidRDefault="009F0A01" w:rsidP="009F0A01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F73C8">
              <w:rPr>
                <w:rFonts w:ascii="Arial" w:eastAsia="Times New Roman" w:hAnsi="Arial" w:cs="Arial"/>
                <w:szCs w:val="18"/>
                <w:lang w:eastAsia="sk-SK"/>
              </w:rPr>
              <w:t>+421 917 864 551</w:t>
            </w: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2C4" w14:textId="15323024" w:rsidR="009F0A01" w:rsidRPr="001527FE" w:rsidRDefault="009F0A01" w:rsidP="009F0A01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1F73C8">
              <w:rPr>
                <w:rFonts w:ascii="Arial" w:eastAsia="Times New Roman" w:hAnsi="Arial" w:cs="Arial"/>
                <w:szCs w:val="18"/>
                <w:lang w:eastAsia="sk-SK"/>
              </w:rPr>
              <w:t>miroslav.kret@sepsas.sk</w:t>
            </w:r>
          </w:p>
        </w:tc>
      </w:tr>
      <w:tr w:rsidR="27421BED" w14:paraId="3B070B10" w14:textId="77777777" w:rsidTr="00877361">
        <w:trPr>
          <w:trHeight w:val="41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DC2" w14:textId="7CD2AE2C" w:rsidR="2A6F3CC6" w:rsidRPr="006A01D1" w:rsidRDefault="2A6F3CC6" w:rsidP="00090859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6A01D1">
              <w:rPr>
                <w:rFonts w:ascii="Arial" w:eastAsia="Arial" w:hAnsi="Arial" w:cs="Arial"/>
                <w:szCs w:val="18"/>
                <w:u w:val="single"/>
              </w:rPr>
              <w:t>špecialista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684" w14:textId="125EB10A" w:rsidR="2A6F3CC6" w:rsidRPr="006A01D1" w:rsidRDefault="2A6F3CC6" w:rsidP="00090859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6A01D1">
              <w:rPr>
                <w:rFonts w:ascii="Arial" w:eastAsia="Arial" w:hAnsi="Arial" w:cs="Arial"/>
                <w:szCs w:val="18"/>
              </w:rPr>
              <w:t>Ing. Jozef Čukan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209" w14:textId="4154307E" w:rsidR="2A6F3CC6" w:rsidRPr="006A01D1" w:rsidRDefault="2A6F3CC6" w:rsidP="00090859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6A01D1">
              <w:rPr>
                <w:rFonts w:ascii="Arial" w:eastAsia="Arial" w:hAnsi="Arial" w:cs="Arial"/>
                <w:szCs w:val="18"/>
              </w:rPr>
              <w:t>+421 41 518 3346/</w:t>
            </w:r>
          </w:p>
          <w:p w14:paraId="7FBC2BCE" w14:textId="1812C4BA" w:rsidR="2A6F3CC6" w:rsidRPr="006A01D1" w:rsidRDefault="2A6F3CC6" w:rsidP="00090859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6A01D1">
              <w:rPr>
                <w:rFonts w:ascii="Arial" w:eastAsia="Arial" w:hAnsi="Arial" w:cs="Arial"/>
                <w:szCs w:val="18"/>
              </w:rPr>
              <w:t>+421 915 669 641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20E3" w14:textId="12297EBA" w:rsidR="2A6F3CC6" w:rsidRPr="00215930" w:rsidRDefault="2A6F3CC6" w:rsidP="00090859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hyperlink r:id="rId11" w:history="1">
              <w:r w:rsidRPr="00215930">
                <w:rPr>
                  <w:rStyle w:val="Hypertextovprepojenie"/>
                  <w:rFonts w:ascii="Arial" w:eastAsia="Arial" w:hAnsi="Arial" w:cs="Arial"/>
                  <w:color w:val="auto"/>
                  <w:szCs w:val="18"/>
                  <w:u w:val="none"/>
                </w:rPr>
                <w:t>jozef.cukan@sepsas.sk</w:t>
              </w:r>
            </w:hyperlink>
          </w:p>
        </w:tc>
      </w:tr>
      <w:tr w:rsidR="00B67166" w:rsidRPr="001527FE" w14:paraId="70DDC5C5" w14:textId="77777777" w:rsidTr="00877361">
        <w:trPr>
          <w:trHeight w:val="374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E2D" w14:textId="3E81BA96" w:rsidR="00B67166" w:rsidRPr="006A01D1" w:rsidRDefault="00B67166" w:rsidP="00B67166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technik prípravy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90C" w14:textId="40506D85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Ing. Peter Najdek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7A18" w14:textId="77777777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+421 41 518 3317/</w:t>
            </w:r>
          </w:p>
          <w:p w14:paraId="21AC2A4D" w14:textId="5052D0B2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+421 917 864 529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82C" w14:textId="67DDC8D6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 xml:space="preserve">peter.najdek@sepsas.sk </w:t>
            </w:r>
          </w:p>
        </w:tc>
      </w:tr>
      <w:tr w:rsidR="00B67166" w:rsidRPr="001527FE" w14:paraId="52E7BF60" w14:textId="77777777" w:rsidTr="00877361">
        <w:trPr>
          <w:trHeight w:val="38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64F" w14:textId="388E0FEF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technik prípravy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638" w14:textId="1D5AABE5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Ing. Janka Kováčová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798" w14:textId="77777777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+421 41 518 3344/</w:t>
            </w:r>
          </w:p>
          <w:p w14:paraId="1974FB54" w14:textId="5195BFCE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+421 907 872 128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5D8" w14:textId="2406684E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janka.kovacova@sespas.sk</w:t>
            </w:r>
          </w:p>
        </w:tc>
      </w:tr>
      <w:tr w:rsidR="00B67166" w:rsidRPr="001527FE" w14:paraId="7A45FED9" w14:textId="77777777" w:rsidTr="00877361">
        <w:trPr>
          <w:trHeight w:val="39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1FC" w14:textId="0196E7A1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technik prípravy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301" w14:textId="583F63F1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Ing. Marek Šadibol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AC4" w14:textId="2B0FBD78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+421 41 518 3349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D08" w14:textId="6E45975B" w:rsidR="00B67166" w:rsidRPr="006A01D1" w:rsidRDefault="00B67166" w:rsidP="00B67166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6A01D1">
              <w:rPr>
                <w:rFonts w:ascii="Arial" w:eastAsia="Times New Roman" w:hAnsi="Arial" w:cs="Arial"/>
                <w:szCs w:val="18"/>
                <w:lang w:eastAsia="sk-SK"/>
              </w:rPr>
              <w:t>marek.sadibol@sepsas.sk</w:t>
            </w:r>
          </w:p>
        </w:tc>
      </w:tr>
      <w:tr w:rsidR="2A6F3CC6" w14:paraId="47496172" w14:textId="77777777" w:rsidTr="00877361">
        <w:trPr>
          <w:trHeight w:val="39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E31" w14:textId="4CCE6436" w:rsidR="2A6F3CC6" w:rsidRPr="006A01D1" w:rsidRDefault="2A6F3CC6" w:rsidP="006A01D1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6A01D1">
              <w:rPr>
                <w:rFonts w:ascii="Arial" w:eastAsia="Arial" w:hAnsi="Arial" w:cs="Arial"/>
                <w:szCs w:val="18"/>
                <w:u w:val="single"/>
              </w:rPr>
              <w:t>technik prípravy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2CA" w14:textId="03BE6DC3" w:rsidR="2A6F3CC6" w:rsidRPr="00587356" w:rsidRDefault="2A6F3CC6" w:rsidP="006A01D1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587356">
              <w:rPr>
                <w:rFonts w:ascii="Arial" w:eastAsia="Arial" w:hAnsi="Arial" w:cs="Arial"/>
                <w:szCs w:val="18"/>
              </w:rPr>
              <w:t>Ing. Jana Kadlecová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A4E5" w14:textId="46A0A840" w:rsidR="2A6F3CC6" w:rsidRPr="00587356" w:rsidRDefault="2A6F3CC6" w:rsidP="006A01D1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587356">
              <w:rPr>
                <w:rFonts w:ascii="Arial" w:eastAsia="Arial" w:hAnsi="Arial" w:cs="Arial"/>
                <w:szCs w:val="18"/>
              </w:rPr>
              <w:t>+421 41 518 3385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D4C9" w14:textId="69267670" w:rsidR="2A6F3CC6" w:rsidRPr="00215930" w:rsidRDefault="2A6F3CC6" w:rsidP="006A01D1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215930">
              <w:rPr>
                <w:rFonts w:ascii="Arial" w:eastAsia="Arial" w:hAnsi="Arial" w:cs="Arial"/>
                <w:noProof/>
                <w:szCs w:val="18"/>
              </w:rPr>
              <w:t>jana.kadlecova</w:t>
            </w:r>
            <w:r w:rsidRPr="00215930">
              <w:rPr>
                <w:rFonts w:ascii="Arial" w:eastAsia="Arial" w:hAnsi="Arial" w:cs="Arial"/>
                <w:szCs w:val="18"/>
              </w:rPr>
              <w:t>@sepsas.sk</w:t>
            </w:r>
          </w:p>
        </w:tc>
      </w:tr>
      <w:tr w:rsidR="2A6F3CC6" w14:paraId="07AC4732" w14:textId="77777777" w:rsidTr="00877361">
        <w:trPr>
          <w:trHeight w:val="39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03D" w14:textId="4378C860" w:rsidR="2A6F3CC6" w:rsidRPr="00454606" w:rsidRDefault="2A6F3CC6" w:rsidP="006A01D1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454606">
              <w:rPr>
                <w:rFonts w:ascii="Arial" w:eastAsia="Arial" w:hAnsi="Arial" w:cs="Arial"/>
                <w:szCs w:val="18"/>
              </w:rPr>
              <w:t>technik prípravy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3FC" w14:textId="1E962F99" w:rsidR="2A6F3CC6" w:rsidRPr="00454606" w:rsidRDefault="2A6F3CC6" w:rsidP="006A01D1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454606">
              <w:rPr>
                <w:rFonts w:ascii="Arial" w:eastAsia="Arial" w:hAnsi="Arial" w:cs="Arial"/>
                <w:szCs w:val="18"/>
              </w:rPr>
              <w:t>Ing. Simona Lojeková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544" w14:textId="494E0E6C" w:rsidR="2A6F3CC6" w:rsidRPr="00454606" w:rsidRDefault="2A6F3CC6" w:rsidP="006A01D1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454606">
              <w:rPr>
                <w:rFonts w:ascii="Arial" w:eastAsia="Arial" w:hAnsi="Arial" w:cs="Arial"/>
                <w:szCs w:val="18"/>
              </w:rPr>
              <w:t>+421 41 518 3323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7E6E" w14:textId="039AA638" w:rsidR="2A6F3CC6" w:rsidRPr="00454606" w:rsidRDefault="2A6F3CC6" w:rsidP="006A01D1">
            <w:pPr>
              <w:spacing w:line="259" w:lineRule="auto"/>
              <w:rPr>
                <w:rFonts w:ascii="Arial" w:eastAsia="Arial" w:hAnsi="Arial" w:cs="Arial"/>
                <w:szCs w:val="18"/>
              </w:rPr>
            </w:pPr>
            <w:r w:rsidRPr="00454606">
              <w:rPr>
                <w:rFonts w:ascii="Arial" w:eastAsia="Arial" w:hAnsi="Arial" w:cs="Arial"/>
                <w:szCs w:val="18"/>
              </w:rPr>
              <w:t>simona.lojekova@sepsas.sk</w:t>
            </w:r>
          </w:p>
        </w:tc>
      </w:tr>
      <w:tr w:rsidR="00B67166" w:rsidRPr="001527FE" w14:paraId="624B2039" w14:textId="77777777" w:rsidTr="00877361">
        <w:trPr>
          <w:trHeight w:val="397"/>
        </w:trPr>
        <w:tc>
          <w:tcPr>
            <w:tcW w:w="346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90517" w14:textId="3425CA4C" w:rsidR="00B67166" w:rsidRPr="007A5B9C" w:rsidRDefault="00B67166" w:rsidP="00B67166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  <w:r w:rsidRPr="007A5B9C">
              <w:rPr>
                <w:rFonts w:ascii="Arial" w:hAnsi="Arial" w:cs="Arial"/>
                <w:color w:val="2F5496" w:themeColor="accent1" w:themeShade="BF"/>
                <w:szCs w:val="18"/>
              </w:rPr>
              <w:t>spoločná e-mailová adresa pre prípravu prevádzky a správu Certifikátov</w:t>
            </w: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4F3D6" w14:textId="2F010064" w:rsidR="00B67166" w:rsidRPr="007A5B9C" w:rsidRDefault="00B67166" w:rsidP="00B67166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  <w:r w:rsidRPr="007A5B9C">
              <w:rPr>
                <w:rFonts w:ascii="Arial" w:eastAsia="Times New Roman" w:hAnsi="Arial" w:cs="Arial"/>
                <w:b/>
                <w:bCs/>
                <w:color w:val="2F5496" w:themeColor="accent1" w:themeShade="BF"/>
                <w:szCs w:val="18"/>
                <w:lang w:eastAsia="sk-SK"/>
              </w:rPr>
              <w:t>denna_priprava@sepsas.sk</w:t>
            </w:r>
          </w:p>
        </w:tc>
      </w:tr>
    </w:tbl>
    <w:p w14:paraId="164E5380" w14:textId="77777777" w:rsidR="00584AB6" w:rsidRDefault="00584AB6" w:rsidP="003246F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14:paraId="012588F5" w14:textId="339E85EA" w:rsidR="003246F7" w:rsidRPr="00E00EDA" w:rsidRDefault="003246F7" w:rsidP="003246F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lastRenderedPageBreak/>
        <w:t>Na strane Poskytovateľa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3246F7" w:rsidRPr="003246F7" w14:paraId="685557EF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2B53E98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2E2F3B71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65081904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02B4ACC9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3246F7" w:rsidRPr="003246F7" w14:paraId="4A26010A" w14:textId="77777777" w:rsidTr="00877361">
        <w:trPr>
          <w:trHeight w:val="397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F84" w14:textId="77777777" w:rsidR="003246F7" w:rsidRPr="001527FE" w:rsidRDefault="003246F7">
            <w:pPr>
              <w:ind w:right="-7"/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6D2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DED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A50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3246F7" w:rsidRPr="003246F7" w14:paraId="08386CA3" w14:textId="77777777" w:rsidTr="00877361">
        <w:trPr>
          <w:trHeight w:val="39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C64" w14:textId="77777777" w:rsidR="003246F7" w:rsidRPr="001527FE" w:rsidRDefault="003246F7" w:rsidP="003246F7">
            <w:pPr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76A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43D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3FB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</w:tbl>
    <w:p w14:paraId="3480D112" w14:textId="77777777" w:rsidR="00DE5D35" w:rsidRPr="003246F7" w:rsidRDefault="00DE5D35" w:rsidP="00145666">
      <w:pPr>
        <w:rPr>
          <w:rFonts w:ascii="Arial" w:hAnsi="Arial" w:cs="Arial"/>
          <w:sz w:val="18"/>
          <w:szCs w:val="18"/>
        </w:rPr>
      </w:pPr>
    </w:p>
    <w:p w14:paraId="28B88FDF" w14:textId="2FC8C28B" w:rsidR="003246F7" w:rsidRPr="007A5B9C" w:rsidRDefault="00C00A22" w:rsidP="003246F7">
      <w:pPr>
        <w:spacing w:before="120" w:after="0" w:line="240" w:lineRule="auto"/>
        <w:jc w:val="both"/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  <w:b/>
          <w:color w:val="1F3864" w:themeColor="accent1" w:themeShade="80"/>
        </w:rPr>
        <w:t xml:space="preserve">IV. </w:t>
      </w:r>
      <w:r w:rsidR="003246F7" w:rsidRPr="00E00EDA">
        <w:rPr>
          <w:rFonts w:ascii="Arial" w:hAnsi="Arial" w:cs="Arial"/>
          <w:b/>
          <w:color w:val="1F3864" w:themeColor="accent1" w:themeShade="80"/>
        </w:rPr>
        <w:t>Technické hodnotenie a </w:t>
      </w:r>
      <w:r w:rsidR="003246F7" w:rsidRPr="00E00EDA">
        <w:rPr>
          <w:rFonts w:ascii="Arial" w:hAnsi="Arial" w:cs="Arial"/>
          <w:b/>
          <w:bCs/>
          <w:color w:val="1F3864" w:themeColor="accent1" w:themeShade="80"/>
        </w:rPr>
        <w:t>kontrol</w:t>
      </w:r>
      <w:r w:rsidR="00895471">
        <w:rPr>
          <w:rFonts w:ascii="Arial" w:hAnsi="Arial" w:cs="Arial"/>
          <w:b/>
          <w:bCs/>
          <w:color w:val="1F3864" w:themeColor="accent1" w:themeShade="80"/>
        </w:rPr>
        <w:t>a</w:t>
      </w:r>
    </w:p>
    <w:p w14:paraId="4B7434DA" w14:textId="77777777" w:rsidR="003246F7" w:rsidRPr="00E00EDA" w:rsidRDefault="003246F7" w:rsidP="003246F7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>Na strane Prevádzkovateľa PS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096CF6" w:rsidRPr="001527FE" w14:paraId="59F6BEE9" w14:textId="77777777" w:rsidTr="7C5A8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A2AA280" w14:textId="77777777" w:rsidR="003A2FFD" w:rsidRPr="001527FE" w:rsidRDefault="003A2FFD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0A8E81C" w14:textId="77777777" w:rsidR="003A2FFD" w:rsidRPr="001527FE" w:rsidRDefault="003A2FFD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ADD4B51" w14:textId="77777777" w:rsidR="003A2FFD" w:rsidRPr="001527FE" w:rsidRDefault="003A2FFD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69F57C3" w14:textId="77777777" w:rsidR="003A2FFD" w:rsidRPr="001527FE" w:rsidRDefault="003A2FFD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096CF6" w:rsidRPr="001527FE" w14:paraId="22785BAD" w14:textId="77777777" w:rsidTr="7C5A897E">
        <w:trPr>
          <w:trHeight w:val="463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E036" w14:textId="37D48253" w:rsidR="003A2FFD" w:rsidRPr="001527FE" w:rsidRDefault="003A2FFD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vedúci odb. štatistík a analýz</w:t>
            </w: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337" w14:textId="0A736810" w:rsidR="003A2FFD" w:rsidRPr="001527FE" w:rsidRDefault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 Stanislav Dudášik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2B2" w14:textId="77777777" w:rsidR="003A2FFD" w:rsidRPr="003246F7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41 518 3406/</w:t>
            </w:r>
          </w:p>
          <w:p w14:paraId="2726EAD3" w14:textId="439C7B25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+421 907 817 269</w:t>
            </w: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AF2" w14:textId="4236C071" w:rsidR="003A2FFD" w:rsidRPr="001527FE" w:rsidRDefault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stanislav.dudasik@sepsas.sk</w:t>
            </w:r>
          </w:p>
        </w:tc>
      </w:tr>
      <w:tr w:rsidR="00096CF6" w:rsidRPr="001527FE" w14:paraId="693AE8E6" w14:textId="77777777" w:rsidTr="7C5A897E">
        <w:trPr>
          <w:trHeight w:val="55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371" w14:textId="6D4856A5" w:rsidR="003A2FFD" w:rsidRPr="001527FE" w:rsidRDefault="003A2FFD" w:rsidP="003A2FFD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špecialista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DB7" w14:textId="1B4C315E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 Libor Beňo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5136" w14:textId="77777777" w:rsidR="003A2FFD" w:rsidRPr="003246F7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41 518 3302/</w:t>
            </w:r>
          </w:p>
          <w:p w14:paraId="39DF9B3F" w14:textId="7DF54FB1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+421 915 401 019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5A5" w14:textId="7BAC7FCA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libor.beno@sepsas.sk</w:t>
            </w:r>
          </w:p>
        </w:tc>
      </w:tr>
      <w:tr w:rsidR="00096CF6" w:rsidRPr="001527FE" w14:paraId="79D32845" w14:textId="77777777" w:rsidTr="7C5A897E">
        <w:trPr>
          <w:trHeight w:val="54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738" w14:textId="553172CE" w:rsidR="003A2FFD" w:rsidRPr="001F73C8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technik prevádzky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95E4" w14:textId="60AF1219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 Marek Andrejko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D22" w14:textId="77777777" w:rsidR="003A2FFD" w:rsidRPr="003246F7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41 518 3310/</w:t>
            </w:r>
          </w:p>
          <w:p w14:paraId="6503D346" w14:textId="69C14354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+421 915 399 772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0203" w14:textId="43D4AF0D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marek.andrejko@sepsas.sk</w:t>
            </w:r>
          </w:p>
        </w:tc>
      </w:tr>
      <w:tr w:rsidR="00096CF6" w:rsidRPr="001527FE" w14:paraId="4268F197" w14:textId="77777777" w:rsidTr="7C5A897E">
        <w:trPr>
          <w:trHeight w:val="571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095" w14:textId="44B240D5" w:rsidR="003A2FFD" w:rsidRPr="001F73C8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technik prevádzky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529" w14:textId="09FCC26D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 Peter Hančovský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862" w14:textId="77777777" w:rsidR="003A2FFD" w:rsidRPr="003246F7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41 518 3405/</w:t>
            </w:r>
          </w:p>
          <w:p w14:paraId="16038219" w14:textId="1BFD36D7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+421 908 054 807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4E9" w14:textId="3C7978A2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peter.hancovsky@sepsas.sk</w:t>
            </w:r>
          </w:p>
        </w:tc>
      </w:tr>
      <w:tr w:rsidR="00096CF6" w:rsidRPr="001527FE" w14:paraId="4A8D0469" w14:textId="77777777" w:rsidTr="7C5A897E">
        <w:trPr>
          <w:trHeight w:val="551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0A9E" w14:textId="2343E5E4" w:rsidR="003A2FFD" w:rsidRPr="001F73C8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technik prevádzky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244B" w14:textId="194BC9B0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 Petra Pekárová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539A" w14:textId="77777777" w:rsidR="003A2FFD" w:rsidRPr="003246F7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41 518 3437/</w:t>
            </w:r>
          </w:p>
          <w:p w14:paraId="1322235F" w14:textId="40493142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+421 915 401 822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9FD" w14:textId="2E3CE90D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petra.pekarova@sepsas.sk</w:t>
            </w:r>
          </w:p>
        </w:tc>
      </w:tr>
      <w:tr w:rsidR="00096CF6" w:rsidRPr="001527FE" w14:paraId="4E53D7C5" w14:textId="77777777" w:rsidTr="7C5A897E">
        <w:trPr>
          <w:trHeight w:val="41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DC57B" w14:textId="36B33AFB" w:rsidR="003A2FFD" w:rsidRPr="003246F7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analytik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5DD841" w14:textId="65C1A2F3" w:rsidR="003A2FFD" w:rsidRPr="001527FE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</w:t>
            </w:r>
            <w:r w:rsidR="006C0EC4">
              <w:rPr>
                <w:rFonts w:ascii="Arial" w:eastAsia="Times New Roman" w:hAnsi="Arial" w:cs="Arial"/>
                <w:szCs w:val="18"/>
                <w:lang w:eastAsia="sk-SK"/>
              </w:rPr>
              <w:t xml:space="preserve"> </w:t>
            </w:r>
            <w:r w:rsidR="006836D4">
              <w:rPr>
                <w:rFonts w:ascii="Arial" w:eastAsia="Times New Roman" w:hAnsi="Arial" w:cs="Arial"/>
                <w:szCs w:val="18"/>
                <w:lang w:eastAsia="sk-SK"/>
              </w:rPr>
              <w:t xml:space="preserve">Barbora </w:t>
            </w:r>
            <w:r w:rsidR="006836D4">
              <w:rPr>
                <w:rFonts w:ascii="Arial" w:eastAsia="Times New Roman" w:hAnsi="Arial" w:cs="Arial"/>
                <w:noProof/>
                <w:szCs w:val="18"/>
                <w:lang w:eastAsia="sk-SK"/>
              </w:rPr>
              <w:t>Lancová</w:t>
            </w:r>
            <w:r w:rsidR="006C0EC4">
              <w:rPr>
                <w:rFonts w:ascii="Arial" w:eastAsia="Times New Roman" w:hAnsi="Arial" w:cs="Arial"/>
                <w:szCs w:val="18"/>
                <w:lang w:eastAsia="sk-SK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04B7B1" w14:textId="77777777" w:rsidR="003A2FFD" w:rsidRDefault="003A2FFD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+421 41 518 3377</w:t>
            </w:r>
            <w:r w:rsidR="00474867">
              <w:rPr>
                <w:rFonts w:ascii="Arial" w:eastAsia="Times New Roman" w:hAnsi="Arial" w:cs="Arial"/>
                <w:szCs w:val="18"/>
                <w:lang w:eastAsia="sk-SK"/>
              </w:rPr>
              <w:t>/</w:t>
            </w:r>
          </w:p>
          <w:p w14:paraId="1E3DDD8D" w14:textId="3D4518F8" w:rsidR="00474867" w:rsidRPr="001527FE" w:rsidRDefault="42812E8A" w:rsidP="7C5A897E">
            <w:pPr>
              <w:rPr>
                <w:rFonts w:ascii="Arial" w:eastAsia="Times New Roman" w:hAnsi="Arial" w:cs="Arial"/>
                <w:lang w:eastAsia="sk-SK"/>
              </w:rPr>
            </w:pPr>
            <w:r w:rsidRPr="7C5A897E">
              <w:rPr>
                <w:rFonts w:ascii="Arial" w:eastAsia="Times New Roman" w:hAnsi="Arial" w:cs="Arial"/>
                <w:lang w:eastAsia="sk-SK"/>
              </w:rPr>
              <w:t>+421 917 343 302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CF2" w14:textId="2D089AA8" w:rsidR="003A2FFD" w:rsidRPr="001527FE" w:rsidRDefault="00096CF6" w:rsidP="003A2F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barbora.lancova</w:t>
            </w:r>
            <w:r w:rsidR="003A2FFD" w:rsidRPr="003246F7">
              <w:rPr>
                <w:rFonts w:ascii="Arial" w:eastAsia="Times New Roman" w:hAnsi="Arial" w:cs="Arial"/>
                <w:szCs w:val="18"/>
                <w:lang w:eastAsia="sk-SK"/>
              </w:rPr>
              <w:t>@sepsas.sk</w:t>
            </w:r>
          </w:p>
        </w:tc>
      </w:tr>
      <w:tr w:rsidR="007A5B9C" w:rsidRPr="007A5B9C" w14:paraId="69711502" w14:textId="77777777" w:rsidTr="7C5A897E">
        <w:trPr>
          <w:trHeight w:val="397"/>
        </w:trPr>
        <w:tc>
          <w:tcPr>
            <w:tcW w:w="3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EEFE26" w14:textId="743937DC" w:rsidR="003A2FFD" w:rsidRPr="007A5B9C" w:rsidRDefault="003A2FFD" w:rsidP="003A2FFD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  <w:r w:rsidRPr="007A5B9C"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  <w:t>spoločná e-mailová adresa pre technické hodnotenie a kontrolu</w:t>
            </w: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8AEA7" w14:textId="236ED5E3" w:rsidR="003A2FFD" w:rsidRPr="007A5B9C" w:rsidRDefault="003A2FFD" w:rsidP="003A2FFD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  <w:r w:rsidRPr="007A5B9C">
              <w:rPr>
                <w:rFonts w:ascii="Arial" w:eastAsia="Times New Roman" w:hAnsi="Arial" w:cs="Arial"/>
                <w:b/>
                <w:color w:val="2F5496" w:themeColor="accent1" w:themeShade="BF"/>
                <w:szCs w:val="18"/>
                <w:lang w:eastAsia="sk-SK"/>
              </w:rPr>
              <w:t>hodnotenie@sepsas.sk</w:t>
            </w:r>
          </w:p>
        </w:tc>
      </w:tr>
    </w:tbl>
    <w:p w14:paraId="14B1D3E6" w14:textId="77777777" w:rsidR="003246F7" w:rsidRPr="003246F7" w:rsidRDefault="003246F7" w:rsidP="00145666">
      <w:pPr>
        <w:rPr>
          <w:rFonts w:ascii="Arial" w:hAnsi="Arial" w:cs="Arial"/>
          <w:sz w:val="18"/>
          <w:szCs w:val="18"/>
        </w:rPr>
      </w:pPr>
    </w:p>
    <w:p w14:paraId="77DE035C" w14:textId="77777777" w:rsidR="003246F7" w:rsidRPr="00E00EDA" w:rsidRDefault="003246F7" w:rsidP="003246F7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>Na strane Poskytovateľa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3246F7" w:rsidRPr="003246F7" w14:paraId="42BFE3C3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03BF3973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A0B968A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099B1AF5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1E65CEEC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3246F7" w:rsidRPr="003246F7" w14:paraId="7124A44C" w14:textId="77777777" w:rsidTr="00877361">
        <w:trPr>
          <w:trHeight w:val="397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A3D" w14:textId="77777777" w:rsidR="003246F7" w:rsidRPr="001527FE" w:rsidRDefault="003246F7">
            <w:pPr>
              <w:ind w:right="-7"/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D4E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8655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8D0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3246F7" w:rsidRPr="003246F7" w14:paraId="3FF3B3E8" w14:textId="77777777" w:rsidTr="00877361">
        <w:trPr>
          <w:trHeight w:val="39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56A" w14:textId="77777777" w:rsidR="003246F7" w:rsidRPr="001527FE" w:rsidRDefault="003246F7" w:rsidP="003246F7">
            <w:pPr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BC72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528E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611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</w:tbl>
    <w:p w14:paraId="38146C5B" w14:textId="77777777" w:rsidR="003246F7" w:rsidRPr="003246F7" w:rsidRDefault="003246F7" w:rsidP="00145666">
      <w:pPr>
        <w:rPr>
          <w:rFonts w:ascii="Arial" w:hAnsi="Arial" w:cs="Arial"/>
          <w:sz w:val="18"/>
          <w:szCs w:val="18"/>
        </w:rPr>
      </w:pPr>
    </w:p>
    <w:p w14:paraId="3337E042" w14:textId="7C09F8CE" w:rsidR="003246F7" w:rsidRPr="00E00EDA" w:rsidRDefault="00C00A22" w:rsidP="003246F7">
      <w:pPr>
        <w:spacing w:before="120" w:after="0" w:line="240" w:lineRule="auto"/>
        <w:jc w:val="both"/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  <w:b/>
          <w:color w:val="1F3864" w:themeColor="accent1" w:themeShade="80"/>
        </w:rPr>
        <w:t xml:space="preserve">V. </w:t>
      </w:r>
      <w:r w:rsidR="003246F7" w:rsidRPr="00E00EDA">
        <w:rPr>
          <w:rFonts w:ascii="Arial" w:hAnsi="Arial" w:cs="Arial"/>
          <w:b/>
          <w:color w:val="1F3864" w:themeColor="accent1" w:themeShade="80"/>
        </w:rPr>
        <w:t>Obchodné hodnotenie</w:t>
      </w:r>
    </w:p>
    <w:p w14:paraId="01A3235D" w14:textId="77777777" w:rsidR="003246F7" w:rsidRPr="00E00EDA" w:rsidRDefault="003246F7" w:rsidP="003246F7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>Na strane Prevádzkovateľa PS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1E731E" w:rsidRPr="001527FE" w14:paraId="43F9BF61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1B4B6A3B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73728B5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A218856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3782A40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1E731E" w:rsidRPr="001527FE" w14:paraId="68F64EF8" w14:textId="77777777" w:rsidTr="00877361">
        <w:trPr>
          <w:trHeight w:val="501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5D1" w14:textId="50013017" w:rsidR="001E731E" w:rsidRPr="001527FE" w:rsidRDefault="001E731E" w:rsidP="001E731E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výkonný riaditeľ sekcie prevádzky obchodu</w:t>
            </w: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B00" w14:textId="7D527E20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 Jaroslav Kubinec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B49" w14:textId="77777777" w:rsidR="001E731E" w:rsidRPr="003246F7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2 5069 2613/</w:t>
            </w:r>
          </w:p>
          <w:p w14:paraId="6BA7BDFD" w14:textId="3ADCA3AC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+421 908 908 707</w:t>
            </w: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1F5" w14:textId="014E100E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jaroslav.kubinec@sepsas.sk</w:t>
            </w:r>
          </w:p>
        </w:tc>
      </w:tr>
      <w:tr w:rsidR="001E731E" w:rsidRPr="001527FE" w14:paraId="40F602B4" w14:textId="77777777" w:rsidTr="00877361">
        <w:trPr>
          <w:trHeight w:val="551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E6C" w14:textId="3DA7F7C2" w:rsidR="001E731E" w:rsidRPr="00CB6B66" w:rsidRDefault="00082EEC" w:rsidP="001E731E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CB6B66">
              <w:rPr>
                <w:rFonts w:ascii="Arial" w:eastAsia="Times New Roman" w:hAnsi="Arial" w:cs="Arial"/>
                <w:szCs w:val="18"/>
                <w:lang w:eastAsia="sk-SK"/>
              </w:rPr>
              <w:t>poverený zastupovaním pozície vedúci odboru</w:t>
            </w:r>
            <w:r w:rsidR="00EF5079" w:rsidRPr="00CB6B66">
              <w:rPr>
                <w:rFonts w:ascii="Arial" w:eastAsia="Times New Roman" w:hAnsi="Arial" w:cs="Arial"/>
                <w:szCs w:val="18"/>
                <w:lang w:eastAsia="sk-SK"/>
              </w:rPr>
              <w:t xml:space="preserve"> podpory obchodu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883" w14:textId="489E9BA6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 Štefan Korčak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003" w14:textId="77777777" w:rsidR="001E731E" w:rsidRPr="003246F7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2 5069 2325/</w:t>
            </w:r>
          </w:p>
          <w:p w14:paraId="33DB4804" w14:textId="106AC806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+421 917 267 801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9884" w14:textId="00079A7D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stefan.korcak@sepsas.sk</w:t>
            </w:r>
          </w:p>
        </w:tc>
      </w:tr>
      <w:tr w:rsidR="001E731E" w:rsidRPr="001527FE" w14:paraId="7C113B7A" w14:textId="77777777" w:rsidTr="00877361">
        <w:trPr>
          <w:trHeight w:val="55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BE2" w14:textId="1D62D16F" w:rsidR="001E731E" w:rsidRPr="001F73C8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špecialista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2470" w14:textId="0E8C1976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 Matej Štetka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BD2" w14:textId="77777777" w:rsidR="001E731E" w:rsidRPr="003246F7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2 5069 2487/</w:t>
            </w:r>
          </w:p>
          <w:p w14:paraId="60E3721A" w14:textId="4B8370E6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+421 905 267 968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29D" w14:textId="13100CF5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matej.stetka@sepsas.sk</w:t>
            </w:r>
          </w:p>
        </w:tc>
      </w:tr>
      <w:tr w:rsidR="001E731E" w:rsidRPr="001527FE" w14:paraId="2D653EC6" w14:textId="77777777" w:rsidTr="00877361">
        <w:trPr>
          <w:trHeight w:val="56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B3C" w14:textId="17815154" w:rsidR="001E731E" w:rsidRPr="001F73C8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dispečer obchodného dispečingu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F6A3" w14:textId="0BD414FB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Ing. Michal Schmuck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89DB" w14:textId="494C4D93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2 5069 2441/ +421 915 396 607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64C9" w14:textId="4E0FB885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michal.schmuck@sepsas.sk</w:t>
            </w:r>
          </w:p>
        </w:tc>
      </w:tr>
      <w:tr w:rsidR="001E731E" w:rsidRPr="001527FE" w14:paraId="44392CB1" w14:textId="77777777" w:rsidTr="00750AFB">
        <w:trPr>
          <w:trHeight w:val="54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DE9" w14:textId="3F121BCD" w:rsidR="001E731E" w:rsidRPr="001F73C8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technik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E29" w14:textId="6D1D81C5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Mgr. Peter Palkovič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201" w14:textId="77777777" w:rsidR="001E731E" w:rsidRPr="003246F7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2 5069 2795/</w:t>
            </w:r>
          </w:p>
          <w:p w14:paraId="3D5668F0" w14:textId="181DD5D0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+421 915 398 448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A44" w14:textId="131AE137" w:rsidR="001E731E" w:rsidRPr="001527FE" w:rsidRDefault="001E731E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3246F7">
              <w:rPr>
                <w:rFonts w:ascii="Arial" w:eastAsia="Times New Roman" w:hAnsi="Arial" w:cs="Arial"/>
                <w:szCs w:val="18"/>
                <w:lang w:eastAsia="sk-SK"/>
              </w:rPr>
              <w:t>peter.palkovic2@sepsas.sk</w:t>
            </w:r>
          </w:p>
        </w:tc>
      </w:tr>
      <w:tr w:rsidR="002A2155" w:rsidRPr="001527FE" w14:paraId="051CC415" w14:textId="77777777" w:rsidTr="00750AFB">
        <w:trPr>
          <w:trHeight w:val="547"/>
        </w:trPr>
        <w:tc>
          <w:tcPr>
            <w:tcW w:w="3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6A57E7" w14:textId="77E93CF2" w:rsidR="002A2155" w:rsidRPr="003246F7" w:rsidRDefault="009304F3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7A5B9C"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  <w:t>spoločná e-mailová adresa pre</w:t>
            </w:r>
            <w: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  <w:t xml:space="preserve"> obchodné hodnotenie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BAF384" w14:textId="0AD64922" w:rsidR="002A2155" w:rsidRPr="003246F7" w:rsidRDefault="009304F3" w:rsidP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Cs w:val="18"/>
                <w:lang w:eastAsia="sk-SK"/>
              </w:rPr>
              <w:t>podpora.obchodu</w:t>
            </w:r>
            <w:r w:rsidRPr="002C1CE2">
              <w:rPr>
                <w:rFonts w:ascii="Arial" w:eastAsia="Times New Roman" w:hAnsi="Arial" w:cs="Arial"/>
                <w:b/>
                <w:color w:val="2F5496" w:themeColor="accent1" w:themeShade="BF"/>
                <w:szCs w:val="18"/>
                <w:lang w:eastAsia="sk-SK"/>
              </w:rPr>
              <w:t>@sepsas.sk</w:t>
            </w:r>
          </w:p>
        </w:tc>
      </w:tr>
    </w:tbl>
    <w:p w14:paraId="6F92F6A2" w14:textId="77777777" w:rsidR="003246F7" w:rsidRPr="003246F7" w:rsidRDefault="003246F7" w:rsidP="00145666">
      <w:pPr>
        <w:rPr>
          <w:rFonts w:ascii="Arial" w:hAnsi="Arial" w:cs="Arial"/>
          <w:sz w:val="18"/>
          <w:szCs w:val="18"/>
        </w:rPr>
      </w:pPr>
    </w:p>
    <w:p w14:paraId="456A28CC" w14:textId="77777777" w:rsidR="003246F7" w:rsidRPr="00E00EDA" w:rsidRDefault="003246F7" w:rsidP="003246F7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>Na strane Poskytovateľa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3246F7" w:rsidRPr="003246F7" w14:paraId="51BFBDC1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6F79CFE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144EAE64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2984FE62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6E1FB716" w14:textId="77777777" w:rsidR="003246F7" w:rsidRPr="003246F7" w:rsidRDefault="003246F7" w:rsidP="003246F7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3246F7" w:rsidRPr="003246F7" w14:paraId="5C7ADF52" w14:textId="77777777" w:rsidTr="00877361">
        <w:trPr>
          <w:trHeight w:val="397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B35" w14:textId="77777777" w:rsidR="003246F7" w:rsidRPr="001527FE" w:rsidRDefault="003246F7">
            <w:pPr>
              <w:ind w:right="-7"/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EC7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FEC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C4D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3246F7" w:rsidRPr="003246F7" w14:paraId="2F89B4B9" w14:textId="77777777" w:rsidTr="00877361">
        <w:trPr>
          <w:trHeight w:val="39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59C" w14:textId="77777777" w:rsidR="003246F7" w:rsidRPr="001527FE" w:rsidRDefault="003246F7" w:rsidP="003246F7">
            <w:pPr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A64B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891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0A" w14:textId="77777777" w:rsidR="003246F7" w:rsidRPr="003246F7" w:rsidRDefault="003246F7" w:rsidP="003246F7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</w:tbl>
    <w:p w14:paraId="0F26A686" w14:textId="77777777" w:rsidR="003246F7" w:rsidRDefault="003246F7" w:rsidP="003246F7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F2C0BAF" w14:textId="7E0F4F19" w:rsidR="005523BA" w:rsidRPr="00E00EDA" w:rsidRDefault="00C00A22" w:rsidP="005523BA">
      <w:pPr>
        <w:spacing w:before="120" w:after="0" w:line="240" w:lineRule="auto"/>
        <w:jc w:val="both"/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  <w:b/>
          <w:color w:val="1F3864" w:themeColor="accent1" w:themeShade="80"/>
        </w:rPr>
        <w:lastRenderedPageBreak/>
        <w:t xml:space="preserve">VI. </w:t>
      </w:r>
      <w:r w:rsidR="005523BA" w:rsidRPr="00E00EDA">
        <w:rPr>
          <w:rFonts w:ascii="Arial" w:hAnsi="Arial" w:cs="Arial"/>
          <w:b/>
          <w:color w:val="1F3864" w:themeColor="accent1" w:themeShade="80"/>
        </w:rPr>
        <w:t xml:space="preserve">Zmluvné vzťahy </w:t>
      </w:r>
    </w:p>
    <w:p w14:paraId="77C8F99C" w14:textId="77777777" w:rsidR="005523BA" w:rsidRPr="00E00EDA" w:rsidRDefault="005523BA" w:rsidP="005523BA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>Na strane Prevádzkovateľa PS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9304F3" w:rsidRPr="005523BA" w14:paraId="47FDE317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C7BCE2D" w14:textId="77777777" w:rsidR="009304F3" w:rsidRPr="005523BA" w:rsidRDefault="009304F3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4A156CE" w14:textId="77777777" w:rsidR="009304F3" w:rsidRPr="005523BA" w:rsidRDefault="009304F3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6C8C2175" w14:textId="77777777" w:rsidR="009304F3" w:rsidRPr="005523BA" w:rsidRDefault="009304F3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6EC72D3" w14:textId="77777777" w:rsidR="009304F3" w:rsidRPr="005523BA" w:rsidRDefault="009304F3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9304F3" w:rsidRPr="005523BA" w14:paraId="6B0CD7FD" w14:textId="77777777" w:rsidTr="00877361">
        <w:trPr>
          <w:trHeight w:val="501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C68" w14:textId="77777777" w:rsidR="009304F3" w:rsidRPr="001527FE" w:rsidRDefault="009304F3">
            <w:pPr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  <w:r w:rsidRPr="00287FC6">
              <w:rPr>
                <w:rFonts w:ascii="Arial" w:eastAsia="Times New Roman" w:hAnsi="Arial" w:cs="Arial"/>
                <w:szCs w:val="18"/>
                <w:lang w:eastAsia="sk-SK"/>
              </w:rPr>
              <w:t>vedúc</w:t>
            </w:r>
            <w:r>
              <w:rPr>
                <w:rFonts w:ascii="Arial" w:eastAsia="Times New Roman" w:hAnsi="Arial" w:cs="Arial"/>
                <w:szCs w:val="18"/>
                <w:lang w:eastAsia="sk-SK"/>
              </w:rPr>
              <w:t>a</w:t>
            </w:r>
            <w:r w:rsidRPr="00287FC6">
              <w:rPr>
                <w:rFonts w:ascii="Arial" w:eastAsia="Times New Roman" w:hAnsi="Arial" w:cs="Arial"/>
                <w:szCs w:val="18"/>
                <w:lang w:eastAsia="sk-SK"/>
              </w:rPr>
              <w:t xml:space="preserve"> odboru zmluvných záležitostí</w:t>
            </w: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6EE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Michaela Kečkéšová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99C2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 2 5069 2442/</w:t>
            </w:r>
          </w:p>
          <w:p w14:paraId="20848464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+421 908 928 113</w:t>
            </w: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ACCC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michaela.keckesova@sepsas.sk</w:t>
            </w:r>
          </w:p>
        </w:tc>
      </w:tr>
      <w:tr w:rsidR="009304F3" w:rsidRPr="005523BA" w14:paraId="60271572" w14:textId="77777777" w:rsidTr="00877361">
        <w:trPr>
          <w:trHeight w:val="551"/>
        </w:trPr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E27E" w14:textId="77777777" w:rsidR="009304F3" w:rsidRPr="001527FE" w:rsidRDefault="009304F3">
            <w:pPr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špecialista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707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Soňa Husáková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C007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 2 5069 2321/</w:t>
            </w:r>
          </w:p>
          <w:p w14:paraId="6183A961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+421 918 424 368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A1A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sona.husakova@sepsas.sk</w:t>
            </w:r>
          </w:p>
        </w:tc>
      </w:tr>
      <w:tr w:rsidR="009304F3" w:rsidRPr="005523BA" w14:paraId="375BD3E7" w14:textId="77777777" w:rsidTr="00877361">
        <w:trPr>
          <w:trHeight w:val="559"/>
        </w:trPr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3A0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špecialista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3977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Alena Belanová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9FE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 2 5069 2208/</w:t>
            </w:r>
          </w:p>
          <w:p w14:paraId="6D05EE24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+421 905 787 602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61D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alena.belanova@sepsas.sk</w:t>
            </w:r>
          </w:p>
        </w:tc>
      </w:tr>
      <w:tr w:rsidR="009304F3" w:rsidRPr="005523BA" w14:paraId="6B74AD81" w14:textId="77777777" w:rsidTr="00877361">
        <w:trPr>
          <w:trHeight w:val="559"/>
        </w:trPr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15B1" w14:textId="77777777" w:rsidR="009304F3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B56274">
              <w:rPr>
                <w:rFonts w:ascii="Arial" w:eastAsia="Times New Roman" w:hAnsi="Arial" w:cs="Arial"/>
                <w:szCs w:val="18"/>
                <w:lang w:eastAsia="sk-SK"/>
              </w:rPr>
              <w:t>špecialista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9CC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Mgr. Jana Fašungová, LL.M.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E06C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246FC">
              <w:rPr>
                <w:rFonts w:ascii="Arial" w:eastAsia="Times New Roman" w:hAnsi="Arial" w:cs="Arial"/>
                <w:szCs w:val="18"/>
                <w:lang w:eastAsia="sk-SK"/>
              </w:rPr>
              <w:t>+421 5069 2</w:t>
            </w:r>
            <w:r>
              <w:rPr>
                <w:rFonts w:ascii="Arial" w:eastAsia="Times New Roman" w:hAnsi="Arial" w:cs="Arial"/>
                <w:szCs w:val="18"/>
                <w:lang w:eastAsia="sk-SK"/>
              </w:rPr>
              <w:t>447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CDB" w14:textId="77777777" w:rsidR="009304F3" w:rsidRPr="005523BA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jana</w:t>
            </w:r>
            <w:r w:rsidRPr="002C44B4">
              <w:rPr>
                <w:rFonts w:ascii="Arial" w:eastAsia="Times New Roman" w:hAnsi="Arial" w:cs="Arial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Cs w:val="18"/>
                <w:lang w:eastAsia="sk-SK"/>
              </w:rPr>
              <w:t>fasungova</w:t>
            </w:r>
            <w:r w:rsidRPr="002C44B4">
              <w:rPr>
                <w:rFonts w:ascii="Arial" w:eastAsia="Times New Roman" w:hAnsi="Arial" w:cs="Arial"/>
                <w:szCs w:val="18"/>
                <w:lang w:eastAsia="sk-SK"/>
              </w:rPr>
              <w:t>@sepsas.sk</w:t>
            </w:r>
          </w:p>
        </w:tc>
      </w:tr>
      <w:tr w:rsidR="009304F3" w:rsidRPr="005523BA" w14:paraId="2914BBD6" w14:textId="77777777" w:rsidTr="00877361">
        <w:trPr>
          <w:trHeight w:val="559"/>
        </w:trPr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6CB" w14:textId="77777777" w:rsidR="009304F3" w:rsidRPr="00B56274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ekonóm obchodnej činnosti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08B" w14:textId="77777777" w:rsidR="009304F3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Mgr. Dana Fialová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E5A4" w14:textId="77777777" w:rsidR="009304F3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+421 5069 2552/</w:t>
            </w:r>
          </w:p>
          <w:p w14:paraId="71C8B9EA" w14:textId="77777777" w:rsidR="009304F3" w:rsidRPr="005246FC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A72572">
              <w:rPr>
                <w:rFonts w:ascii="Arial" w:eastAsia="Times New Roman" w:hAnsi="Arial" w:cs="Arial"/>
                <w:szCs w:val="18"/>
                <w:lang w:eastAsia="sk-SK"/>
              </w:rPr>
              <w:t>+421 945 458 084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115" w14:textId="77777777" w:rsidR="009304F3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dana.fialova</w:t>
            </w:r>
            <w:r w:rsidRPr="00180C13">
              <w:rPr>
                <w:rFonts w:ascii="Arial" w:eastAsia="Times New Roman" w:hAnsi="Arial" w:cs="Arial"/>
                <w:szCs w:val="18"/>
                <w:lang w:eastAsia="sk-SK"/>
              </w:rPr>
              <w:t>@sepsas.sk</w:t>
            </w:r>
          </w:p>
        </w:tc>
      </w:tr>
      <w:tr w:rsidR="009304F3" w:rsidRPr="005523BA" w14:paraId="54A75ADE" w14:textId="77777777" w:rsidTr="00877361">
        <w:trPr>
          <w:trHeight w:val="559"/>
        </w:trPr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5FA" w14:textId="77777777" w:rsidR="009304F3" w:rsidRPr="00B56274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2F5C00">
              <w:rPr>
                <w:rFonts w:ascii="Arial" w:eastAsia="Times New Roman" w:hAnsi="Arial" w:cs="Arial"/>
                <w:szCs w:val="18"/>
                <w:lang w:eastAsia="sk-SK"/>
              </w:rPr>
              <w:t>ekonóm obchodnej činnosti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B5E" w14:textId="77777777" w:rsidR="009304F3" w:rsidRDefault="009304F3">
            <w:pPr>
              <w:rPr>
                <w:rFonts w:ascii="Arial" w:eastAsia="Times New Roman" w:hAnsi="Arial" w:cs="Arial"/>
                <w:noProof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noProof/>
                <w:szCs w:val="18"/>
                <w:lang w:eastAsia="sk-SK"/>
              </w:rPr>
              <w:t>Mgr. Michaela Lechmanová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CEE" w14:textId="77777777" w:rsidR="009304F3" w:rsidRPr="005246FC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+421 5069 2448</w:t>
            </w:r>
          </w:p>
        </w:tc>
        <w:tc>
          <w:tcPr>
            <w:tcW w:w="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0C0" w14:textId="77777777" w:rsidR="009304F3" w:rsidRDefault="009304F3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Cs w:val="18"/>
                <w:lang w:eastAsia="sk-SK"/>
              </w:rPr>
              <w:t>michaela.lechmanova</w:t>
            </w:r>
            <w:r w:rsidRPr="00180C13">
              <w:rPr>
                <w:rFonts w:ascii="Arial" w:eastAsia="Times New Roman" w:hAnsi="Arial" w:cs="Arial"/>
                <w:szCs w:val="18"/>
                <w:lang w:eastAsia="sk-SK"/>
              </w:rPr>
              <w:t>@sepsas.sk</w:t>
            </w:r>
          </w:p>
        </w:tc>
      </w:tr>
      <w:tr w:rsidR="009304F3" w:rsidRPr="005523BA" w14:paraId="4DCD54C6" w14:textId="77777777" w:rsidTr="00877361">
        <w:trPr>
          <w:trHeight w:val="397"/>
        </w:trPr>
        <w:tc>
          <w:tcPr>
            <w:tcW w:w="3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55DDAD" w14:textId="77777777" w:rsidR="009304F3" w:rsidRPr="007A5B9C" w:rsidRDefault="009304F3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  <w:r w:rsidRPr="007A5B9C"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  <w:t>spoločná e-mailová adresa pre zmluvné vzťahy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260653" w14:textId="77777777" w:rsidR="009304F3" w:rsidRPr="007A5B9C" w:rsidRDefault="009304F3">
            <w:pP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</w:pPr>
            <w:r w:rsidRPr="007A5B9C">
              <w:rPr>
                <w:rFonts w:ascii="Arial" w:eastAsia="Times New Roman" w:hAnsi="Arial" w:cs="Arial"/>
                <w:b/>
                <w:color w:val="2F5496" w:themeColor="accent1" w:themeShade="BF"/>
                <w:szCs w:val="18"/>
                <w:lang w:eastAsia="sk-SK"/>
              </w:rPr>
              <w:t>zmluvy@sepsas.sk</w:t>
            </w:r>
          </w:p>
        </w:tc>
      </w:tr>
    </w:tbl>
    <w:p w14:paraId="7ABEB8AB" w14:textId="77777777" w:rsidR="005523BA" w:rsidRDefault="005523BA" w:rsidP="005523BA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</w:p>
    <w:p w14:paraId="248D883F" w14:textId="77777777" w:rsidR="005523BA" w:rsidRPr="00E00EDA" w:rsidRDefault="005523BA" w:rsidP="005523BA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>Na strane Poskytovateľa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1E731E" w:rsidRPr="001527FE" w14:paraId="2ACA516D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A1A3D7C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5BB5C5E4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6775A1CE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26CD3DD8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1E731E" w:rsidRPr="001527FE" w14:paraId="5830A70D" w14:textId="77777777" w:rsidTr="00877361">
        <w:trPr>
          <w:trHeight w:val="397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0CA" w14:textId="77777777" w:rsidR="001E731E" w:rsidRPr="001527FE" w:rsidRDefault="001E731E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615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6F27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EF8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1E731E" w:rsidRPr="001527FE" w14:paraId="15CBBED9" w14:textId="77777777" w:rsidTr="00877361">
        <w:trPr>
          <w:trHeight w:val="39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816" w14:textId="77777777" w:rsidR="001E731E" w:rsidRPr="001527FE" w:rsidRDefault="001E731E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C014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22C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42D5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</w:tbl>
    <w:p w14:paraId="1968C4CD" w14:textId="77777777" w:rsidR="005523BA" w:rsidRDefault="005523BA" w:rsidP="003246F7">
      <w:pPr>
        <w:tabs>
          <w:tab w:val="left" w:pos="6240"/>
        </w:tabs>
        <w:rPr>
          <w:rFonts w:ascii="Arial" w:hAnsi="Arial" w:cs="Arial"/>
        </w:rPr>
      </w:pPr>
    </w:p>
    <w:p w14:paraId="0AB22B38" w14:textId="6ED68528" w:rsidR="005523BA" w:rsidRPr="00E00EDA" w:rsidRDefault="00C00A22" w:rsidP="005523BA">
      <w:pPr>
        <w:spacing w:before="120" w:after="0" w:line="240" w:lineRule="auto"/>
        <w:jc w:val="both"/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  <w:b/>
          <w:color w:val="1F3864" w:themeColor="accent1" w:themeShade="80"/>
        </w:rPr>
        <w:t>VI</w:t>
      </w:r>
      <w:r w:rsidR="007328BF">
        <w:rPr>
          <w:rFonts w:ascii="Arial" w:hAnsi="Arial" w:cs="Arial"/>
          <w:b/>
          <w:color w:val="1F3864" w:themeColor="accent1" w:themeShade="80"/>
        </w:rPr>
        <w:t>I</w:t>
      </w:r>
      <w:r>
        <w:rPr>
          <w:rFonts w:ascii="Arial" w:hAnsi="Arial" w:cs="Arial"/>
          <w:b/>
          <w:color w:val="1F3864" w:themeColor="accent1" w:themeShade="80"/>
        </w:rPr>
        <w:t xml:space="preserve">. </w:t>
      </w:r>
      <w:r w:rsidR="005523BA" w:rsidRPr="00E00EDA">
        <w:rPr>
          <w:rFonts w:ascii="Arial" w:hAnsi="Arial" w:cs="Arial"/>
          <w:b/>
          <w:color w:val="1F3864" w:themeColor="accent1" w:themeShade="80"/>
        </w:rPr>
        <w:t xml:space="preserve">Užívatelia s oprávnením vstupu do systému Damas Energy </w:t>
      </w:r>
    </w:p>
    <w:p w14:paraId="7030C31B" w14:textId="77777777" w:rsidR="005523BA" w:rsidRPr="00E00EDA" w:rsidRDefault="005523BA" w:rsidP="005523BA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>Administrátori systému na strane Prevádzkovateľa PS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6C0EC4" w:rsidRPr="001527FE" w14:paraId="4EBCC458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9B5214D" w14:textId="77777777" w:rsidR="006C0EC4" w:rsidRPr="001527FE" w:rsidRDefault="006C0EC4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4CB50D9" w14:textId="77777777" w:rsidR="006C0EC4" w:rsidRPr="001527FE" w:rsidRDefault="006C0EC4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6E998C8" w14:textId="77777777" w:rsidR="006C0EC4" w:rsidRPr="001527FE" w:rsidRDefault="006C0EC4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3A97058D" w14:textId="77777777" w:rsidR="006C0EC4" w:rsidRPr="001527FE" w:rsidRDefault="006C0EC4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6C0EC4" w:rsidRPr="001527FE" w14:paraId="402B2330" w14:textId="77777777" w:rsidTr="00877361">
        <w:trPr>
          <w:trHeight w:val="551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7A3" w14:textId="44EF572A" w:rsidR="006C0EC4" w:rsidRPr="001527FE" w:rsidRDefault="006C0EC4" w:rsidP="006C0EC4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špecialista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550" w14:textId="2D94A6CC" w:rsidR="006C0EC4" w:rsidRPr="001527FE" w:rsidRDefault="006C0EC4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Peter Čišecký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7A6" w14:textId="77777777" w:rsidR="006C0EC4" w:rsidRPr="005523BA" w:rsidRDefault="006C0EC4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 2 5069 2606/</w:t>
            </w:r>
          </w:p>
          <w:p w14:paraId="335809DA" w14:textId="094CEB1A" w:rsidR="006C0EC4" w:rsidRPr="001527FE" w:rsidRDefault="006C0EC4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+421 917 108 691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BD25" w14:textId="25078664" w:rsidR="006C0EC4" w:rsidRPr="001527FE" w:rsidRDefault="006C0EC4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peter.cisecky@sepsas.sk</w:t>
            </w:r>
          </w:p>
        </w:tc>
      </w:tr>
      <w:tr w:rsidR="006C0EC4" w:rsidRPr="001527FE" w14:paraId="5AAD181C" w14:textId="77777777" w:rsidTr="00750AFB">
        <w:trPr>
          <w:trHeight w:val="55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DBF" w14:textId="0BC4886D" w:rsidR="006C0EC4" w:rsidRPr="001F73C8" w:rsidRDefault="006C0EC4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špecialista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2E7" w14:textId="4F12EE29" w:rsidR="006C0EC4" w:rsidRPr="001527FE" w:rsidRDefault="006C0EC4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Michal Bombara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A76E" w14:textId="14F3D87D" w:rsidR="006C0EC4" w:rsidRPr="001527FE" w:rsidRDefault="006C0EC4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 2 5069 2778/ +421 915 291 837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8B5" w14:textId="5D4FB184" w:rsidR="006C0EC4" w:rsidRPr="001527FE" w:rsidRDefault="006C0EC4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michal.bombara@sepsas.sk</w:t>
            </w:r>
          </w:p>
        </w:tc>
      </w:tr>
      <w:tr w:rsidR="002A2155" w:rsidRPr="001527FE" w14:paraId="40A3BACC" w14:textId="77777777" w:rsidTr="00750AFB">
        <w:trPr>
          <w:trHeight w:val="559"/>
        </w:trPr>
        <w:tc>
          <w:tcPr>
            <w:tcW w:w="3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00691D" w14:textId="1AAE27C2" w:rsidR="002A2155" w:rsidRPr="005523BA" w:rsidRDefault="009304F3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7A5B9C"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  <w:t>spoločná e-mailová adresa</w:t>
            </w:r>
            <w:r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  <w:t xml:space="preserve"> pre správu užívateľských účtov a certifikátov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CD50DB" w14:textId="2F5B676B" w:rsidR="002A2155" w:rsidRPr="005523BA" w:rsidRDefault="009304F3" w:rsidP="006C0EC4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D429C7">
              <w:rPr>
                <w:rFonts w:ascii="Arial" w:eastAsia="Times New Roman" w:hAnsi="Arial" w:cs="Arial"/>
                <w:b/>
                <w:color w:val="2F5496" w:themeColor="accent1" w:themeShade="BF"/>
                <w:szCs w:val="18"/>
                <w:lang w:eastAsia="sk-SK"/>
              </w:rPr>
              <w:t>damas_registration@sepsas.sk</w:t>
            </w:r>
          </w:p>
        </w:tc>
      </w:tr>
    </w:tbl>
    <w:p w14:paraId="7C3A7AAF" w14:textId="77777777" w:rsidR="005523BA" w:rsidRPr="005523BA" w:rsidRDefault="005523BA" w:rsidP="005523BA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A81979D" w14:textId="4294F54C" w:rsidR="005523BA" w:rsidRPr="00E00EDA" w:rsidRDefault="005523BA" w:rsidP="005523BA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>Užívatelia oprávnení na vstup do modulu PpS v systém</w:t>
      </w:r>
      <w:r w:rsidR="00196091">
        <w:rPr>
          <w:rFonts w:ascii="Arial" w:eastAsia="Times New Roman" w:hAnsi="Arial" w:cs="Arial"/>
          <w:b/>
          <w:sz w:val="18"/>
          <w:szCs w:val="18"/>
          <w:lang w:eastAsia="sk-SK"/>
        </w:rPr>
        <w:t>e</w:t>
      </w:r>
      <w:r w:rsidRPr="00E00EDA">
        <w:rPr>
          <w:rFonts w:ascii="Arial" w:eastAsia="Times New Roman" w:hAnsi="Arial" w:cs="Arial"/>
          <w:b/>
          <w:sz w:val="18"/>
          <w:szCs w:val="18"/>
          <w:lang w:eastAsia="sk-SK"/>
        </w:rPr>
        <w:t xml:space="preserve"> DaE na strane Poskytovateľa</w:t>
      </w:r>
    </w:p>
    <w:tbl>
      <w:tblPr>
        <w:tblStyle w:val="Zmlvykontakty1"/>
        <w:tblW w:w="5134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112"/>
        <w:gridCol w:w="1718"/>
        <w:gridCol w:w="3041"/>
      </w:tblGrid>
      <w:tr w:rsidR="001E731E" w:rsidRPr="001527FE" w14:paraId="1BE8E243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FEB77F3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0765B4C5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63D4970C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6DB38B03" w14:textId="77777777" w:rsidR="001E731E" w:rsidRPr="001527FE" w:rsidRDefault="001E731E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1E731E" w:rsidRPr="001527FE" w14:paraId="011241D5" w14:textId="77777777" w:rsidTr="00877361">
        <w:trPr>
          <w:trHeight w:val="397"/>
        </w:trPr>
        <w:tc>
          <w:tcPr>
            <w:tcW w:w="15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4AB" w14:textId="77777777" w:rsidR="001E731E" w:rsidRPr="001527FE" w:rsidRDefault="001E731E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407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ED90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22B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1E731E" w:rsidRPr="001527FE" w14:paraId="64DD2FE9" w14:textId="77777777" w:rsidTr="00877361">
        <w:trPr>
          <w:trHeight w:val="39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36C" w14:textId="77777777" w:rsidR="001E731E" w:rsidRPr="001527FE" w:rsidRDefault="001E731E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52B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0D48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5F8C" w14:textId="77777777" w:rsidR="001E731E" w:rsidRPr="001527FE" w:rsidRDefault="001E731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</w:tbl>
    <w:p w14:paraId="455E5593" w14:textId="77777777" w:rsidR="00A47465" w:rsidRDefault="00A47465" w:rsidP="003246F7">
      <w:pPr>
        <w:tabs>
          <w:tab w:val="left" w:pos="6240"/>
        </w:tabs>
        <w:rPr>
          <w:rFonts w:ascii="Arial" w:hAnsi="Arial" w:cs="Arial"/>
        </w:rPr>
      </w:pPr>
    </w:p>
    <w:p w14:paraId="2B1C14A5" w14:textId="77777777" w:rsidR="00A47465" w:rsidRDefault="00A47465" w:rsidP="003246F7">
      <w:pPr>
        <w:tabs>
          <w:tab w:val="left" w:pos="6240"/>
        </w:tabs>
        <w:rPr>
          <w:rFonts w:ascii="Arial" w:hAnsi="Arial" w:cs="Arial"/>
        </w:rPr>
      </w:pPr>
    </w:p>
    <w:p w14:paraId="09B8393F" w14:textId="77777777" w:rsidR="00A47465" w:rsidRDefault="00A47465" w:rsidP="003246F7">
      <w:pPr>
        <w:tabs>
          <w:tab w:val="left" w:pos="6240"/>
        </w:tabs>
        <w:rPr>
          <w:rFonts w:ascii="Arial" w:hAnsi="Arial" w:cs="Arial"/>
        </w:rPr>
      </w:pPr>
    </w:p>
    <w:p w14:paraId="69457347" w14:textId="77777777" w:rsidR="00A47465" w:rsidRDefault="00A47465" w:rsidP="003246F7">
      <w:pPr>
        <w:tabs>
          <w:tab w:val="left" w:pos="6240"/>
        </w:tabs>
        <w:rPr>
          <w:rFonts w:ascii="Arial" w:hAnsi="Arial" w:cs="Arial"/>
        </w:rPr>
      </w:pPr>
    </w:p>
    <w:p w14:paraId="2E1C1950" w14:textId="77777777" w:rsidR="00A47465" w:rsidRDefault="00A47465" w:rsidP="003246F7">
      <w:pPr>
        <w:tabs>
          <w:tab w:val="left" w:pos="6240"/>
        </w:tabs>
        <w:rPr>
          <w:rFonts w:ascii="Arial" w:hAnsi="Arial" w:cs="Arial"/>
        </w:rPr>
      </w:pPr>
    </w:p>
    <w:p w14:paraId="43A61FEC" w14:textId="77777777" w:rsidR="00750AFB" w:rsidRDefault="00750AFB" w:rsidP="003246F7">
      <w:pPr>
        <w:tabs>
          <w:tab w:val="left" w:pos="6240"/>
        </w:tabs>
        <w:rPr>
          <w:rFonts w:ascii="Arial" w:hAnsi="Arial" w:cs="Arial"/>
        </w:rPr>
      </w:pPr>
    </w:p>
    <w:p w14:paraId="08E576C6" w14:textId="77777777" w:rsidR="00750AFB" w:rsidRDefault="00750AFB" w:rsidP="003246F7">
      <w:pPr>
        <w:tabs>
          <w:tab w:val="left" w:pos="6240"/>
        </w:tabs>
        <w:rPr>
          <w:rFonts w:ascii="Arial" w:hAnsi="Arial" w:cs="Arial"/>
        </w:rPr>
      </w:pPr>
    </w:p>
    <w:p w14:paraId="0A6D5053" w14:textId="57238656" w:rsidR="003246F7" w:rsidRDefault="003246F7" w:rsidP="003246F7">
      <w:pPr>
        <w:tabs>
          <w:tab w:val="left" w:pos="6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E3104D" w14:textId="1008C2B6" w:rsidR="005523BA" w:rsidRPr="00D26B2D" w:rsidRDefault="00C00A22" w:rsidP="005523BA">
      <w:pPr>
        <w:spacing w:before="120" w:after="0" w:line="240" w:lineRule="auto"/>
        <w:jc w:val="both"/>
        <w:rPr>
          <w:rFonts w:ascii="Arial" w:hAnsi="Arial" w:cs="Arial"/>
          <w:b/>
          <w:color w:val="1F3864" w:themeColor="accent1" w:themeShade="80"/>
        </w:rPr>
      </w:pPr>
      <w:r>
        <w:rPr>
          <w:rFonts w:ascii="Arial" w:hAnsi="Arial" w:cs="Arial"/>
          <w:b/>
          <w:bCs/>
          <w:color w:val="1F3864" w:themeColor="accent1" w:themeShade="80"/>
        </w:rPr>
        <w:lastRenderedPageBreak/>
        <w:t xml:space="preserve">VIII. </w:t>
      </w:r>
      <w:r w:rsidR="005523BA" w:rsidRPr="00D26B2D">
        <w:rPr>
          <w:rFonts w:ascii="Arial" w:hAnsi="Arial" w:cs="Arial"/>
          <w:b/>
          <w:bCs/>
          <w:color w:val="1F3864" w:themeColor="accent1" w:themeShade="80"/>
        </w:rPr>
        <w:t>Aktiváci</w:t>
      </w:r>
      <w:r w:rsidR="00305CF7">
        <w:rPr>
          <w:rFonts w:ascii="Arial" w:hAnsi="Arial" w:cs="Arial"/>
          <w:b/>
          <w:bCs/>
          <w:color w:val="1F3864" w:themeColor="accent1" w:themeShade="80"/>
        </w:rPr>
        <w:t>a</w:t>
      </w:r>
      <w:r w:rsidR="005523BA" w:rsidRPr="00D26B2D">
        <w:rPr>
          <w:rFonts w:ascii="Arial" w:hAnsi="Arial" w:cs="Arial"/>
          <w:b/>
          <w:bCs/>
          <w:color w:val="1F3864" w:themeColor="accent1" w:themeShade="80"/>
        </w:rPr>
        <w:t xml:space="preserve"> PpS</w:t>
      </w:r>
    </w:p>
    <w:p w14:paraId="35F51910" w14:textId="77777777" w:rsidR="005523BA" w:rsidRDefault="005523BA" w:rsidP="005523BA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D26B2D">
        <w:rPr>
          <w:rFonts w:ascii="Arial" w:eastAsia="Times New Roman" w:hAnsi="Arial" w:cs="Arial"/>
          <w:b/>
          <w:sz w:val="18"/>
          <w:szCs w:val="18"/>
          <w:lang w:eastAsia="sk-SK"/>
        </w:rPr>
        <w:t>Na strane Prevádzkovateľa PS</w:t>
      </w:r>
    </w:p>
    <w:tbl>
      <w:tblPr>
        <w:tblStyle w:val="Zmlvykontakty1"/>
        <w:tblW w:w="5151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1988"/>
        <w:gridCol w:w="1702"/>
        <w:gridCol w:w="1768"/>
        <w:gridCol w:w="2061"/>
      </w:tblGrid>
      <w:tr w:rsidR="00CA07FD" w:rsidRPr="001527FE" w14:paraId="2D0883A7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15765DA1" w14:textId="77777777" w:rsidR="00CA07FD" w:rsidRPr="001527FE" w:rsidRDefault="00CA07FD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8F2A880" w14:textId="77777777" w:rsidR="00CA07FD" w:rsidRPr="001527FE" w:rsidRDefault="00CA07FD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10372D7D" w14:textId="77777777" w:rsidR="00CA07FD" w:rsidRPr="001527FE" w:rsidRDefault="00CA07FD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4CA693DC" w14:textId="4B2D3D3E" w:rsidR="00CA07FD" w:rsidRPr="00375F2E" w:rsidRDefault="00CA07FD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Fax</w:t>
            </w:r>
            <w:r w:rsidR="0040768A"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 xml:space="preserve"> </w:t>
            </w: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/</w:t>
            </w:r>
            <w:r w:rsidR="0040768A"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 xml:space="preserve"> </w:t>
            </w: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 cez energetické linky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2FD8D8F9" w14:textId="70FA47EF" w:rsidR="00CA07FD" w:rsidRPr="001527FE" w:rsidRDefault="00CA07FD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CA07FD" w:rsidRPr="001527FE" w14:paraId="41240C63" w14:textId="77777777" w:rsidTr="00877361">
        <w:trPr>
          <w:trHeight w:val="501"/>
        </w:trPr>
        <w:tc>
          <w:tcPr>
            <w:tcW w:w="12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42D" w14:textId="5219F7EE" w:rsidR="00CA07FD" w:rsidRPr="001527FE" w:rsidRDefault="00CA07FD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vedúci odboru riadenia ES</w:t>
            </w:r>
          </w:p>
        </w:tc>
        <w:tc>
          <w:tcPr>
            <w:tcW w:w="10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E943" w14:textId="6180B4F8" w:rsidR="00CA07FD" w:rsidRPr="001527FE" w:rsidRDefault="00CA07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Pavel Vico</w:t>
            </w:r>
          </w:p>
        </w:tc>
        <w:tc>
          <w:tcPr>
            <w:tcW w:w="8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ACD" w14:textId="77777777" w:rsidR="00CA07FD" w:rsidRPr="005523BA" w:rsidRDefault="00CA07FD" w:rsidP="00415502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 41 518 3367/</w:t>
            </w:r>
          </w:p>
          <w:p w14:paraId="56354CE6" w14:textId="4BC785F7" w:rsidR="00CA07FD" w:rsidRPr="001527FE" w:rsidRDefault="00CA07FD" w:rsidP="00415502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+ 421 907 889 017</w:t>
            </w:r>
          </w:p>
        </w:tc>
        <w:tc>
          <w:tcPr>
            <w:tcW w:w="8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E9A" w14:textId="77777777" w:rsidR="00CA07FD" w:rsidRPr="005523BA" w:rsidRDefault="00CA07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080" w14:textId="62276D6A" w:rsidR="00CA07FD" w:rsidRPr="001527FE" w:rsidRDefault="00CA07FD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pavel.vico@sepsas.sk</w:t>
            </w:r>
          </w:p>
        </w:tc>
      </w:tr>
      <w:tr w:rsidR="00A47465" w:rsidRPr="001527FE" w14:paraId="6EB21114" w14:textId="77777777" w:rsidTr="00737E38">
        <w:trPr>
          <w:trHeight w:val="551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C4C" w14:textId="76635DF7" w:rsidR="00A47465" w:rsidRPr="001527FE" w:rsidRDefault="00A47465">
            <w:pPr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PpS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AA47" w14:textId="611A6BFB" w:rsidR="00A47465" w:rsidRPr="001527FE" w:rsidRDefault="00A47465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Martin Duch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D4A26" w14:textId="77777777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+421 41 518 3333</w:t>
            </w:r>
          </w:p>
          <w:p w14:paraId="12678CA7" w14:textId="1B955893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099B" w14:textId="77777777" w:rsidR="00A47465" w:rsidRPr="005523BA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+421 41 562 4232</w:t>
            </w:r>
          </w:p>
          <w:p w14:paraId="5731833B" w14:textId="77777777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/ 75763333</w:t>
            </w:r>
          </w:p>
          <w:p w14:paraId="04794EB7" w14:textId="501B0693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6B60" w14:textId="77777777" w:rsidR="00A47465" w:rsidRPr="001527FE" w:rsidRDefault="00A47465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dispatcher@sepsas.sk</w:t>
            </w:r>
          </w:p>
          <w:p w14:paraId="298BAE7F" w14:textId="21C21A1E" w:rsidR="00A47465" w:rsidRPr="001527FE" w:rsidRDefault="00A47465" w:rsidP="00D04B6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2D64000F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F64" w14:textId="76847595" w:rsidR="00A47465" w:rsidRPr="001F73C8" w:rsidRDefault="00A47465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PpS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E45F" w14:textId="7AD3A004" w:rsidR="00A47465" w:rsidRPr="001527FE" w:rsidRDefault="00A47465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Ján Kucharčík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E5A3" w14:textId="49E6371E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C0B44" w14:textId="2519507D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5489" w14:textId="25217049" w:rsidR="00A47465" w:rsidRPr="001527FE" w:rsidRDefault="00A47465" w:rsidP="00D04B6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792A32E2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DE0" w14:textId="1F5373CA" w:rsidR="00A47465" w:rsidRPr="005523BA" w:rsidRDefault="00A47465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PpS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4E99" w14:textId="4119B60A" w:rsidR="00A47465" w:rsidRPr="001527FE" w:rsidRDefault="00A47465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František Papala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3493" w14:textId="53F1A88E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E77F6" w14:textId="405FC315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1C1F1" w14:textId="59BABD5E" w:rsidR="00A47465" w:rsidRPr="001527FE" w:rsidRDefault="00A47465" w:rsidP="00D04B6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3ECA9127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60E" w14:textId="4DBD051F" w:rsidR="00A47465" w:rsidRPr="005523BA" w:rsidRDefault="00A47465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PpS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C9E" w14:textId="67E534BB" w:rsidR="00A47465" w:rsidRPr="001527FE" w:rsidRDefault="00A47465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Pavol Závodský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708D2" w14:textId="41FE5E53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2071E" w14:textId="53F72E22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A17A8" w14:textId="4BC14540" w:rsidR="00A47465" w:rsidRPr="001527FE" w:rsidRDefault="00A47465" w:rsidP="00D04B6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114669ED" w14:textId="77777777" w:rsidTr="00737E38">
        <w:trPr>
          <w:trHeight w:val="623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978" w14:textId="1C5F9AAB" w:rsidR="00A47465" w:rsidRPr="005523BA" w:rsidRDefault="00A47465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PpS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395" w14:textId="6FD89B2D" w:rsidR="00A47465" w:rsidRPr="004759D6" w:rsidRDefault="00A47465" w:rsidP="001C12BF">
            <w:pPr>
              <w:pStyle w:val="Nadpis2"/>
              <w:numPr>
                <w:ilvl w:val="0"/>
                <w:numId w:val="0"/>
              </w:numPr>
              <w:ind w:left="133"/>
              <w:rPr>
                <w:rFonts w:eastAsia="Times New Roman"/>
                <w:lang w:eastAsia="sk-SK"/>
              </w:rPr>
            </w:pPr>
            <w:r w:rsidRPr="005523BA">
              <w:rPr>
                <w:rFonts w:eastAsia="Times New Roman"/>
                <w:lang w:eastAsia="sk-SK"/>
              </w:rPr>
              <w:t>Ing.</w:t>
            </w:r>
            <w:r w:rsidRPr="64E77239">
              <w:rPr>
                <w:rFonts w:eastAsia="Times New Roman"/>
                <w:lang w:eastAsia="sk-SK"/>
              </w:rPr>
              <w:t xml:space="preserve"> </w:t>
            </w:r>
            <w:r w:rsidRPr="005523BA">
              <w:rPr>
                <w:rFonts w:eastAsia="Times New Roman"/>
                <w:lang w:eastAsia="sk-SK"/>
              </w:rPr>
              <w:t>Richard Kováčik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2AD70" w14:textId="1404BDA4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40BAC" w14:textId="289D89AA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49860" w14:textId="75B87729" w:rsidR="00A47465" w:rsidRPr="001527FE" w:rsidRDefault="00A47465" w:rsidP="00D04B6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28A2B4DE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B2D" w14:textId="34D1933B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PpS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9DC" w14:textId="3B52E5F2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 xml:space="preserve">Ing. Rastislav Šmidovič, PhD.    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BDC59" w14:textId="2F3AF5B5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9B36" w14:textId="5A212FA1" w:rsidR="00A47465" w:rsidRPr="001527FE" w:rsidRDefault="00A47465" w:rsidP="00D04B6E">
            <w:pPr>
              <w:jc w:val="center"/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141B6" w14:textId="7A47197B" w:rsidR="00A47465" w:rsidRPr="001527FE" w:rsidRDefault="00A47465" w:rsidP="00D04B6E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15CD8C86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7FB" w14:textId="214D7E73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ES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D6FA" w14:textId="671040F3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Patrik Široký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F08A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0FE9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9AF0F" w14:textId="1FB42819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0B74911D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2965" w14:textId="6BD925E8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ES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B926" w14:textId="33E1BDCE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Radovan Maslík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0ACC7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22A9C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131EA" w14:textId="60FE222E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284E3391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019" w14:textId="31DA150F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ES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583" w14:textId="6DE6656B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Ján Oravec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3C8E7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5D4BD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F1891" w14:textId="3EA45F39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6F82C6B1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7127" w14:textId="055695DC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ES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0C4" w14:textId="7F0DB71A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Štefan Cingel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C2C0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C8274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90789" w14:textId="6E217E70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59251647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EAA" w14:textId="71837479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ES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B4A" w14:textId="59E71B1A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Michal Šutek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D542D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35BCA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32A93" w14:textId="54748E49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2FA06FE2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3E76" w14:textId="1E382252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ŠD riadenia ES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D23" w14:textId="538D2C53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Marián Sivka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AA25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7AC60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D0A48" w14:textId="5CAAE10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6EC8D63F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B7A" w14:textId="60EE06EA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DRS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C85" w14:textId="072A0AC0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Oliver Knapp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72CE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13FC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03688" w14:textId="480394D9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46A8FF30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F5C" w14:textId="64BFE6BC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DRS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699" w14:textId="118F1C6A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Štefan Šidelský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1ADD1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0ECCC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61AA5" w14:textId="1CD4E138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0BC5B11B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664" w14:textId="01F62E84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DRS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A2" w14:textId="24D59C68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Marián Jurašík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D2061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FC23A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22D8" w14:textId="41FFB496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5D6D81EE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295" w14:textId="3E929050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DRS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9D9" w14:textId="17DB4CBF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Bc. Marek Rybárik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4CAC1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30BCD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32E8C" w14:textId="6C569806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7CA6CC44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BD2" w14:textId="4CCD06F3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DRS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74A8" w14:textId="003E3BEE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Ing. Matej Bandík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921CD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3766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2AE55" w14:textId="3A681B1F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A47465" w:rsidRPr="001527FE" w14:paraId="7EFC926E" w14:textId="77777777" w:rsidTr="00737E38">
        <w:trPr>
          <w:trHeight w:val="55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7E72B3" w14:textId="224E6954" w:rsidR="00A47465" w:rsidRPr="005523BA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  <w:r w:rsidRPr="005523BA">
              <w:rPr>
                <w:rFonts w:ascii="Arial" w:eastAsia="Times New Roman" w:hAnsi="Arial" w:cs="Arial"/>
                <w:szCs w:val="18"/>
                <w:lang w:eastAsia="sk-SK"/>
              </w:rPr>
              <w:t>dispečer DRS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02E350" w14:textId="0368CC76" w:rsidR="00A47465" w:rsidRPr="001527FE" w:rsidRDefault="00A47465" w:rsidP="00C90EEF">
            <w:pPr>
              <w:rPr>
                <w:rFonts w:ascii="Arial" w:eastAsia="Times New Roman" w:hAnsi="Arial" w:cs="Arial"/>
                <w:lang w:eastAsia="sk-SK"/>
              </w:rPr>
            </w:pPr>
            <w:r w:rsidRPr="64E77239">
              <w:rPr>
                <w:rFonts w:ascii="Arial" w:eastAsia="Times New Roman" w:hAnsi="Arial" w:cs="Arial"/>
                <w:lang w:eastAsia="sk-SK"/>
              </w:rPr>
              <w:t>Ing. Peter Brnčal, PhD.</w:t>
            </w:r>
          </w:p>
        </w:tc>
        <w:tc>
          <w:tcPr>
            <w:tcW w:w="8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76D4D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69F1F" w14:textId="77777777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267" w14:textId="0DC724AC" w:rsidR="00A47465" w:rsidRPr="001527FE" w:rsidRDefault="00A47465" w:rsidP="00C90EEF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C90EEF" w:rsidRPr="001527FE" w14:paraId="60512F5F" w14:textId="77777777" w:rsidTr="00877361">
        <w:trPr>
          <w:trHeight w:val="397"/>
        </w:trPr>
        <w:tc>
          <w:tcPr>
            <w:tcW w:w="3961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3CD608" w14:textId="54CD9C1E" w:rsidR="00C90EEF" w:rsidRPr="00CA07FD" w:rsidRDefault="00C90EEF" w:rsidP="00C90EEF">
            <w:pPr>
              <w:rPr>
                <w:rFonts w:ascii="Arial" w:eastAsia="Times New Roman" w:hAnsi="Arial" w:cs="Arial"/>
                <w:b/>
                <w:bCs/>
                <w:color w:val="2F5496" w:themeColor="accent1" w:themeShade="BF"/>
                <w:szCs w:val="18"/>
                <w:lang w:eastAsia="sk-SK"/>
              </w:rPr>
            </w:pPr>
            <w:r w:rsidRPr="00CA07FD">
              <w:rPr>
                <w:rFonts w:ascii="Arial" w:eastAsia="Times New Roman" w:hAnsi="Arial" w:cs="Arial"/>
                <w:color w:val="2F5496" w:themeColor="accent1" w:themeShade="BF"/>
                <w:szCs w:val="18"/>
                <w:lang w:eastAsia="sk-SK"/>
              </w:rPr>
              <w:t>spoločná e-mailová adresa pre aktiváciu PpS</w:t>
            </w:r>
          </w:p>
        </w:tc>
        <w:tc>
          <w:tcPr>
            <w:tcW w:w="10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4403C4" w14:textId="4D4BEFD6" w:rsidR="00C90EEF" w:rsidRPr="00CA07FD" w:rsidRDefault="00C90EEF" w:rsidP="00C90EEF">
            <w:pPr>
              <w:rPr>
                <w:rFonts w:ascii="Arial" w:eastAsia="Times New Roman" w:hAnsi="Arial" w:cs="Arial"/>
                <w:b/>
                <w:bCs/>
                <w:color w:val="2F5496" w:themeColor="accent1" w:themeShade="BF"/>
                <w:szCs w:val="18"/>
                <w:lang w:eastAsia="sk-SK"/>
              </w:rPr>
            </w:pPr>
            <w:r w:rsidRPr="00CA07FD">
              <w:rPr>
                <w:rFonts w:ascii="Arial" w:eastAsia="Times New Roman" w:hAnsi="Arial" w:cs="Arial"/>
                <w:b/>
                <w:bCs/>
                <w:color w:val="2F5496" w:themeColor="accent1" w:themeShade="BF"/>
                <w:szCs w:val="18"/>
                <w:lang w:eastAsia="sk-SK"/>
              </w:rPr>
              <w:t>dispatcher@sepsas.sk</w:t>
            </w:r>
          </w:p>
        </w:tc>
      </w:tr>
    </w:tbl>
    <w:p w14:paraId="10A82CAB" w14:textId="77777777" w:rsidR="005523BA" w:rsidRPr="005523BA" w:rsidRDefault="005523BA" w:rsidP="005523BA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EC649D4" w14:textId="77777777" w:rsidR="005523BA" w:rsidRPr="00CB0776" w:rsidRDefault="005523BA" w:rsidP="005523BA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CB0776">
        <w:rPr>
          <w:rFonts w:ascii="Arial" w:eastAsia="Times New Roman" w:hAnsi="Arial" w:cs="Arial"/>
          <w:b/>
          <w:sz w:val="18"/>
          <w:szCs w:val="18"/>
          <w:lang w:eastAsia="sk-SK"/>
        </w:rPr>
        <w:t>Na strane Poskytovateľa</w:t>
      </w:r>
    </w:p>
    <w:tbl>
      <w:tblPr>
        <w:tblStyle w:val="Zmlvykontakty1"/>
        <w:tblW w:w="5151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1988"/>
        <w:gridCol w:w="1702"/>
        <w:gridCol w:w="1768"/>
        <w:gridCol w:w="2061"/>
      </w:tblGrid>
      <w:tr w:rsidR="008C7488" w:rsidRPr="001527FE" w14:paraId="5977C543" w14:textId="77777777" w:rsidTr="00877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19F26A61" w14:textId="77777777" w:rsidR="008C7488" w:rsidRPr="001527FE" w:rsidRDefault="008C7488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Funkcia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03E7D725" w14:textId="77777777" w:rsidR="008C7488" w:rsidRPr="001527FE" w:rsidRDefault="008C7488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Meno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03559FD" w14:textId="77777777" w:rsidR="008C7488" w:rsidRPr="001527FE" w:rsidRDefault="008C7488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49CA3DEA" w14:textId="1CF9138D" w:rsidR="008C7488" w:rsidRPr="00375F2E" w:rsidRDefault="008C7488">
            <w:pPr>
              <w:jc w:val="center"/>
              <w:rPr>
                <w:rFonts w:ascii="Arial" w:eastAsia="Times New Roman" w:hAnsi="Arial" w:cs="Arial"/>
                <w:b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Fax</w:t>
            </w:r>
            <w:r w:rsidR="00C11B19"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 xml:space="preserve"> </w:t>
            </w: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/</w:t>
            </w:r>
            <w:r w:rsidR="00C11B19"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 xml:space="preserve"> </w:t>
            </w: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telefón cez energetické linky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6EB60F59" w14:textId="77777777" w:rsidR="008C7488" w:rsidRPr="001527FE" w:rsidRDefault="008C7488">
            <w:pPr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  <w:r w:rsidRPr="00375F2E">
              <w:rPr>
                <w:rFonts w:ascii="Arial" w:eastAsia="Times New Roman" w:hAnsi="Arial" w:cs="Arial"/>
                <w:b/>
                <w:szCs w:val="18"/>
                <w:lang w:eastAsia="sk-SK"/>
              </w:rPr>
              <w:t>e-mail</w:t>
            </w:r>
          </w:p>
        </w:tc>
      </w:tr>
      <w:tr w:rsidR="008C7488" w:rsidRPr="001527FE" w14:paraId="0536459D" w14:textId="77777777" w:rsidTr="00877361">
        <w:trPr>
          <w:trHeight w:val="501"/>
        </w:trPr>
        <w:tc>
          <w:tcPr>
            <w:tcW w:w="12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85F6" w14:textId="5FF2F1E0" w:rsidR="008C7488" w:rsidRPr="001527FE" w:rsidRDefault="008C7488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</w:p>
        </w:tc>
        <w:tc>
          <w:tcPr>
            <w:tcW w:w="10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A6B" w14:textId="7D5278D8" w:rsidR="008C7488" w:rsidRPr="001527FE" w:rsidRDefault="008C7488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2EC" w14:textId="75B35F0D" w:rsidR="008C7488" w:rsidRPr="001527FE" w:rsidRDefault="008C7488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95F" w14:textId="77777777" w:rsidR="008C7488" w:rsidRPr="005523BA" w:rsidRDefault="008C7488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FD9" w14:textId="33C6CF2F" w:rsidR="008C7488" w:rsidRPr="001527FE" w:rsidRDefault="008C7488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  <w:tr w:rsidR="008C7488" w:rsidRPr="001527FE" w14:paraId="6791057B" w14:textId="77777777" w:rsidTr="00877361">
        <w:trPr>
          <w:trHeight w:val="501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721D" w14:textId="77777777" w:rsidR="008C7488" w:rsidRPr="001527FE" w:rsidRDefault="008C7488">
            <w:pPr>
              <w:ind w:right="-7"/>
              <w:rPr>
                <w:rFonts w:ascii="Arial" w:eastAsia="Times New Roman" w:hAnsi="Arial" w:cs="Arial"/>
                <w:b/>
                <w:bCs/>
                <w:szCs w:val="18"/>
                <w:lang w:eastAsia="sk-SK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494" w14:textId="77777777" w:rsidR="008C7488" w:rsidRPr="001527FE" w:rsidRDefault="008C7488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E00" w14:textId="77777777" w:rsidR="008C7488" w:rsidRPr="001527FE" w:rsidRDefault="008C7488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2FC5" w14:textId="77777777" w:rsidR="008C7488" w:rsidRPr="005523BA" w:rsidRDefault="008C7488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7422" w14:textId="77777777" w:rsidR="008C7488" w:rsidRPr="001527FE" w:rsidRDefault="008C7488">
            <w:pPr>
              <w:rPr>
                <w:rFonts w:ascii="Arial" w:eastAsia="Times New Roman" w:hAnsi="Arial" w:cs="Arial"/>
                <w:szCs w:val="18"/>
                <w:lang w:eastAsia="sk-SK"/>
              </w:rPr>
            </w:pPr>
          </w:p>
        </w:tc>
      </w:tr>
    </w:tbl>
    <w:p w14:paraId="43412D54" w14:textId="77777777" w:rsidR="008C7488" w:rsidRDefault="008C7488" w:rsidP="005523BA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</w:p>
    <w:p w14:paraId="200B68AE" w14:textId="77777777" w:rsidR="008C7488" w:rsidRPr="00CB0776" w:rsidRDefault="008C7488" w:rsidP="005523BA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sk-SK"/>
        </w:rPr>
      </w:pPr>
    </w:p>
    <w:p w14:paraId="61B1A17E" w14:textId="5B948A1E" w:rsidR="005523BA" w:rsidRPr="003246F7" w:rsidRDefault="005523BA" w:rsidP="003246F7">
      <w:pPr>
        <w:tabs>
          <w:tab w:val="left" w:pos="6240"/>
        </w:tabs>
        <w:rPr>
          <w:rFonts w:ascii="Arial" w:hAnsi="Arial" w:cs="Arial"/>
        </w:rPr>
        <w:sectPr w:rsidR="005523BA" w:rsidRPr="003246F7" w:rsidSect="00056E93">
          <w:headerReference w:type="default" r:id="rId12"/>
          <w:footerReference w:type="default" r:id="rId13"/>
          <w:pgSz w:w="11906" w:h="16838"/>
          <w:pgMar w:top="736" w:right="1134" w:bottom="142" w:left="1134" w:header="113" w:footer="1" w:gutter="0"/>
          <w:pgNumType w:start="1"/>
          <w:cols w:space="708"/>
          <w:docGrid w:linePitch="360"/>
        </w:sectPr>
      </w:pPr>
    </w:p>
    <w:p w14:paraId="616173F9" w14:textId="6DAB4057" w:rsidR="00396572" w:rsidRPr="00145666" w:rsidRDefault="00396572" w:rsidP="00396572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174958934"/>
      <w:r w:rsidRPr="00145666">
        <w:rPr>
          <w:rFonts w:ascii="Arial" w:hAnsi="Arial" w:cs="Arial"/>
          <w:b/>
          <w:bCs/>
          <w:sz w:val="24"/>
          <w:szCs w:val="24"/>
        </w:rPr>
        <w:lastRenderedPageBreak/>
        <w:t xml:space="preserve">Príloha č.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5C13F30C" w14:textId="766B7A80" w:rsidR="005C5EE3" w:rsidRDefault="005C5EE3" w:rsidP="005C5EE3">
      <w:pPr>
        <w:pStyle w:val="Nadpis3"/>
      </w:pPr>
      <w:bookmarkStart w:id="5" w:name="_Hlk174958953"/>
      <w:bookmarkEnd w:id="4"/>
      <w:r>
        <w:t>Symboly pre platby</w:t>
      </w:r>
    </w:p>
    <w:bookmarkEnd w:id="5"/>
    <w:p w14:paraId="01F87776" w14:textId="77777777" w:rsidR="005C5EE3" w:rsidRPr="00AE7B80" w:rsidRDefault="005C5EE3" w:rsidP="00AE7B80">
      <w:pPr>
        <w:spacing w:after="120" w:line="240" w:lineRule="auto"/>
        <w:rPr>
          <w:rFonts w:ascii="Arial" w:hAnsi="Arial" w:cs="Arial"/>
        </w:rPr>
      </w:pPr>
    </w:p>
    <w:p w14:paraId="1FB7D108" w14:textId="63235EE4" w:rsidR="005C5EE3" w:rsidRDefault="005C5EE3" w:rsidP="00CF3D1D">
      <w:pPr>
        <w:spacing w:after="120"/>
        <w:rPr>
          <w:rFonts w:ascii="Arial" w:hAnsi="Arial" w:cs="Arial"/>
          <w:b/>
          <w:bCs/>
        </w:rPr>
      </w:pPr>
      <w:r w:rsidRPr="005C5EE3">
        <w:rPr>
          <w:rFonts w:ascii="Arial" w:hAnsi="Arial" w:cs="Arial"/>
          <w:b/>
          <w:bCs/>
        </w:rPr>
        <w:t>Pre úhra</w:t>
      </w:r>
      <w:r>
        <w:rPr>
          <w:rFonts w:ascii="Arial" w:hAnsi="Arial" w:cs="Arial"/>
          <w:b/>
          <w:bCs/>
        </w:rPr>
        <w:t xml:space="preserve">dy platieb za PpS </w:t>
      </w:r>
      <w:r w:rsidR="006435B3">
        <w:rPr>
          <w:rFonts w:ascii="Arial" w:hAnsi="Arial" w:cs="Arial"/>
          <w:b/>
          <w:bCs/>
        </w:rPr>
        <w:t xml:space="preserve">typu SRN </w:t>
      </w:r>
      <w:r>
        <w:rPr>
          <w:rFonts w:ascii="Arial" w:hAnsi="Arial" w:cs="Arial"/>
          <w:b/>
          <w:bCs/>
        </w:rPr>
        <w:t>budú používané tieto symboly:</w:t>
      </w:r>
    </w:p>
    <w:p w14:paraId="16AFB10E" w14:textId="77777777" w:rsidR="002E33E9" w:rsidRDefault="002E33E9" w:rsidP="005D07A6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Mriekatabuky"/>
        <w:tblW w:w="0" w:type="auto"/>
        <w:tblBorders>
          <w:top w:val="single" w:sz="8" w:space="0" w:color="323E4F" w:themeColor="text2" w:themeShade="BF"/>
          <w:left w:val="single" w:sz="8" w:space="0" w:color="323E4F" w:themeColor="text2" w:themeShade="BF"/>
          <w:bottom w:val="single" w:sz="8" w:space="0" w:color="323E4F" w:themeColor="text2" w:themeShade="BF"/>
          <w:right w:val="single" w:sz="8" w:space="0" w:color="323E4F" w:themeColor="text2" w:themeShade="BF"/>
          <w:insideH w:val="single" w:sz="8" w:space="0" w:color="323E4F" w:themeColor="text2" w:themeShade="BF"/>
          <w:insideV w:val="single" w:sz="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4809"/>
        <w:gridCol w:w="4809"/>
      </w:tblGrid>
      <w:tr w:rsidR="002E33E9" w14:paraId="2273AA7F" w14:textId="77777777" w:rsidTr="00877361">
        <w:trPr>
          <w:trHeight w:val="446"/>
        </w:trPr>
        <w:tc>
          <w:tcPr>
            <w:tcW w:w="9618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323E4F" w:themeFill="text2" w:themeFillShade="BF"/>
            <w:vAlign w:val="center"/>
          </w:tcPr>
          <w:p w14:paraId="37B47EDD" w14:textId="77777777" w:rsidR="002E33E9" w:rsidRDefault="002E33E9" w:rsidP="00881051">
            <w:pPr>
              <w:rPr>
                <w:rFonts w:ascii="Arial" w:hAnsi="Arial" w:cs="Arial"/>
                <w:b/>
                <w:bCs/>
              </w:rPr>
            </w:pPr>
            <w:r w:rsidRPr="00B9781C">
              <w:rPr>
                <w:rFonts w:ascii="Arial" w:hAnsi="Arial" w:cs="Arial"/>
                <w:b/>
                <w:color w:val="FFFFFF" w:themeColor="background1"/>
              </w:rPr>
              <w:t>Konštantné symboly (KS)</w:t>
            </w:r>
          </w:p>
        </w:tc>
      </w:tr>
      <w:tr w:rsidR="002E33E9" w14:paraId="433EDD1A" w14:textId="77777777" w:rsidTr="00877361">
        <w:trPr>
          <w:trHeight w:val="397"/>
        </w:trPr>
        <w:tc>
          <w:tcPr>
            <w:tcW w:w="4809" w:type="dxa"/>
            <w:tcBorders>
              <w:top w:val="double" w:sz="4" w:space="0" w:color="auto"/>
            </w:tcBorders>
            <w:vAlign w:val="center"/>
          </w:tcPr>
          <w:p w14:paraId="4A60852E" w14:textId="3CCE2B24" w:rsidR="002E33E9" w:rsidRDefault="002E33E9" w:rsidP="00881051">
            <w:pPr>
              <w:rPr>
                <w:rFonts w:ascii="Arial" w:hAnsi="Arial" w:cs="Arial"/>
                <w:b/>
                <w:bCs/>
              </w:rPr>
            </w:pPr>
            <w:r w:rsidRPr="005D07A6">
              <w:rPr>
                <w:rFonts w:ascii="Arial" w:hAnsi="Arial" w:cs="Arial"/>
              </w:rPr>
              <w:t>Úhrada za PpS</w:t>
            </w:r>
            <w:r>
              <w:rPr>
                <w:rFonts w:ascii="Arial" w:hAnsi="Arial" w:cs="Arial"/>
              </w:rPr>
              <w:t xml:space="preserve"> typu S</w:t>
            </w:r>
            <w:r w:rsidR="001C60F7">
              <w:rPr>
                <w:rFonts w:ascii="Arial" w:hAnsi="Arial" w:cs="Arial"/>
              </w:rPr>
              <w:t>RN</w:t>
            </w:r>
          </w:p>
        </w:tc>
        <w:tc>
          <w:tcPr>
            <w:tcW w:w="4809" w:type="dxa"/>
            <w:tcBorders>
              <w:top w:val="double" w:sz="4" w:space="0" w:color="auto"/>
            </w:tcBorders>
            <w:vAlign w:val="center"/>
          </w:tcPr>
          <w:p w14:paraId="73E214A4" w14:textId="77777777" w:rsidR="002E33E9" w:rsidRDefault="002E33E9" w:rsidP="00881051">
            <w:pPr>
              <w:rPr>
                <w:rFonts w:ascii="Arial" w:hAnsi="Arial" w:cs="Arial"/>
                <w:b/>
                <w:bCs/>
              </w:rPr>
            </w:pPr>
            <w:r w:rsidRPr="00B10C7A">
              <w:rPr>
                <w:rFonts w:ascii="Arial" w:hAnsi="Arial" w:cs="Arial"/>
                <w:b/>
                <w:bCs/>
              </w:rPr>
              <w:t>0308</w:t>
            </w:r>
          </w:p>
        </w:tc>
      </w:tr>
      <w:tr w:rsidR="002E33E9" w14:paraId="3F8AC4AF" w14:textId="77777777" w:rsidTr="00877361">
        <w:trPr>
          <w:trHeight w:val="397"/>
        </w:trPr>
        <w:tc>
          <w:tcPr>
            <w:tcW w:w="4809" w:type="dxa"/>
            <w:vAlign w:val="center"/>
          </w:tcPr>
          <w:p w14:paraId="5DB4FC4B" w14:textId="77777777" w:rsidR="002E33E9" w:rsidRDefault="002E33E9" w:rsidP="00881051">
            <w:pPr>
              <w:rPr>
                <w:rFonts w:ascii="Arial" w:hAnsi="Arial" w:cs="Arial"/>
                <w:b/>
                <w:bCs/>
              </w:rPr>
            </w:pPr>
            <w:r w:rsidRPr="005D07A6">
              <w:rPr>
                <w:rFonts w:ascii="Arial" w:hAnsi="Arial" w:cs="Arial"/>
              </w:rPr>
              <w:t>Úrok z omeškania</w:t>
            </w:r>
          </w:p>
        </w:tc>
        <w:tc>
          <w:tcPr>
            <w:tcW w:w="4809" w:type="dxa"/>
            <w:vAlign w:val="center"/>
          </w:tcPr>
          <w:p w14:paraId="033FBEE3" w14:textId="77777777" w:rsidR="002E33E9" w:rsidRDefault="002E33E9" w:rsidP="00881051">
            <w:pPr>
              <w:rPr>
                <w:rFonts w:ascii="Arial" w:hAnsi="Arial" w:cs="Arial"/>
                <w:b/>
                <w:bCs/>
              </w:rPr>
            </w:pPr>
            <w:r w:rsidRPr="00B10C7A">
              <w:rPr>
                <w:rFonts w:ascii="Arial" w:hAnsi="Arial" w:cs="Arial"/>
                <w:b/>
                <w:bCs/>
              </w:rPr>
              <w:t>0058</w:t>
            </w:r>
          </w:p>
        </w:tc>
      </w:tr>
    </w:tbl>
    <w:p w14:paraId="2D4835CE" w14:textId="77777777" w:rsidR="002E33E9" w:rsidRDefault="002E33E9" w:rsidP="005D07A6">
      <w:pPr>
        <w:spacing w:after="0" w:line="240" w:lineRule="auto"/>
        <w:rPr>
          <w:rFonts w:ascii="Arial" w:hAnsi="Arial" w:cs="Arial"/>
          <w:b/>
          <w:bCs/>
        </w:rPr>
        <w:sectPr w:rsidR="002E33E9" w:rsidSect="00A4188C">
          <w:footerReference w:type="default" r:id="rId14"/>
          <w:pgSz w:w="11906" w:h="16838"/>
          <w:pgMar w:top="1276" w:right="1134" w:bottom="992" w:left="1134" w:header="113" w:footer="96" w:gutter="0"/>
          <w:cols w:space="708"/>
          <w:docGrid w:linePitch="360"/>
        </w:sectPr>
      </w:pPr>
    </w:p>
    <w:p w14:paraId="281C8BF7" w14:textId="63AF77D0" w:rsidR="00B10C7A" w:rsidRPr="00145666" w:rsidRDefault="00B10C7A" w:rsidP="00E333CB">
      <w:pPr>
        <w:widowControl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6" w:name="_Hlk174964210"/>
      <w:r w:rsidRPr="00145666">
        <w:rPr>
          <w:rFonts w:ascii="Arial" w:hAnsi="Arial" w:cs="Arial"/>
          <w:b/>
          <w:bCs/>
          <w:sz w:val="24"/>
          <w:szCs w:val="24"/>
        </w:rPr>
        <w:lastRenderedPageBreak/>
        <w:t xml:space="preserve">Príloha č. 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bookmarkEnd w:id="6"/>
    <w:p w14:paraId="5800E2D9" w14:textId="6571ACDC" w:rsidR="005D07A6" w:rsidRDefault="001D1622" w:rsidP="00E333CB">
      <w:pPr>
        <w:spacing w:before="60" w:after="240" w:line="240" w:lineRule="auto"/>
        <w:jc w:val="center"/>
        <w:rPr>
          <w:rFonts w:ascii="Arial" w:eastAsiaTheme="majorEastAsia" w:hAnsi="Arial" w:cstheme="majorBidi"/>
          <w:b/>
          <w:color w:val="1F3763" w:themeColor="accent1" w:themeShade="7F"/>
          <w:sz w:val="24"/>
          <w:szCs w:val="24"/>
        </w:rPr>
      </w:pPr>
      <w:r>
        <w:rPr>
          <w:rFonts w:ascii="Arial" w:eastAsiaTheme="majorEastAsia" w:hAnsi="Arial" w:cstheme="majorBidi"/>
          <w:b/>
          <w:color w:val="1F3763" w:themeColor="accent1" w:themeShade="7F"/>
          <w:sz w:val="24"/>
          <w:szCs w:val="24"/>
        </w:rPr>
        <w:t xml:space="preserve">Zoznam zariadení, na ktorých bude </w:t>
      </w:r>
      <w:r w:rsidR="00DE51CA">
        <w:rPr>
          <w:rFonts w:ascii="Arial" w:eastAsiaTheme="majorEastAsia" w:hAnsi="Arial" w:cstheme="majorBidi"/>
          <w:b/>
          <w:color w:val="1F3763" w:themeColor="accent1" w:themeShade="7F"/>
          <w:sz w:val="24"/>
          <w:szCs w:val="24"/>
        </w:rPr>
        <w:t>Poskytovateľom poskytovaná PpS typu SRN</w:t>
      </w:r>
    </w:p>
    <w:p w14:paraId="3F7E0231" w14:textId="77777777" w:rsidR="000A5201" w:rsidRDefault="00DE51CA" w:rsidP="000A5201">
      <w:pPr>
        <w:spacing w:after="240" w:line="240" w:lineRule="auto"/>
        <w:jc w:val="center"/>
        <w:rPr>
          <w:rFonts w:ascii="Arial" w:hAnsi="Arial" w:cs="Arial"/>
        </w:rPr>
      </w:pPr>
      <w:r w:rsidRPr="002900F9">
        <w:rPr>
          <w:rFonts w:ascii="Arial" w:hAnsi="Arial" w:cs="Arial"/>
        </w:rPr>
        <w:t xml:space="preserve">Presná </w:t>
      </w:r>
      <w:r w:rsidR="002900F9" w:rsidRPr="002900F9">
        <w:rPr>
          <w:rFonts w:ascii="Arial" w:hAnsi="Arial" w:cs="Arial"/>
        </w:rPr>
        <w:t>špecifikácia</w:t>
      </w:r>
    </w:p>
    <w:p w14:paraId="7AF6C7A4" w14:textId="77777777" w:rsidR="00E333CB" w:rsidRDefault="000A5201" w:rsidP="00944BC2">
      <w:pPr>
        <w:pStyle w:val="Odsekzoznamu"/>
        <w:numPr>
          <w:ilvl w:val="0"/>
          <w:numId w:val="6"/>
        </w:numPr>
        <w:spacing w:after="240" w:line="240" w:lineRule="auto"/>
        <w:rPr>
          <w:rFonts w:ascii="Arial" w:hAnsi="Arial" w:cs="Arial"/>
        </w:rPr>
      </w:pPr>
      <w:r w:rsidRPr="00944BC2">
        <w:rPr>
          <w:rFonts w:ascii="Arial" w:hAnsi="Arial" w:cs="Arial"/>
        </w:rPr>
        <w:t>zvlášť sa uvedú zariadenia poskytujúce SRN prostredníctvom KP</w:t>
      </w:r>
    </w:p>
    <w:p w14:paraId="606C6ACC" w14:textId="77777777" w:rsidR="008700EE" w:rsidRDefault="008700EE" w:rsidP="005036D6">
      <w:pPr>
        <w:pStyle w:val="Odsekzoznamu"/>
        <w:spacing w:after="240" w:line="240" w:lineRule="auto"/>
        <w:rPr>
          <w:rFonts w:ascii="Arial" w:hAnsi="Arial" w:cs="Arial"/>
        </w:rPr>
      </w:pPr>
    </w:p>
    <w:p w14:paraId="43C02EA7" w14:textId="57B33233" w:rsidR="008700EE" w:rsidRPr="008700EE" w:rsidRDefault="008700EE" w:rsidP="008700EE">
      <w:pPr>
        <w:spacing w:after="240" w:line="240" w:lineRule="auto"/>
        <w:rPr>
          <w:rFonts w:ascii="Arial" w:hAnsi="Arial" w:cs="Arial"/>
        </w:rPr>
        <w:sectPr w:rsidR="008700EE" w:rsidRPr="008700EE" w:rsidSect="00A4188C">
          <w:footerReference w:type="default" r:id="rId15"/>
          <w:pgSz w:w="11906" w:h="16838"/>
          <w:pgMar w:top="1276" w:right="1134" w:bottom="992" w:left="1134" w:header="113" w:footer="96" w:gutter="0"/>
          <w:cols w:space="708"/>
          <w:docGrid w:linePitch="360"/>
        </w:sectPr>
      </w:pPr>
    </w:p>
    <w:p w14:paraId="2D818DEF" w14:textId="4AC77E50" w:rsidR="00E333CB" w:rsidRDefault="00E333CB" w:rsidP="00E333CB">
      <w:pPr>
        <w:widowControl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7" w:name="_Hlk174964759"/>
      <w:r w:rsidRPr="00E333CB">
        <w:rPr>
          <w:rFonts w:ascii="Arial" w:hAnsi="Arial" w:cs="Arial"/>
          <w:b/>
          <w:bCs/>
          <w:sz w:val="24"/>
          <w:szCs w:val="24"/>
        </w:rPr>
        <w:lastRenderedPageBreak/>
        <w:t xml:space="preserve">Príloha č. 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5541B2DC" w14:textId="77777777" w:rsidR="00DA565E" w:rsidRPr="00DA565E" w:rsidRDefault="00DA565E" w:rsidP="00DA565E">
      <w:pPr>
        <w:keepNext/>
        <w:keepLines/>
        <w:spacing w:before="60" w:after="240" w:line="240" w:lineRule="auto"/>
        <w:jc w:val="center"/>
        <w:outlineLvl w:val="2"/>
        <w:rPr>
          <w:rFonts w:ascii="Arial" w:eastAsiaTheme="majorEastAsia" w:hAnsi="Arial" w:cstheme="majorBidi"/>
          <w:b/>
          <w:color w:val="1F3763" w:themeColor="accent1" w:themeShade="7F"/>
          <w:sz w:val="24"/>
          <w:szCs w:val="24"/>
        </w:rPr>
      </w:pPr>
      <w:bookmarkStart w:id="8" w:name="_Hlk174964883"/>
      <w:bookmarkEnd w:id="7"/>
      <w:r w:rsidRPr="00DA565E">
        <w:rPr>
          <w:rFonts w:ascii="Arial" w:eastAsiaTheme="majorEastAsia" w:hAnsi="Arial" w:cstheme="majorBidi"/>
          <w:b/>
          <w:color w:val="1F3763" w:themeColor="accent1" w:themeShade="7F"/>
          <w:sz w:val="24"/>
          <w:szCs w:val="24"/>
        </w:rPr>
        <w:t>Schéma zapojenia zariadení Poskytovateľa</w:t>
      </w:r>
    </w:p>
    <w:p w14:paraId="5477874D" w14:textId="77777777" w:rsidR="00DA565E" w:rsidRPr="00DA565E" w:rsidRDefault="00DA565E" w:rsidP="00DA565E">
      <w:pPr>
        <w:keepLines/>
        <w:spacing w:before="120" w:after="0" w:line="240" w:lineRule="auto"/>
        <w:ind w:left="794" w:hanging="794"/>
        <w:jc w:val="center"/>
        <w:outlineLvl w:val="1"/>
        <w:rPr>
          <w:rFonts w:ascii="Arial" w:eastAsiaTheme="majorEastAsia" w:hAnsi="Arial" w:cstheme="majorBidi"/>
          <w:szCs w:val="26"/>
        </w:rPr>
      </w:pPr>
      <w:r w:rsidRPr="00DA565E">
        <w:rPr>
          <w:rFonts w:ascii="Arial" w:eastAsiaTheme="majorEastAsia" w:hAnsi="Arial" w:cstheme="majorBidi"/>
          <w:szCs w:val="26"/>
        </w:rPr>
        <w:t>(Poskytovateľ a Prevádzkovateľ PS prehlasujú, že meracie schémy zapojenia zariadení Poskytovateľa sú uložené u Prevádzkovateľa PS a Poskytovateľa)</w:t>
      </w:r>
    </w:p>
    <w:p w14:paraId="088E6599" w14:textId="77777777" w:rsidR="00DA565E" w:rsidRPr="00DA565E" w:rsidRDefault="00DA565E" w:rsidP="00DA565E">
      <w:pPr>
        <w:spacing w:after="0" w:line="240" w:lineRule="auto"/>
        <w:ind w:left="567"/>
        <w:jc w:val="both"/>
        <w:rPr>
          <w:rFonts w:ascii="Arial" w:eastAsia="Times New Roman" w:hAnsi="Arial" w:cs="Times New Roman"/>
          <w:szCs w:val="24"/>
          <w:u w:val="single"/>
          <w:lang w:eastAsia="cs-CZ"/>
        </w:rPr>
      </w:pPr>
    </w:p>
    <w:p w14:paraId="59DC6324" w14:textId="77777777" w:rsidR="00DA565E" w:rsidRPr="00DA565E" w:rsidRDefault="00DA565E" w:rsidP="00DA565E">
      <w:pPr>
        <w:keepLines/>
        <w:spacing w:before="120" w:after="0" w:line="240" w:lineRule="auto"/>
        <w:ind w:left="567" w:hanging="567"/>
        <w:jc w:val="center"/>
        <w:outlineLvl w:val="1"/>
        <w:rPr>
          <w:rFonts w:ascii="Arial" w:eastAsiaTheme="majorEastAsia" w:hAnsi="Arial" w:cstheme="majorBidi"/>
          <w:szCs w:val="26"/>
        </w:rPr>
        <w:sectPr w:rsidR="00DA565E" w:rsidRPr="00DA565E" w:rsidSect="00DA565E">
          <w:footerReference w:type="default" r:id="rId16"/>
          <w:pgSz w:w="11906" w:h="16838"/>
          <w:pgMar w:top="1276" w:right="1134" w:bottom="992" w:left="1134" w:header="113" w:footer="96" w:gutter="0"/>
          <w:cols w:space="708"/>
          <w:docGrid w:linePitch="360"/>
        </w:sectPr>
      </w:pPr>
    </w:p>
    <w:bookmarkEnd w:id="8"/>
    <w:p w14:paraId="1D305B64" w14:textId="26AEA7F3" w:rsidR="00A0426D" w:rsidRDefault="00A0426D" w:rsidP="00A0426D">
      <w:pPr>
        <w:widowControl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3CB">
        <w:rPr>
          <w:rFonts w:ascii="Arial" w:hAnsi="Arial" w:cs="Arial"/>
          <w:b/>
          <w:bCs/>
          <w:sz w:val="24"/>
          <w:szCs w:val="24"/>
        </w:rPr>
        <w:lastRenderedPageBreak/>
        <w:t xml:space="preserve">Príloha č. </w:t>
      </w:r>
      <w:r w:rsidR="00564AD8">
        <w:rPr>
          <w:rFonts w:ascii="Arial" w:hAnsi="Arial" w:cs="Arial"/>
          <w:b/>
          <w:bCs/>
          <w:sz w:val="24"/>
          <w:szCs w:val="24"/>
        </w:rPr>
        <w:t>5</w:t>
      </w:r>
    </w:p>
    <w:p w14:paraId="632EBE5A" w14:textId="1F070AD9" w:rsidR="00A0426D" w:rsidRDefault="00A6533E" w:rsidP="00A0426D">
      <w:pPr>
        <w:pStyle w:val="Nadpis2"/>
        <w:numPr>
          <w:ilvl w:val="0"/>
          <w:numId w:val="0"/>
        </w:numPr>
        <w:jc w:val="center"/>
      </w:pPr>
      <w:r w:rsidRPr="00A6533E">
        <w:rPr>
          <w:b/>
          <w:color w:val="1F3763" w:themeColor="accent1" w:themeShade="7F"/>
          <w:sz w:val="24"/>
          <w:szCs w:val="24"/>
        </w:rPr>
        <w:t>Všeobecné podmienky zachovávania mlčanlivosti</w:t>
      </w:r>
    </w:p>
    <w:p w14:paraId="269AEBBE" w14:textId="77777777" w:rsidR="00A6533E" w:rsidRPr="0052020D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52020D">
        <w:rPr>
          <w:rFonts w:ascii="Arial" w:eastAsia="Times New Roman" w:hAnsi="Arial" w:cs="Arial"/>
          <w:lang w:eastAsia="sk-SK"/>
        </w:rPr>
        <w:t>Tieto všeobecné podmienky zachovávania mlčanlivosti (ďalej len „</w:t>
      </w:r>
      <w:r w:rsidRPr="00EF7305">
        <w:rPr>
          <w:rFonts w:ascii="Arial" w:eastAsia="Times New Roman" w:hAnsi="Arial" w:cs="Arial"/>
          <w:b/>
          <w:bCs/>
          <w:lang w:eastAsia="sk-SK"/>
        </w:rPr>
        <w:t>Podmienky zachovávania mlčanlivosti</w:t>
      </w:r>
      <w:r w:rsidRPr="00EF7305">
        <w:rPr>
          <w:rFonts w:ascii="Arial" w:eastAsia="Times New Roman" w:hAnsi="Arial" w:cs="Arial"/>
          <w:lang w:eastAsia="sk-SK"/>
        </w:rPr>
        <w:t>“</w:t>
      </w:r>
      <w:r w:rsidRPr="0052020D">
        <w:rPr>
          <w:rFonts w:ascii="Arial" w:eastAsia="Times New Roman" w:hAnsi="Arial" w:cs="Arial"/>
          <w:lang w:eastAsia="sk-SK"/>
        </w:rPr>
        <w:t xml:space="preserve"> alebo „</w:t>
      </w:r>
      <w:r w:rsidRPr="00EF7305">
        <w:rPr>
          <w:rFonts w:ascii="Arial" w:eastAsia="Times New Roman" w:hAnsi="Arial" w:cs="Arial"/>
          <w:b/>
          <w:bCs/>
          <w:lang w:eastAsia="sk-SK"/>
        </w:rPr>
        <w:t>Príloha</w:t>
      </w:r>
      <w:r w:rsidRPr="0052020D">
        <w:rPr>
          <w:rFonts w:ascii="Arial" w:eastAsia="Times New Roman" w:hAnsi="Arial" w:cs="Arial"/>
          <w:lang w:eastAsia="sk-SK"/>
        </w:rPr>
        <w:t>“) tvoria neoddeliteľnú súčasť Zmluvy a  SEPS ich vyžaduje ako prílohu samotnej Zmluvy s ohľadom na skutočnosť, že:</w:t>
      </w:r>
    </w:p>
    <w:p w14:paraId="20529D2F" w14:textId="31464CA7" w:rsidR="00A6533E" w:rsidRPr="0052020D" w:rsidRDefault="00A6533E" w:rsidP="00A6533E">
      <w:pPr>
        <w:pStyle w:val="Odsekzoznamu"/>
        <w:numPr>
          <w:ilvl w:val="1"/>
          <w:numId w:val="25"/>
        </w:numPr>
        <w:tabs>
          <w:tab w:val="left" w:pos="426"/>
        </w:tabs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52020D">
        <w:rPr>
          <w:rFonts w:ascii="Arial" w:hAnsi="Arial" w:cs="Arial"/>
          <w:lang w:eastAsia="sk-SK"/>
        </w:rPr>
        <w:t xml:space="preserve">SEPS poskytne Prijímateľovi </w:t>
      </w:r>
      <w:bookmarkStart w:id="9" w:name="_Hlk169021971"/>
      <w:r w:rsidRPr="0052020D">
        <w:rPr>
          <w:rFonts w:ascii="Arial" w:hAnsi="Arial" w:cs="Arial"/>
          <w:lang w:eastAsia="sk-SK"/>
        </w:rPr>
        <w:t xml:space="preserve">všetky informácie a dáta </w:t>
      </w:r>
      <w:bookmarkStart w:id="10" w:name="_Hlk169022006"/>
      <w:bookmarkEnd w:id="9"/>
      <w:r w:rsidRPr="0052020D">
        <w:rPr>
          <w:rFonts w:ascii="Arial" w:hAnsi="Arial" w:cs="Arial"/>
          <w:lang w:eastAsia="sk-SK"/>
        </w:rPr>
        <w:t xml:space="preserve">(vymedzené v bode </w:t>
      </w:r>
      <w:r w:rsidRPr="0052020D">
        <w:rPr>
          <w:rFonts w:ascii="Arial" w:hAnsi="Arial" w:cs="Arial"/>
          <w:lang w:eastAsia="sk-SK"/>
        </w:rPr>
        <w:fldChar w:fldCharType="begin"/>
      </w:r>
      <w:r w:rsidRPr="0052020D">
        <w:rPr>
          <w:rFonts w:ascii="Arial" w:hAnsi="Arial" w:cs="Arial"/>
          <w:lang w:eastAsia="sk-SK"/>
        </w:rPr>
        <w:instrText xml:space="preserve"> REF _Ref169021668 \r \h  \* MERGEFORMAT </w:instrText>
      </w:r>
      <w:r w:rsidRPr="0052020D">
        <w:rPr>
          <w:rFonts w:ascii="Arial" w:hAnsi="Arial" w:cs="Arial"/>
          <w:lang w:eastAsia="sk-SK"/>
        </w:rPr>
      </w:r>
      <w:r w:rsidRPr="0052020D">
        <w:rPr>
          <w:rFonts w:ascii="Arial" w:hAnsi="Arial" w:cs="Arial"/>
          <w:lang w:eastAsia="sk-SK"/>
        </w:rPr>
        <w:fldChar w:fldCharType="separate"/>
      </w:r>
      <w:r w:rsidR="00701E10">
        <w:rPr>
          <w:rFonts w:ascii="Arial" w:hAnsi="Arial" w:cs="Arial"/>
          <w:lang w:eastAsia="sk-SK"/>
        </w:rPr>
        <w:t>3</w:t>
      </w:r>
      <w:r w:rsidRPr="0052020D">
        <w:rPr>
          <w:rFonts w:ascii="Arial" w:hAnsi="Arial" w:cs="Arial"/>
          <w:lang w:eastAsia="sk-SK"/>
        </w:rPr>
        <w:fldChar w:fldCharType="end"/>
      </w:r>
      <w:r w:rsidRPr="0052020D">
        <w:rPr>
          <w:rFonts w:ascii="Arial" w:hAnsi="Arial" w:cs="Arial"/>
          <w:lang w:eastAsia="sk-SK"/>
        </w:rPr>
        <w:t>. tejto Prílohy</w:t>
      </w:r>
      <w:bookmarkEnd w:id="10"/>
      <w:r w:rsidRPr="0052020D">
        <w:rPr>
          <w:rFonts w:ascii="Arial" w:hAnsi="Arial" w:cs="Arial"/>
          <w:lang w:eastAsia="sk-SK"/>
        </w:rPr>
        <w:t>), potrebné na realizáciu predmetu Zmluvy a za účelom uvedeným v predmete Zmluvy,</w:t>
      </w:r>
    </w:p>
    <w:p w14:paraId="1C64E0A7" w14:textId="77777777" w:rsidR="00A6533E" w:rsidRPr="0052020D" w:rsidRDefault="00A6533E" w:rsidP="00A6533E">
      <w:pPr>
        <w:pStyle w:val="Odsekzoznamu"/>
        <w:numPr>
          <w:ilvl w:val="1"/>
          <w:numId w:val="25"/>
        </w:numPr>
        <w:tabs>
          <w:tab w:val="left" w:pos="426"/>
        </w:tabs>
        <w:spacing w:before="120" w:after="120" w:line="240" w:lineRule="auto"/>
        <w:ind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bookmarkStart w:id="11" w:name="_Hlk169185768"/>
      <w:r w:rsidRPr="0052020D">
        <w:rPr>
          <w:rFonts w:ascii="Arial" w:hAnsi="Arial" w:cs="Arial"/>
          <w:lang w:eastAsia="sk-SK"/>
        </w:rPr>
        <w:t>poskytnuté informácie môžu byť súčasťou kritickej infraštruktúry, môžu obsahovať citlivé informácie o prenosovej sústave Slovenskej republiky, prípadne iné klasifikované informácie, ich únik môže predstavovať bezpečnostné riziko, a preto spoločnosť SEPS vyžaduje ochranu pred únikom informácií</w:t>
      </w:r>
      <w:bookmarkEnd w:id="11"/>
      <w:r w:rsidRPr="0052020D">
        <w:rPr>
          <w:rFonts w:ascii="Arial" w:hAnsi="Arial" w:cs="Arial"/>
          <w:lang w:eastAsia="sk-SK"/>
        </w:rPr>
        <w:t>.</w:t>
      </w:r>
    </w:p>
    <w:p w14:paraId="650B3292" w14:textId="77777777" w:rsidR="00A6533E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52020D">
        <w:rPr>
          <w:rFonts w:ascii="Arial" w:eastAsia="Times New Roman" w:hAnsi="Arial" w:cs="Arial"/>
          <w:lang w:eastAsia="sk-SK"/>
        </w:rPr>
        <w:t>Napriek prípadnému rozdielnemu označeniu zmluvných strán podľa Zmluvy tieto Podmienky zachovávania mlčanlivosti zodpovedajú stavu, že SEPS má postavenie Poskytovateľa a druhá zmluvná strana má postavenie Prijímateľa.</w:t>
      </w:r>
    </w:p>
    <w:p w14:paraId="799FE4F3" w14:textId="77777777" w:rsidR="00A6533E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bookmarkStart w:id="12" w:name="_Ref169021668"/>
      <w:r w:rsidRPr="0052020D">
        <w:rPr>
          <w:rFonts w:ascii="Arial" w:eastAsia="Times New Roman" w:hAnsi="Arial" w:cs="Arial"/>
          <w:lang w:eastAsia="sk-SK"/>
        </w:rPr>
        <w:t>Zmluvné strany sa dohodli, že informácie, špecifikácie a iné údaje bez ohľadu na to, či majú technický, bezpečnostný, odborný, obchodný, prevádzkový, informačný alebo iný charakter, ktoré Poskytovateľ sprístupní Prijímateľovi, sú dôverné (ďalej len „</w:t>
      </w:r>
      <w:r w:rsidRPr="00EF7305">
        <w:rPr>
          <w:rFonts w:ascii="Arial" w:eastAsia="Times New Roman" w:hAnsi="Arial" w:cs="Arial"/>
          <w:b/>
          <w:bCs/>
          <w:lang w:eastAsia="sk-SK"/>
        </w:rPr>
        <w:t>Dôverné informácie</w:t>
      </w:r>
      <w:r w:rsidRPr="0052020D">
        <w:rPr>
          <w:rFonts w:ascii="Arial" w:eastAsia="Times New Roman" w:hAnsi="Arial" w:cs="Arial"/>
          <w:lang w:eastAsia="sk-SK"/>
        </w:rPr>
        <w:t>").</w:t>
      </w:r>
      <w:bookmarkEnd w:id="12"/>
    </w:p>
    <w:p w14:paraId="061F3D49" w14:textId="77777777" w:rsidR="00A6533E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52020D">
        <w:rPr>
          <w:rFonts w:ascii="Arial" w:eastAsia="Times New Roman" w:hAnsi="Arial" w:cs="Arial"/>
          <w:lang w:eastAsia="sk-SK"/>
        </w:rPr>
        <w:t>Prijímateľ berie na vedomie, že Poskytovateľ ani iná osoba konajúca v mene Poskytovateľa nedáva týmto žiadne vyhlásenie alebo záruku, či už výslovnú alebo implikovanú, týkajúcu sa presnosti, spoľahlivosti alebo úplnosti akejkoľvek Dôvernej informácie.</w:t>
      </w:r>
    </w:p>
    <w:p w14:paraId="777EC87F" w14:textId="77777777" w:rsidR="00A6533E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52020D">
        <w:rPr>
          <w:rFonts w:ascii="Arial" w:eastAsia="Times New Roman" w:hAnsi="Arial" w:cs="Arial"/>
          <w:lang w:eastAsia="sk-SK"/>
        </w:rPr>
        <w:t>Prijímateľ je povinný zachovávať mlčanlivosť o Dôverných informáciách, ibaže by z Podmienok zachovávania mlčanlivosti alebo Zmluvy alebo z ustanovení príslušných všeobecne záväzných právnych predpisov vyplývalo inak.</w:t>
      </w:r>
    </w:p>
    <w:p w14:paraId="55DEAC11" w14:textId="77777777" w:rsidR="00A6533E" w:rsidRPr="0052020D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52020D">
        <w:rPr>
          <w:rFonts w:ascii="Arial" w:eastAsia="Times New Roman" w:hAnsi="Arial" w:cs="Arial"/>
          <w:lang w:eastAsia="sk-SK"/>
        </w:rPr>
        <w:t>Prijímateľ sa zaväzuje, že:</w:t>
      </w:r>
    </w:p>
    <w:p w14:paraId="5A7BF2CC" w14:textId="77777777" w:rsidR="00A6533E" w:rsidRPr="00455DF4" w:rsidRDefault="00A6533E" w:rsidP="00A6533E">
      <w:pPr>
        <w:numPr>
          <w:ilvl w:val="0"/>
          <w:numId w:val="23"/>
        </w:numPr>
        <w:spacing w:before="120" w:after="0" w:line="240" w:lineRule="auto"/>
        <w:ind w:hanging="425"/>
        <w:jc w:val="both"/>
        <w:rPr>
          <w:rFonts w:ascii="Arial" w:hAnsi="Arial" w:cs="Arial"/>
          <w:lang w:eastAsia="sk-SK"/>
        </w:rPr>
      </w:pPr>
      <w:r w:rsidRPr="00455DF4">
        <w:rPr>
          <w:rFonts w:ascii="Arial" w:hAnsi="Arial" w:cs="Arial"/>
          <w:lang w:eastAsia="sk-SK"/>
        </w:rPr>
        <w:t>všetky Dôverné informácie získané od SEPS neposkytne žiadnej inej tretej strane;</w:t>
      </w:r>
    </w:p>
    <w:p w14:paraId="601E6828" w14:textId="77777777" w:rsidR="00A6533E" w:rsidRPr="00455DF4" w:rsidRDefault="00A6533E" w:rsidP="00A6533E">
      <w:pPr>
        <w:numPr>
          <w:ilvl w:val="0"/>
          <w:numId w:val="23"/>
        </w:numPr>
        <w:spacing w:before="120" w:after="0" w:line="240" w:lineRule="auto"/>
        <w:ind w:hanging="425"/>
        <w:jc w:val="both"/>
        <w:rPr>
          <w:rFonts w:ascii="Arial" w:hAnsi="Arial" w:cs="Arial"/>
          <w:lang w:eastAsia="sk-SK"/>
        </w:rPr>
      </w:pPr>
      <w:r w:rsidRPr="00455DF4">
        <w:rPr>
          <w:rFonts w:ascii="Arial" w:hAnsi="Arial" w:cs="Arial"/>
          <w:lang w:eastAsia="sk-SK"/>
        </w:rPr>
        <w:t>nezverejní, nebude obchodovať a ani akýmkoľvek iným spôsobom neposkytne akejkoľvek inej tretej osobe akýkoľvek údaj týkajúci sa Dôverných informácií;</w:t>
      </w:r>
    </w:p>
    <w:p w14:paraId="098E9D87" w14:textId="77777777" w:rsidR="00A6533E" w:rsidRDefault="00A6533E" w:rsidP="00A6533E">
      <w:pPr>
        <w:numPr>
          <w:ilvl w:val="0"/>
          <w:numId w:val="23"/>
        </w:numPr>
        <w:spacing w:before="120" w:after="0" w:line="240" w:lineRule="auto"/>
        <w:ind w:hanging="425"/>
        <w:jc w:val="both"/>
        <w:rPr>
          <w:rFonts w:ascii="Arial" w:hAnsi="Arial" w:cs="Arial"/>
          <w:lang w:eastAsia="sk-SK"/>
        </w:rPr>
      </w:pPr>
      <w:r w:rsidRPr="00455DF4">
        <w:rPr>
          <w:rFonts w:ascii="Arial" w:hAnsi="Arial" w:cs="Arial"/>
          <w:lang w:eastAsia="sk-SK"/>
        </w:rPr>
        <w:t>nebude Dôverné informácie a/alebo ich nosiče využívať na iný účel než je uvedený v Zmluve a/alebo spôsobom, ktorým by poškodzoval Poskytovateľa.</w:t>
      </w:r>
    </w:p>
    <w:p w14:paraId="3F3DF319" w14:textId="77777777" w:rsidR="00A6533E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455DF4">
        <w:rPr>
          <w:rFonts w:ascii="Arial" w:eastAsia="Times New Roman" w:hAnsi="Arial" w:cs="Arial"/>
          <w:lang w:eastAsia="sk-SK"/>
        </w:rPr>
        <w:t>Prijímateľ sa zaväzuje informovať Poskytovateľa okamžite po zistení neoprávnenej manipulácie s Dôvernými informáciami Prijímateľom alebo inou osobou, alebo o inom porušení práv a povinností v zmysle Prílohy.</w:t>
      </w:r>
    </w:p>
    <w:p w14:paraId="46A3E29E" w14:textId="77777777" w:rsidR="00A6533E" w:rsidRPr="00604027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604027">
        <w:rPr>
          <w:rFonts w:ascii="Arial" w:eastAsia="Times New Roman" w:hAnsi="Arial" w:cs="Arial"/>
          <w:lang w:eastAsia="sk-SK"/>
        </w:rPr>
        <w:t>Povinnosť zachovávať mlčanlivosť o Dôverných informáciách sa nevzťahuje na:</w:t>
      </w:r>
    </w:p>
    <w:p w14:paraId="1839ADC1" w14:textId="77777777" w:rsidR="00A6533E" w:rsidRPr="00455DF4" w:rsidRDefault="00A6533E" w:rsidP="00A6533E">
      <w:pPr>
        <w:numPr>
          <w:ilvl w:val="0"/>
          <w:numId w:val="24"/>
        </w:numPr>
        <w:spacing w:before="120" w:after="0" w:line="240" w:lineRule="auto"/>
        <w:ind w:left="851" w:hanging="425"/>
        <w:jc w:val="both"/>
        <w:rPr>
          <w:rFonts w:ascii="Arial" w:hAnsi="Arial" w:cs="Arial"/>
          <w:lang w:eastAsia="sk-SK"/>
        </w:rPr>
      </w:pPr>
      <w:r w:rsidRPr="00455DF4">
        <w:rPr>
          <w:rFonts w:ascii="Arial" w:hAnsi="Arial" w:cs="Arial"/>
          <w:lang w:eastAsia="sk-SK"/>
        </w:rPr>
        <w:t>informácie, ktoré sú už v deň podpisu Zmluvy verejne známe, alebo ktoré je možné v deň podpisu Zmluvy získať z bežne dostupných informačných zdrojov;</w:t>
      </w:r>
    </w:p>
    <w:p w14:paraId="77CB7D3B" w14:textId="77777777" w:rsidR="00A6533E" w:rsidRPr="00455DF4" w:rsidRDefault="00A6533E" w:rsidP="00A6533E">
      <w:pPr>
        <w:numPr>
          <w:ilvl w:val="0"/>
          <w:numId w:val="24"/>
        </w:numPr>
        <w:spacing w:before="120" w:after="0" w:line="240" w:lineRule="auto"/>
        <w:ind w:left="851" w:hanging="425"/>
        <w:jc w:val="both"/>
        <w:rPr>
          <w:rFonts w:ascii="Arial" w:hAnsi="Arial" w:cs="Arial"/>
          <w:lang w:eastAsia="sk-SK"/>
        </w:rPr>
      </w:pPr>
      <w:r w:rsidRPr="00455DF4">
        <w:rPr>
          <w:rFonts w:ascii="Arial" w:hAnsi="Arial" w:cs="Arial"/>
          <w:lang w:eastAsia="sk-SK"/>
        </w:rPr>
        <w:t>informácie, ktoré sa stanú po podpise Zmluvy verejne známymi, alebo ktoré bude možné po tomto dni získať z bežne dostupných informačných zdrojov inak než porušením povinnosti Prijímateľa zachovávať mlčanlivosť na základe Zmluvy a tejto prílohy;</w:t>
      </w:r>
    </w:p>
    <w:p w14:paraId="54904282" w14:textId="77777777" w:rsidR="00A6533E" w:rsidRPr="00455DF4" w:rsidRDefault="00A6533E" w:rsidP="00A6533E">
      <w:pPr>
        <w:numPr>
          <w:ilvl w:val="0"/>
          <w:numId w:val="24"/>
        </w:numPr>
        <w:spacing w:before="120" w:after="0" w:line="240" w:lineRule="auto"/>
        <w:ind w:left="851" w:hanging="425"/>
        <w:jc w:val="both"/>
        <w:rPr>
          <w:rFonts w:ascii="Arial" w:hAnsi="Arial" w:cs="Arial"/>
          <w:lang w:eastAsia="sk-SK"/>
        </w:rPr>
      </w:pPr>
      <w:r w:rsidRPr="00455DF4">
        <w:rPr>
          <w:rFonts w:ascii="Arial" w:hAnsi="Arial" w:cs="Arial"/>
          <w:lang w:eastAsia="sk-SK"/>
        </w:rPr>
        <w:t>informácie, ktoré nie sú verejne známe a ktoré Prijímateľ získal alebo získa v súlade so všeobecne záväzným právnym predpisom od tretej osoby, ak súčasne tretia osoba poskytnutím týchto informácií Prijímateľovi neporušila všeobecne záväzný právny predpis;</w:t>
      </w:r>
    </w:p>
    <w:p w14:paraId="3D545BA7" w14:textId="77777777" w:rsidR="00A6533E" w:rsidRPr="00455DF4" w:rsidRDefault="00A6533E" w:rsidP="00E75545">
      <w:pPr>
        <w:widowControl w:val="0"/>
        <w:numPr>
          <w:ilvl w:val="0"/>
          <w:numId w:val="24"/>
        </w:numPr>
        <w:spacing w:before="120" w:after="0" w:line="240" w:lineRule="auto"/>
        <w:ind w:left="851" w:hanging="425"/>
        <w:jc w:val="both"/>
        <w:rPr>
          <w:rFonts w:ascii="Arial" w:hAnsi="Arial" w:cs="Arial"/>
          <w:lang w:eastAsia="sk-SK"/>
        </w:rPr>
      </w:pPr>
      <w:r w:rsidRPr="00455DF4">
        <w:rPr>
          <w:rFonts w:ascii="Arial" w:hAnsi="Arial" w:cs="Arial"/>
          <w:lang w:eastAsia="sk-SK"/>
        </w:rPr>
        <w:t>prípady, keď na základe zákona vznikne Prijímateľovi povinnosť poskytnúť Dôverné informácie. Prijímateľ je povinný informovať Poskytovateľa o vzniku povinnosti poskytnúť Dôverné informácie na základe zákona a o spôsobe a rozsahu plnenia tejto povinnosti.</w:t>
      </w:r>
    </w:p>
    <w:p w14:paraId="684CFB1E" w14:textId="77777777" w:rsidR="00A6533E" w:rsidRPr="00455DF4" w:rsidRDefault="00A6533E" w:rsidP="00E75545">
      <w:pPr>
        <w:widowControl w:val="0"/>
        <w:spacing w:before="120" w:after="0" w:line="240" w:lineRule="auto"/>
        <w:ind w:left="425"/>
        <w:jc w:val="both"/>
        <w:rPr>
          <w:rFonts w:ascii="Arial" w:hAnsi="Arial" w:cs="Arial"/>
          <w:lang w:eastAsia="sk-SK"/>
        </w:rPr>
        <w:sectPr w:rsidR="00A6533E" w:rsidRPr="00455DF4" w:rsidSect="00A6533E">
          <w:footerReference w:type="default" r:id="rId17"/>
          <w:pgSz w:w="11906" w:h="16838"/>
          <w:pgMar w:top="1276" w:right="1134" w:bottom="992" w:left="1134" w:header="113" w:footer="96" w:gutter="0"/>
          <w:pgNumType w:start="1"/>
          <w:cols w:space="708"/>
          <w:docGrid w:linePitch="360"/>
        </w:sectPr>
      </w:pPr>
    </w:p>
    <w:p w14:paraId="6C4AABDA" w14:textId="77777777" w:rsidR="00A6533E" w:rsidRDefault="00A6533E" w:rsidP="00E75545">
      <w:pPr>
        <w:pStyle w:val="Odsekzoznamu"/>
        <w:widowControl w:val="0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455DF4">
        <w:rPr>
          <w:rFonts w:ascii="Arial" w:eastAsia="Times New Roman" w:hAnsi="Arial" w:cs="Arial"/>
          <w:lang w:eastAsia="sk-SK"/>
        </w:rPr>
        <w:lastRenderedPageBreak/>
        <w:t>Prijímateľ sa zaväzuje zaviazať záväzkom mlčanlivosti v rovnakom rozsahu svojich právnych a finančných poradcov, subdodávateľov, prípadne iné osoby, ktorým sprístupnil alebo poskytol Dôverné informácie v súlade so Zmluvou a touto Prílohou (ďalej len „</w:t>
      </w:r>
      <w:r w:rsidRPr="00455DF4">
        <w:rPr>
          <w:rFonts w:ascii="Arial" w:eastAsia="Times New Roman" w:hAnsi="Arial" w:cs="Arial"/>
          <w:b/>
          <w:bCs/>
          <w:lang w:eastAsia="sk-SK"/>
        </w:rPr>
        <w:t>tretie osoby</w:t>
      </w:r>
      <w:r w:rsidRPr="00455DF4">
        <w:rPr>
          <w:rFonts w:ascii="Arial" w:eastAsia="Times New Roman" w:hAnsi="Arial" w:cs="Arial"/>
          <w:lang w:eastAsia="sk-SK"/>
        </w:rPr>
        <w:t xml:space="preserve">“) a chrániť Dôverné informácie na dostatočnej úrovni, minimálne však na úrovni, ako chráni svoje vlastné dôverné informácie a obchodné tajomstvo. Prijímateľ sa zároveň zaväzuje k poučeniu z povinnosti mlčanlivosti týchto tretích osôb, ktoré sa zúčastnia na plnení Zmluvy, o všetkých skutočnostiach, s ktorými sa oboznámia pri dodávke tovarov, služieb alebo pri výkone prác podľa Zmluvy, po dobu platnosti Zmluvy a aj po jej ukončení podľa bodu 15. </w:t>
      </w:r>
    </w:p>
    <w:p w14:paraId="07AFB100" w14:textId="77777777" w:rsidR="00A6533E" w:rsidRPr="00604027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bookmarkStart w:id="13" w:name="_Ref169023984"/>
      <w:r w:rsidRPr="00604027">
        <w:rPr>
          <w:rFonts w:ascii="Arial" w:eastAsia="Times New Roman" w:hAnsi="Arial" w:cs="Arial"/>
          <w:lang w:eastAsia="sk-SK"/>
        </w:rPr>
        <w:t>Prijímateľ zodpovedá za to, že nedôjde k zneužitiu, strate, úniku alebo odcudzeniu informácií a dokumentov získaných a spracovaných počas plnenia predmetu zmluvy. Pre zabezpečenie tejto povinnosti Prijímateľ príjme primerané organizačné, personálne a technické opatrenia. V prípade, že Prijímateľ zistí porušenie týchto zodpovedností, je povinný o tom bezodkladne písomne informovať osobu Poskytovateľa oprávnenú konať vo veciach zmluvných.</w:t>
      </w:r>
      <w:bookmarkEnd w:id="13"/>
    </w:p>
    <w:p w14:paraId="7A260891" w14:textId="77777777" w:rsidR="00A6533E" w:rsidRPr="00455DF4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455DF4">
        <w:rPr>
          <w:rFonts w:ascii="Arial" w:eastAsia="Times New Roman" w:hAnsi="Arial" w:cs="Arial"/>
          <w:lang w:eastAsia="sk-SK"/>
        </w:rPr>
        <w:t>Predchádzajúcimi ustanoveniami nie je obmedzené právo na ochranu obchodného tajomstva v zmysle ust. § 17 a nasl. Obchodného zákonníka.</w:t>
      </w:r>
    </w:p>
    <w:p w14:paraId="20238C07" w14:textId="77777777" w:rsidR="00A6533E" w:rsidRPr="00455DF4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bookmarkStart w:id="14" w:name="_Ref145398805"/>
      <w:r w:rsidRPr="00455DF4">
        <w:rPr>
          <w:rFonts w:ascii="Arial" w:eastAsia="Times New Roman" w:hAnsi="Arial" w:cs="Arial"/>
          <w:lang w:eastAsia="sk-SK"/>
        </w:rPr>
        <w:t xml:space="preserve">Prijímateľ je povinný v prípade porušenia povinnosti mlčanlivosti podľa tejto Prílohy uhradiť Poskytovateľovi zmluvnú pokutu vo výške </w:t>
      </w:r>
      <w:r w:rsidRPr="00455DF4">
        <w:rPr>
          <w:rFonts w:ascii="Arial" w:eastAsia="Times New Roman" w:hAnsi="Arial" w:cs="Arial"/>
          <w:b/>
          <w:bCs/>
          <w:lang w:eastAsia="sk-SK"/>
        </w:rPr>
        <w:t>10.000,- EUR</w:t>
      </w:r>
      <w:r w:rsidRPr="00455DF4">
        <w:rPr>
          <w:rFonts w:ascii="Arial" w:eastAsia="Times New Roman" w:hAnsi="Arial" w:cs="Arial"/>
          <w:lang w:eastAsia="sk-SK"/>
        </w:rPr>
        <w:t xml:space="preserve"> (slovom desaťtisíc eur) za každé jednotlivé porušenie.</w:t>
      </w:r>
      <w:bookmarkEnd w:id="14"/>
    </w:p>
    <w:p w14:paraId="0EBFAB02" w14:textId="77777777" w:rsidR="00A6533E" w:rsidRPr="00455DF4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bookmarkStart w:id="15" w:name="_Ref145398818"/>
      <w:r w:rsidRPr="00455DF4">
        <w:rPr>
          <w:rFonts w:ascii="Arial" w:eastAsia="Times New Roman" w:hAnsi="Arial" w:cs="Arial"/>
          <w:lang w:eastAsia="sk-SK"/>
        </w:rPr>
        <w:t>Zmluvná pokuta podľa bodu 12. tejto Prílohy je splatná na základe vystavenej faktúry s lehotou splatnosti 15 dní odo dňa jej vystavenia. Uhradením zmluvnej pokuty zostáva povinnosť nahradiť vzniknutú škodu v plnej výške nedotknutá.</w:t>
      </w:r>
      <w:bookmarkEnd w:id="15"/>
    </w:p>
    <w:p w14:paraId="6A10239F" w14:textId="77777777" w:rsidR="00A6533E" w:rsidRPr="00455DF4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455DF4">
        <w:rPr>
          <w:rFonts w:ascii="Arial" w:eastAsia="Times New Roman" w:hAnsi="Arial" w:cs="Arial"/>
          <w:lang w:eastAsia="sk-SK"/>
        </w:rPr>
        <w:t>Prijímateľ vyhlasuje, že zmluvná pokuta uvedená v bodoch 12. a 13. tejto Prílohy je dohodnutá v súlade s dobrými mravmi a zásadami poctivého obchodného styku, s ohľadom na obchodné zvyklosti zachovávané v danej podnikateľskej oblasti a je primeraná vzhľadom na podnikateľské riziko, ktoré znáša Poskytovateľ v prípade, ak by Prijímateľ alebo ktorákoľvek z osôb uvedených v bode 9. tejto Prílohy porušili ustanovené povinnosti.</w:t>
      </w:r>
    </w:p>
    <w:p w14:paraId="083377F0" w14:textId="77777777" w:rsidR="00A6533E" w:rsidRPr="00455DF4" w:rsidRDefault="00A6533E" w:rsidP="00A6533E">
      <w:pPr>
        <w:pStyle w:val="Odsekzoznamu"/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sk-SK"/>
        </w:rPr>
      </w:pPr>
      <w:r w:rsidRPr="00455DF4">
        <w:rPr>
          <w:rFonts w:ascii="Arial" w:eastAsia="Times New Roman" w:hAnsi="Arial" w:cs="Arial"/>
          <w:lang w:eastAsia="sk-SK"/>
        </w:rPr>
        <w:t xml:space="preserve">Ustanovenia o zachovávaní mlčanlivosti zostávajú v platnosti </w:t>
      </w:r>
      <w:r w:rsidRPr="00455DF4">
        <w:rPr>
          <w:rFonts w:ascii="Arial" w:eastAsia="Times New Roman" w:hAnsi="Arial" w:cs="Arial"/>
          <w:b/>
          <w:bCs/>
          <w:lang w:eastAsia="sk-SK"/>
        </w:rPr>
        <w:t>10 (slovom desať) rokov</w:t>
      </w:r>
      <w:r w:rsidRPr="00455DF4">
        <w:rPr>
          <w:rFonts w:ascii="Arial" w:eastAsia="Times New Roman" w:hAnsi="Arial" w:cs="Arial"/>
          <w:lang w:eastAsia="sk-SK"/>
        </w:rPr>
        <w:t xml:space="preserve"> po ukončení Zmluvy.</w:t>
      </w:r>
    </w:p>
    <w:p w14:paraId="2BDC65FC" w14:textId="77777777" w:rsidR="00CF2AAE" w:rsidRDefault="00CF2AAE" w:rsidP="00DA54FD">
      <w:pPr>
        <w:pStyle w:val="Nadpis2"/>
        <w:numPr>
          <w:ilvl w:val="0"/>
          <w:numId w:val="0"/>
        </w:numPr>
      </w:pPr>
    </w:p>
    <w:sectPr w:rsidR="00CF2AAE" w:rsidSect="0000404E">
      <w:footerReference w:type="default" r:id="rId18"/>
      <w:pgSz w:w="11906" w:h="16838"/>
      <w:pgMar w:top="1276" w:right="1134" w:bottom="992" w:left="1134" w:header="113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6E64" w14:textId="77777777" w:rsidR="00FC368D" w:rsidRDefault="00FC368D" w:rsidP="003375EB">
      <w:pPr>
        <w:spacing w:after="0" w:line="240" w:lineRule="auto"/>
      </w:pPr>
      <w:r>
        <w:separator/>
      </w:r>
    </w:p>
  </w:endnote>
  <w:endnote w:type="continuationSeparator" w:id="0">
    <w:p w14:paraId="5D96E1EF" w14:textId="77777777" w:rsidR="00FC368D" w:rsidRDefault="00FC368D" w:rsidP="003375EB">
      <w:pPr>
        <w:spacing w:after="0" w:line="240" w:lineRule="auto"/>
      </w:pPr>
      <w:r>
        <w:continuationSeparator/>
      </w:r>
    </w:p>
  </w:endnote>
  <w:endnote w:type="continuationNotice" w:id="1">
    <w:p w14:paraId="771BEE77" w14:textId="77777777" w:rsidR="00FC368D" w:rsidRDefault="00FC3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99CC" w14:textId="77777777" w:rsidR="00145666" w:rsidRDefault="00145666" w:rsidP="00374D3E">
    <w:pPr>
      <w:pStyle w:val="Pta"/>
      <w:pBdr>
        <w:bottom w:val="single" w:sz="4" w:space="1" w:color="auto"/>
      </w:pBdr>
      <w:tabs>
        <w:tab w:val="clear" w:pos="9072"/>
        <w:tab w:val="right" w:pos="9638"/>
      </w:tabs>
      <w:rPr>
        <w:rFonts w:ascii="Arial" w:hAnsi="Arial" w:cs="Arial"/>
        <w:sz w:val="20"/>
        <w:szCs w:val="20"/>
      </w:rPr>
    </w:pPr>
  </w:p>
  <w:p w14:paraId="57DA01B2" w14:textId="2142465F" w:rsidR="00145666" w:rsidRPr="00374D3E" w:rsidRDefault="00145666" w:rsidP="00374D3E">
    <w:pPr>
      <w:pStyle w:val="Pta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Príloha č. 1</w:t>
    </w:r>
    <w:r w:rsidR="00892046">
      <w:rPr>
        <w:rFonts w:ascii="Arial" w:hAnsi="Arial" w:cs="Arial"/>
        <w:sz w:val="18"/>
        <w:szCs w:val="18"/>
      </w:rPr>
      <w:t xml:space="preserve"> k</w:t>
    </w:r>
    <w:r w:rsidR="005C4C71">
      <w:rPr>
        <w:rFonts w:ascii="Arial" w:hAnsi="Arial" w:cs="Arial"/>
        <w:sz w:val="18"/>
        <w:szCs w:val="18"/>
      </w:rPr>
      <w:t> </w:t>
    </w:r>
    <w:r w:rsidR="00F33B46">
      <w:rPr>
        <w:rFonts w:ascii="Arial" w:hAnsi="Arial" w:cs="Arial"/>
        <w:sz w:val="18"/>
        <w:szCs w:val="18"/>
      </w:rPr>
      <w:t>Z</w:t>
    </w:r>
    <w:r w:rsidR="00704BF3" w:rsidRPr="00704BF3">
      <w:rPr>
        <w:rFonts w:ascii="Arial" w:hAnsi="Arial" w:cs="Arial"/>
        <w:sz w:val="18"/>
        <w:szCs w:val="18"/>
      </w:rPr>
      <w:t>mluv</w:t>
    </w:r>
    <w:r w:rsidR="00704BF3">
      <w:rPr>
        <w:rFonts w:ascii="Arial" w:hAnsi="Arial" w:cs="Arial"/>
        <w:sz w:val="18"/>
        <w:szCs w:val="18"/>
      </w:rPr>
      <w:t>e</w:t>
    </w:r>
    <w:r w:rsidR="00704BF3" w:rsidRPr="00704BF3">
      <w:rPr>
        <w:rFonts w:ascii="Arial" w:hAnsi="Arial" w:cs="Arial"/>
        <w:sz w:val="18"/>
        <w:szCs w:val="18"/>
      </w:rPr>
      <w:t xml:space="preserve"> o poskytovaní podpornej služby typu Sekundárna regulácia napätia na rok 202</w:t>
    </w:r>
    <w:r w:rsidR="00A0426D">
      <w:rPr>
        <w:rFonts w:ascii="Arial" w:hAnsi="Arial" w:cs="Arial"/>
        <w:sz w:val="18"/>
        <w:szCs w:val="18"/>
      </w:rPr>
      <w:t>6</w:t>
    </w:r>
    <w:r w:rsidRPr="00374D3E">
      <w:rPr>
        <w:rFonts w:ascii="Arial" w:hAnsi="Arial" w:cs="Arial"/>
        <w:sz w:val="18"/>
        <w:szCs w:val="18"/>
      </w:rPr>
      <w:tab/>
      <w:t xml:space="preserve">str.: </w:t>
    </w:r>
    <w:r w:rsidR="003022FC" w:rsidRPr="00AA6B53">
      <w:rPr>
        <w:rFonts w:ascii="Arial" w:hAnsi="Arial" w:cs="Arial"/>
        <w:sz w:val="18"/>
        <w:szCs w:val="18"/>
      </w:rPr>
      <w:fldChar w:fldCharType="begin"/>
    </w:r>
    <w:r w:rsidR="003022FC" w:rsidRPr="003022FC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3022FC" w:rsidRPr="00AA6B53">
      <w:rPr>
        <w:rFonts w:ascii="Arial" w:hAnsi="Arial" w:cs="Arial"/>
        <w:sz w:val="18"/>
        <w:szCs w:val="18"/>
      </w:rPr>
      <w:fldChar w:fldCharType="separate"/>
    </w:r>
    <w:r w:rsidR="003022FC" w:rsidRPr="00AA6B53">
      <w:rPr>
        <w:rFonts w:ascii="Arial" w:hAnsi="Arial" w:cs="Arial"/>
        <w:sz w:val="18"/>
        <w:szCs w:val="18"/>
      </w:rPr>
      <w:t>1</w:t>
    </w:r>
    <w:r w:rsidR="003022FC" w:rsidRPr="00AA6B53">
      <w:rPr>
        <w:rFonts w:ascii="Arial" w:hAnsi="Arial" w:cs="Arial"/>
        <w:sz w:val="18"/>
        <w:szCs w:val="18"/>
      </w:rPr>
      <w:fldChar w:fldCharType="end"/>
    </w:r>
    <w:r w:rsidR="00AA6B53" w:rsidRPr="00AA6B53">
      <w:rPr>
        <w:rFonts w:ascii="Arial" w:hAnsi="Arial" w:cs="Arial"/>
        <w:sz w:val="18"/>
        <w:szCs w:val="18"/>
      </w:rPr>
      <w:t>/4</w:t>
    </w:r>
  </w:p>
  <w:p w14:paraId="617FFAA7" w14:textId="77777777" w:rsidR="00145666" w:rsidRDefault="00145666">
    <w:pPr>
      <w:pStyle w:val="Pt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CD9C" w14:textId="77777777" w:rsidR="00791139" w:rsidRDefault="00791139" w:rsidP="00374D3E">
    <w:pPr>
      <w:pStyle w:val="Pta"/>
      <w:pBdr>
        <w:bottom w:val="single" w:sz="4" w:space="1" w:color="auto"/>
      </w:pBdr>
      <w:tabs>
        <w:tab w:val="clear" w:pos="9072"/>
        <w:tab w:val="right" w:pos="9638"/>
      </w:tabs>
      <w:rPr>
        <w:rFonts w:ascii="Arial" w:hAnsi="Arial" w:cs="Arial"/>
        <w:sz w:val="20"/>
        <w:szCs w:val="20"/>
      </w:rPr>
    </w:pPr>
  </w:p>
  <w:p w14:paraId="5878DFF1" w14:textId="025CABA3" w:rsidR="00791139" w:rsidRPr="00374D3E" w:rsidRDefault="00791139" w:rsidP="00374D3E">
    <w:pPr>
      <w:pStyle w:val="Pta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Príloha č.</w:t>
    </w:r>
    <w:r w:rsidR="00B10C7A">
      <w:rPr>
        <w:rFonts w:ascii="Arial" w:hAnsi="Arial" w:cs="Arial"/>
        <w:sz w:val="18"/>
        <w:szCs w:val="18"/>
      </w:rPr>
      <w:t xml:space="preserve"> </w:t>
    </w:r>
    <w:r w:rsidR="0076438D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k</w:t>
    </w:r>
    <w:r w:rsidR="005C4C71">
      <w:rPr>
        <w:rFonts w:ascii="Arial" w:hAnsi="Arial" w:cs="Arial"/>
        <w:sz w:val="18"/>
        <w:szCs w:val="18"/>
      </w:rPr>
      <w:t> </w:t>
    </w:r>
    <w:r w:rsidR="00F33B46">
      <w:rPr>
        <w:rFonts w:ascii="Arial" w:hAnsi="Arial" w:cs="Arial"/>
        <w:sz w:val="18"/>
        <w:szCs w:val="18"/>
      </w:rPr>
      <w:t>Z</w:t>
    </w:r>
    <w:r w:rsidR="00323313" w:rsidRPr="00323313">
      <w:rPr>
        <w:rFonts w:ascii="Arial" w:hAnsi="Arial" w:cs="Arial"/>
        <w:sz w:val="18"/>
        <w:szCs w:val="18"/>
      </w:rPr>
      <w:t>mluv</w:t>
    </w:r>
    <w:r w:rsidR="00323313">
      <w:rPr>
        <w:rFonts w:ascii="Arial" w:hAnsi="Arial" w:cs="Arial"/>
        <w:sz w:val="18"/>
        <w:szCs w:val="18"/>
      </w:rPr>
      <w:t>e</w:t>
    </w:r>
    <w:r w:rsidR="00323313" w:rsidRPr="00323313">
      <w:rPr>
        <w:rFonts w:ascii="Arial" w:hAnsi="Arial" w:cs="Arial"/>
        <w:sz w:val="18"/>
        <w:szCs w:val="18"/>
      </w:rPr>
      <w:t xml:space="preserve"> o poskytovaní podpornej služby typu Sekundárna regulácia napätia na rok 202</w:t>
    </w:r>
    <w:r w:rsidR="00A0426D">
      <w:rPr>
        <w:rFonts w:ascii="Arial" w:hAnsi="Arial" w:cs="Arial"/>
        <w:sz w:val="18"/>
        <w:szCs w:val="18"/>
      </w:rPr>
      <w:t>6</w:t>
    </w:r>
    <w:r w:rsidRPr="00374D3E">
      <w:rPr>
        <w:rFonts w:ascii="Arial" w:hAnsi="Arial" w:cs="Arial"/>
        <w:sz w:val="18"/>
        <w:szCs w:val="18"/>
      </w:rPr>
      <w:tab/>
      <w:t xml:space="preserve">str.: </w:t>
    </w:r>
    <w:r>
      <w:rPr>
        <w:rFonts w:ascii="Arial" w:hAnsi="Arial" w:cs="Arial"/>
        <w:sz w:val="18"/>
        <w:szCs w:val="18"/>
      </w:rPr>
      <w:t>1</w:t>
    </w:r>
    <w:r w:rsidRPr="00374D3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</w:t>
    </w:r>
  </w:p>
  <w:p w14:paraId="30340D93" w14:textId="77777777" w:rsidR="00791139" w:rsidRDefault="00791139">
    <w:pPr>
      <w:pStyle w:val="Pt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D527F" w14:textId="77777777" w:rsidR="0076438D" w:rsidRDefault="0076438D" w:rsidP="00374D3E">
    <w:pPr>
      <w:pStyle w:val="Pta"/>
      <w:pBdr>
        <w:bottom w:val="single" w:sz="4" w:space="1" w:color="auto"/>
      </w:pBdr>
      <w:tabs>
        <w:tab w:val="clear" w:pos="9072"/>
        <w:tab w:val="right" w:pos="9638"/>
      </w:tabs>
      <w:rPr>
        <w:rFonts w:ascii="Arial" w:hAnsi="Arial" w:cs="Arial"/>
        <w:sz w:val="20"/>
        <w:szCs w:val="20"/>
      </w:rPr>
    </w:pPr>
  </w:p>
  <w:p w14:paraId="4D828310" w14:textId="425BB8FA" w:rsidR="0076438D" w:rsidRPr="00374D3E" w:rsidRDefault="0076438D" w:rsidP="00374D3E">
    <w:pPr>
      <w:pStyle w:val="Pta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Príloha č. </w:t>
    </w:r>
    <w:r w:rsidR="00644475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 xml:space="preserve"> k</w:t>
    </w:r>
    <w:r w:rsidR="005C4C71">
      <w:rPr>
        <w:rFonts w:ascii="Arial" w:hAnsi="Arial" w:cs="Arial"/>
        <w:sz w:val="18"/>
        <w:szCs w:val="18"/>
      </w:rPr>
      <w:t> </w:t>
    </w:r>
    <w:r w:rsidR="00F33B46">
      <w:rPr>
        <w:rFonts w:ascii="Arial" w:hAnsi="Arial" w:cs="Arial"/>
        <w:sz w:val="18"/>
        <w:szCs w:val="18"/>
      </w:rPr>
      <w:t>Z</w:t>
    </w:r>
    <w:r w:rsidR="00323313" w:rsidRPr="00323313">
      <w:rPr>
        <w:rFonts w:ascii="Arial" w:hAnsi="Arial" w:cs="Arial"/>
        <w:sz w:val="18"/>
        <w:szCs w:val="18"/>
      </w:rPr>
      <w:t>mluv</w:t>
    </w:r>
    <w:r w:rsidR="00323313">
      <w:rPr>
        <w:rFonts w:ascii="Arial" w:hAnsi="Arial" w:cs="Arial"/>
        <w:sz w:val="18"/>
        <w:szCs w:val="18"/>
      </w:rPr>
      <w:t>e</w:t>
    </w:r>
    <w:r w:rsidR="00323313" w:rsidRPr="00323313">
      <w:rPr>
        <w:rFonts w:ascii="Arial" w:hAnsi="Arial" w:cs="Arial"/>
        <w:sz w:val="18"/>
        <w:szCs w:val="18"/>
      </w:rPr>
      <w:t xml:space="preserve"> o poskytovaní podpornej služby typu Sekundárna regulácia napätia na rok 202</w:t>
    </w:r>
    <w:r w:rsidR="00A0426D">
      <w:rPr>
        <w:rFonts w:ascii="Arial" w:hAnsi="Arial" w:cs="Arial"/>
        <w:sz w:val="18"/>
        <w:szCs w:val="18"/>
      </w:rPr>
      <w:t>6</w:t>
    </w:r>
    <w:r w:rsidRPr="00374D3E">
      <w:rPr>
        <w:rFonts w:ascii="Arial" w:hAnsi="Arial" w:cs="Arial"/>
        <w:sz w:val="18"/>
        <w:szCs w:val="18"/>
      </w:rPr>
      <w:tab/>
      <w:t xml:space="preserve">str.: </w:t>
    </w:r>
    <w:r>
      <w:rPr>
        <w:rFonts w:ascii="Arial" w:hAnsi="Arial" w:cs="Arial"/>
        <w:sz w:val="18"/>
        <w:szCs w:val="18"/>
      </w:rPr>
      <w:t>1</w:t>
    </w:r>
    <w:r w:rsidRPr="00374D3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</w:t>
    </w:r>
  </w:p>
  <w:p w14:paraId="22EAEE1B" w14:textId="77777777" w:rsidR="0076438D" w:rsidRDefault="0076438D">
    <w:pPr>
      <w:pStyle w:val="Pta"/>
      <w:rPr>
        <w:rFonts w:ascii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3DA2" w14:textId="77777777" w:rsidR="00DA565E" w:rsidRDefault="00DA565E" w:rsidP="00374D3E">
    <w:pPr>
      <w:pStyle w:val="Pta"/>
      <w:pBdr>
        <w:bottom w:val="single" w:sz="4" w:space="1" w:color="auto"/>
      </w:pBdr>
      <w:tabs>
        <w:tab w:val="clear" w:pos="9072"/>
        <w:tab w:val="right" w:pos="9638"/>
      </w:tabs>
      <w:rPr>
        <w:rFonts w:ascii="Arial" w:hAnsi="Arial" w:cs="Arial"/>
        <w:sz w:val="20"/>
        <w:szCs w:val="20"/>
      </w:rPr>
    </w:pPr>
  </w:p>
  <w:p w14:paraId="474D5CB9" w14:textId="4C0AB5E6" w:rsidR="00DA565E" w:rsidRPr="00374D3E" w:rsidRDefault="00DA565E" w:rsidP="00374D3E">
    <w:pPr>
      <w:pStyle w:val="Pta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Príloha č. 4 k</w:t>
    </w:r>
    <w:r w:rsidR="005C4C71">
      <w:rPr>
        <w:rFonts w:ascii="Arial" w:hAnsi="Arial" w:cs="Arial"/>
        <w:sz w:val="18"/>
        <w:szCs w:val="18"/>
      </w:rPr>
      <w:t> </w:t>
    </w:r>
    <w:r w:rsidR="00F33B46">
      <w:rPr>
        <w:rFonts w:ascii="Arial" w:hAnsi="Arial" w:cs="Arial"/>
        <w:sz w:val="18"/>
        <w:szCs w:val="18"/>
      </w:rPr>
      <w:t>Z</w:t>
    </w:r>
    <w:r w:rsidRPr="008941CA">
      <w:rPr>
        <w:rFonts w:ascii="Arial" w:hAnsi="Arial" w:cs="Arial"/>
        <w:sz w:val="18"/>
        <w:szCs w:val="18"/>
      </w:rPr>
      <w:t xml:space="preserve">mluve o poskytovaní podpornej služby typu </w:t>
    </w:r>
    <w:r w:rsidR="00DF12B2" w:rsidRPr="00DF12B2">
      <w:rPr>
        <w:rFonts w:ascii="Arial" w:hAnsi="Arial" w:cs="Arial"/>
        <w:sz w:val="18"/>
        <w:szCs w:val="18"/>
      </w:rPr>
      <w:t>Sekundárna regulácia napätia na rok 202</w:t>
    </w:r>
    <w:r w:rsidR="00A0426D">
      <w:rPr>
        <w:rFonts w:ascii="Arial" w:hAnsi="Arial" w:cs="Arial"/>
        <w:sz w:val="18"/>
        <w:szCs w:val="18"/>
      </w:rPr>
      <w:t>6</w:t>
    </w:r>
    <w:r w:rsidRPr="00374D3E">
      <w:rPr>
        <w:rFonts w:ascii="Arial" w:hAnsi="Arial" w:cs="Arial"/>
        <w:sz w:val="18"/>
        <w:szCs w:val="18"/>
      </w:rPr>
      <w:tab/>
      <w:t xml:space="preserve">str.: </w:t>
    </w:r>
    <w:r>
      <w:rPr>
        <w:rFonts w:ascii="Arial" w:hAnsi="Arial" w:cs="Arial"/>
        <w:sz w:val="18"/>
        <w:szCs w:val="18"/>
      </w:rPr>
      <w:t>1</w:t>
    </w:r>
    <w:r w:rsidRPr="00374D3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</w:t>
    </w:r>
  </w:p>
  <w:p w14:paraId="7DEAFC32" w14:textId="77777777" w:rsidR="00DA565E" w:rsidRDefault="00DA565E">
    <w:pPr>
      <w:pStyle w:val="Pta"/>
      <w:rPr>
        <w:rFonts w:ascii="Arial" w:hAnsi="Arial" w:cs="Arial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D840" w14:textId="77777777" w:rsidR="00A6533E" w:rsidRDefault="00A6533E" w:rsidP="00374D3E">
    <w:pPr>
      <w:pStyle w:val="Pta"/>
      <w:pBdr>
        <w:bottom w:val="single" w:sz="4" w:space="1" w:color="auto"/>
      </w:pBdr>
      <w:tabs>
        <w:tab w:val="clear" w:pos="9072"/>
        <w:tab w:val="right" w:pos="9638"/>
      </w:tabs>
      <w:rPr>
        <w:rFonts w:ascii="Arial" w:hAnsi="Arial" w:cs="Arial"/>
        <w:sz w:val="20"/>
        <w:szCs w:val="20"/>
      </w:rPr>
    </w:pPr>
  </w:p>
  <w:p w14:paraId="6B50F394" w14:textId="21071797" w:rsidR="00A6533E" w:rsidRPr="00374D3E" w:rsidRDefault="00A6533E" w:rsidP="00374D3E">
    <w:pPr>
      <w:pStyle w:val="Pta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Príloha č. </w:t>
    </w:r>
    <w:r w:rsidR="005F1B48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 xml:space="preserve"> k </w:t>
    </w:r>
    <w:r w:rsidR="00F33B46">
      <w:rPr>
        <w:rFonts w:ascii="Arial" w:hAnsi="Arial" w:cs="Arial"/>
        <w:sz w:val="18"/>
        <w:szCs w:val="18"/>
      </w:rPr>
      <w:t>Z</w:t>
    </w:r>
    <w:r w:rsidRPr="00BC6DD4">
      <w:rPr>
        <w:rFonts w:ascii="Arial" w:hAnsi="Arial" w:cs="Arial"/>
        <w:sz w:val="18"/>
        <w:szCs w:val="18"/>
      </w:rPr>
      <w:t xml:space="preserve">mluve o poskytovaní podpornej služby typu </w:t>
    </w:r>
    <w:r w:rsidR="00321338">
      <w:rPr>
        <w:rFonts w:ascii="Arial" w:hAnsi="Arial" w:cs="Arial"/>
        <w:sz w:val="18"/>
        <w:szCs w:val="18"/>
      </w:rPr>
      <w:t>Sekundárna regulácia napätia</w:t>
    </w:r>
    <w:r w:rsidRPr="00BC6DD4">
      <w:rPr>
        <w:rFonts w:ascii="Arial" w:hAnsi="Arial" w:cs="Arial"/>
        <w:sz w:val="18"/>
        <w:szCs w:val="18"/>
      </w:rPr>
      <w:t xml:space="preserve"> na rok 2026</w:t>
    </w:r>
    <w:r w:rsidRPr="00374D3E">
      <w:rPr>
        <w:rFonts w:ascii="Arial" w:hAnsi="Arial" w:cs="Arial"/>
        <w:sz w:val="18"/>
        <w:szCs w:val="18"/>
      </w:rPr>
      <w:tab/>
      <w:t>str</w:t>
    </w:r>
    <w:r w:rsidRPr="00184764">
      <w:rPr>
        <w:rFonts w:ascii="Arial" w:hAnsi="Arial" w:cs="Arial"/>
        <w:sz w:val="18"/>
        <w:szCs w:val="18"/>
      </w:rPr>
      <w:t xml:space="preserve">.: </w:t>
    </w:r>
    <w:r>
      <w:rPr>
        <w:rFonts w:ascii="Arial" w:hAnsi="Arial" w:cs="Arial"/>
        <w:sz w:val="18"/>
        <w:szCs w:val="18"/>
      </w:rPr>
      <w:t>1</w:t>
    </w:r>
    <w:r w:rsidRPr="00184764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</w:t>
    </w:r>
  </w:p>
  <w:p w14:paraId="1B9D56ED" w14:textId="77777777" w:rsidR="00A6533E" w:rsidRDefault="00A6533E">
    <w:pPr>
      <w:pStyle w:val="Pta"/>
      <w:rPr>
        <w:rFonts w:ascii="Arial" w:hAnsi="Arial" w:cs="Arial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7A14" w14:textId="77777777" w:rsidR="00A6533E" w:rsidRDefault="00A6533E" w:rsidP="00374D3E">
    <w:pPr>
      <w:pStyle w:val="Pta"/>
      <w:pBdr>
        <w:bottom w:val="single" w:sz="4" w:space="1" w:color="auto"/>
      </w:pBdr>
      <w:tabs>
        <w:tab w:val="clear" w:pos="9072"/>
        <w:tab w:val="right" w:pos="9638"/>
      </w:tabs>
      <w:rPr>
        <w:rFonts w:ascii="Arial" w:hAnsi="Arial" w:cs="Arial"/>
        <w:sz w:val="20"/>
        <w:szCs w:val="20"/>
      </w:rPr>
    </w:pPr>
  </w:p>
  <w:p w14:paraId="2F60433C" w14:textId="3F69EE2C" w:rsidR="00A6533E" w:rsidRPr="00374D3E" w:rsidRDefault="00A6533E" w:rsidP="00374D3E">
    <w:pPr>
      <w:pStyle w:val="Pta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Príloha č. </w:t>
    </w:r>
    <w:r w:rsidR="005F1B48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 xml:space="preserve"> k </w:t>
    </w:r>
    <w:r w:rsidR="00F33B46">
      <w:rPr>
        <w:rFonts w:ascii="Arial" w:hAnsi="Arial" w:cs="Arial"/>
        <w:sz w:val="18"/>
        <w:szCs w:val="18"/>
      </w:rPr>
      <w:t>Z</w:t>
    </w:r>
    <w:r w:rsidRPr="00BC6DD4">
      <w:rPr>
        <w:rFonts w:ascii="Arial" w:hAnsi="Arial" w:cs="Arial"/>
        <w:sz w:val="18"/>
        <w:szCs w:val="18"/>
      </w:rPr>
      <w:t xml:space="preserve">mluve o poskytovaní podpornej služby typu </w:t>
    </w:r>
    <w:r w:rsidR="00321338">
      <w:rPr>
        <w:rFonts w:ascii="Arial" w:hAnsi="Arial" w:cs="Arial"/>
        <w:sz w:val="18"/>
        <w:szCs w:val="18"/>
      </w:rPr>
      <w:t>Sekundárna regulácia napätia</w:t>
    </w:r>
    <w:r w:rsidRPr="00BC6DD4">
      <w:rPr>
        <w:rFonts w:ascii="Arial" w:hAnsi="Arial" w:cs="Arial"/>
        <w:sz w:val="18"/>
        <w:szCs w:val="18"/>
      </w:rPr>
      <w:t xml:space="preserve"> na rok 2026</w:t>
    </w:r>
    <w:r w:rsidRPr="00374D3E">
      <w:rPr>
        <w:rFonts w:ascii="Arial" w:hAnsi="Arial" w:cs="Arial"/>
        <w:sz w:val="18"/>
        <w:szCs w:val="18"/>
      </w:rPr>
      <w:tab/>
      <w:t>str</w:t>
    </w:r>
    <w:r w:rsidRPr="00184764">
      <w:rPr>
        <w:rFonts w:ascii="Arial" w:hAnsi="Arial" w:cs="Arial"/>
        <w:sz w:val="18"/>
        <w:szCs w:val="18"/>
      </w:rPr>
      <w:t xml:space="preserve">.: </w:t>
    </w:r>
    <w:r>
      <w:rPr>
        <w:rFonts w:ascii="Arial" w:hAnsi="Arial" w:cs="Arial"/>
        <w:sz w:val="18"/>
        <w:szCs w:val="18"/>
      </w:rPr>
      <w:t>2</w:t>
    </w:r>
    <w:r w:rsidRPr="00184764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</w:t>
    </w:r>
  </w:p>
  <w:p w14:paraId="1B0012D7" w14:textId="77777777" w:rsidR="00A6533E" w:rsidRDefault="00A6533E">
    <w:pPr>
      <w:pStyle w:val="Pt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3BA2" w14:textId="77777777" w:rsidR="00FC368D" w:rsidRDefault="00FC368D" w:rsidP="003375EB">
      <w:pPr>
        <w:spacing w:after="0" w:line="240" w:lineRule="auto"/>
      </w:pPr>
      <w:r>
        <w:separator/>
      </w:r>
    </w:p>
  </w:footnote>
  <w:footnote w:type="continuationSeparator" w:id="0">
    <w:p w14:paraId="0BF6BD37" w14:textId="77777777" w:rsidR="00FC368D" w:rsidRDefault="00FC368D" w:rsidP="003375EB">
      <w:pPr>
        <w:spacing w:after="0" w:line="240" w:lineRule="auto"/>
      </w:pPr>
      <w:r>
        <w:continuationSeparator/>
      </w:r>
    </w:p>
  </w:footnote>
  <w:footnote w:type="continuationNotice" w:id="1">
    <w:p w14:paraId="20025DD3" w14:textId="77777777" w:rsidR="00FC368D" w:rsidRDefault="00FC36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7C45" w14:textId="662E9960" w:rsidR="00DE3BB4" w:rsidRDefault="00DE3BB4" w:rsidP="00CD10A3">
    <w:pPr>
      <w:pStyle w:val="Hlavika"/>
      <w:jc w:val="both"/>
    </w:pPr>
    <w:r>
      <w:rPr>
        <w:noProof/>
      </w:rPr>
      <w:drawing>
        <wp:inline distT="0" distB="0" distL="0" distR="0" wp14:anchorId="115F61A0" wp14:editId="1330E2A9">
          <wp:extent cx="705553" cy="613832"/>
          <wp:effectExtent l="0" t="0" r="0" b="0"/>
          <wp:docPr id="950141155" name="Obrázok 950141155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, písmo, logo, grafika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53" cy="613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063"/>
    <w:multiLevelType w:val="multilevel"/>
    <w:tmpl w:val="45263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6D5E6F"/>
    <w:multiLevelType w:val="multilevel"/>
    <w:tmpl w:val="313AE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F15B3F"/>
    <w:multiLevelType w:val="hybridMultilevel"/>
    <w:tmpl w:val="A53213BE"/>
    <w:lvl w:ilvl="0" w:tplc="8112364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2412"/>
    <w:multiLevelType w:val="hybridMultilevel"/>
    <w:tmpl w:val="90D81AF4"/>
    <w:lvl w:ilvl="0" w:tplc="A9E67C2E">
      <w:numFmt w:val="bullet"/>
      <w:lvlText w:val="-"/>
      <w:lvlJc w:val="left"/>
      <w:pPr>
        <w:ind w:left="1778" w:hanging="360"/>
      </w:pPr>
      <w:rPr>
        <w:rFonts w:ascii="Arial" w:eastAsiaTheme="maj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3357E28"/>
    <w:multiLevelType w:val="hybridMultilevel"/>
    <w:tmpl w:val="EC087ECE"/>
    <w:lvl w:ilvl="0" w:tplc="15EAF728">
      <w:start w:val="1"/>
      <w:numFmt w:val="lowerLetter"/>
      <w:pStyle w:val="tl2abc"/>
      <w:lvlText w:val="%1)"/>
      <w:lvlJc w:val="left"/>
      <w:pPr>
        <w:tabs>
          <w:tab w:val="num" w:pos="851"/>
        </w:tabs>
        <w:ind w:left="851" w:hanging="426"/>
      </w:pPr>
      <w:rPr>
        <w:rFonts w:ascii="Arial" w:eastAsiaTheme="minorHAnsi" w:hAnsi="Arial" w:cs="Arial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36E6B"/>
    <w:multiLevelType w:val="hybridMultilevel"/>
    <w:tmpl w:val="169E2F40"/>
    <w:lvl w:ilvl="0" w:tplc="1C88F5A6">
      <w:start w:val="1"/>
      <w:numFmt w:val="lowerLetter"/>
      <w:lvlText w:val="%1)"/>
      <w:lvlJc w:val="left"/>
      <w:pPr>
        <w:ind w:left="2045" w:hanging="360"/>
      </w:pPr>
      <w:rPr>
        <w:rFonts w:cs="Times New Roman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7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9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6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05" w:hanging="180"/>
      </w:pPr>
      <w:rPr>
        <w:rFonts w:cs="Times New Roman"/>
      </w:rPr>
    </w:lvl>
  </w:abstractNum>
  <w:abstractNum w:abstractNumId="6" w15:restartNumberingAfterBreak="0">
    <w:nsid w:val="59DC07B8"/>
    <w:multiLevelType w:val="multilevel"/>
    <w:tmpl w:val="220EEABE"/>
    <w:lvl w:ilvl="0">
      <w:start w:val="1"/>
      <w:numFmt w:val="upperRoman"/>
      <w:pStyle w:val="Nadpis1"/>
      <w:suff w:val="nothing"/>
      <w:lvlText w:val="Článok %1."/>
      <w:lvlJc w:val="left"/>
      <w:pPr>
        <w:ind w:left="7788" w:firstLine="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37" w:hanging="604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21" w:hanging="746"/>
      </w:pPr>
      <w:rPr>
        <w:rFonts w:ascii="Arial" w:hAnsi="Arial" w:cs="Arial" w:hint="default"/>
        <w:b w:val="0"/>
        <w:bCs/>
      </w:rPr>
    </w:lvl>
    <w:lvl w:ilvl="3">
      <w:start w:val="1"/>
      <w:numFmt w:val="lowerLetter"/>
      <w:isLgl/>
      <w:lvlText w:val="%4)"/>
      <w:lvlJc w:val="left"/>
      <w:pPr>
        <w:ind w:left="1579" w:hanging="1021"/>
      </w:pPr>
      <w:rPr>
        <w:rFonts w:ascii="Arial" w:eastAsiaTheme="majorEastAsia" w:hAnsi="Arial" w:cstheme="majorBidi" w:hint="default"/>
      </w:rPr>
    </w:lvl>
    <w:lvl w:ilvl="4">
      <w:start w:val="1"/>
      <w:numFmt w:val="decimal"/>
      <w:isLgl/>
      <w:lvlText w:val="%1.%2.%3.%4.%5."/>
      <w:lvlJc w:val="left"/>
      <w:pPr>
        <w:ind w:left="2146" w:hanging="13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5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87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215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4" w:hanging="2438"/>
      </w:pPr>
      <w:rPr>
        <w:rFonts w:hint="default"/>
      </w:rPr>
    </w:lvl>
  </w:abstractNum>
  <w:abstractNum w:abstractNumId="7" w15:restartNumberingAfterBreak="0">
    <w:nsid w:val="64780F50"/>
    <w:multiLevelType w:val="hybridMultilevel"/>
    <w:tmpl w:val="43907B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877BA"/>
    <w:multiLevelType w:val="hybridMultilevel"/>
    <w:tmpl w:val="06B6CF64"/>
    <w:lvl w:ilvl="0" w:tplc="44C826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7E0FA9"/>
    <w:multiLevelType w:val="multilevel"/>
    <w:tmpl w:val="B8041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445CE0"/>
    <w:multiLevelType w:val="hybridMultilevel"/>
    <w:tmpl w:val="2F5677A6"/>
    <w:lvl w:ilvl="0" w:tplc="7C5C68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C5C683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0259199">
    <w:abstractNumId w:val="6"/>
  </w:num>
  <w:num w:numId="2" w16cid:durableId="957874233">
    <w:abstractNumId w:val="5"/>
  </w:num>
  <w:num w:numId="3" w16cid:durableId="2021858785">
    <w:abstractNumId w:val="10"/>
  </w:num>
  <w:num w:numId="4" w16cid:durableId="753207018">
    <w:abstractNumId w:val="6"/>
  </w:num>
  <w:num w:numId="5" w16cid:durableId="853803874">
    <w:abstractNumId w:val="1"/>
  </w:num>
  <w:num w:numId="6" w16cid:durableId="1726761296">
    <w:abstractNumId w:val="2"/>
  </w:num>
  <w:num w:numId="7" w16cid:durableId="1751660592">
    <w:abstractNumId w:val="6"/>
  </w:num>
  <w:num w:numId="8" w16cid:durableId="1695886576">
    <w:abstractNumId w:val="0"/>
  </w:num>
  <w:num w:numId="9" w16cid:durableId="1121070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1183944">
    <w:abstractNumId w:val="6"/>
  </w:num>
  <w:num w:numId="11" w16cid:durableId="1018577287">
    <w:abstractNumId w:val="6"/>
  </w:num>
  <w:num w:numId="12" w16cid:durableId="316999469">
    <w:abstractNumId w:val="6"/>
  </w:num>
  <w:num w:numId="13" w16cid:durableId="502820750">
    <w:abstractNumId w:val="6"/>
  </w:num>
  <w:num w:numId="14" w16cid:durableId="1437364549">
    <w:abstractNumId w:val="6"/>
  </w:num>
  <w:num w:numId="15" w16cid:durableId="1531531565">
    <w:abstractNumId w:val="6"/>
  </w:num>
  <w:num w:numId="16" w16cid:durableId="448014215">
    <w:abstractNumId w:val="6"/>
  </w:num>
  <w:num w:numId="17" w16cid:durableId="1711489311">
    <w:abstractNumId w:val="6"/>
  </w:num>
  <w:num w:numId="18" w16cid:durableId="1054892192">
    <w:abstractNumId w:val="6"/>
  </w:num>
  <w:num w:numId="19" w16cid:durableId="1506363799">
    <w:abstractNumId w:val="6"/>
  </w:num>
  <w:num w:numId="20" w16cid:durableId="1771074806">
    <w:abstractNumId w:val="6"/>
  </w:num>
  <w:num w:numId="21" w16cid:durableId="65538625">
    <w:abstractNumId w:val="6"/>
  </w:num>
  <w:num w:numId="22" w16cid:durableId="751243092">
    <w:abstractNumId w:val="4"/>
  </w:num>
  <w:num w:numId="23" w16cid:durableId="1592810784">
    <w:abstractNumId w:val="4"/>
    <w:lvlOverride w:ilvl="0">
      <w:startOverride w:val="1"/>
    </w:lvlOverride>
  </w:num>
  <w:num w:numId="24" w16cid:durableId="2129885874">
    <w:abstractNumId w:val="7"/>
  </w:num>
  <w:num w:numId="25" w16cid:durableId="1317035317">
    <w:abstractNumId w:val="9"/>
  </w:num>
  <w:num w:numId="26" w16cid:durableId="1584530125">
    <w:abstractNumId w:val="8"/>
  </w:num>
  <w:num w:numId="27" w16cid:durableId="142546636">
    <w:abstractNumId w:val="6"/>
  </w:num>
  <w:num w:numId="28" w16cid:durableId="677930039">
    <w:abstractNumId w:val="6"/>
  </w:num>
  <w:num w:numId="29" w16cid:durableId="680551513">
    <w:abstractNumId w:val="6"/>
  </w:num>
  <w:num w:numId="30" w16cid:durableId="2133328577">
    <w:abstractNumId w:val="6"/>
  </w:num>
  <w:num w:numId="31" w16cid:durableId="59910215">
    <w:abstractNumId w:val="6"/>
  </w:num>
  <w:num w:numId="32" w16cid:durableId="1467963952">
    <w:abstractNumId w:val="6"/>
  </w:num>
  <w:num w:numId="33" w16cid:durableId="887185754">
    <w:abstractNumId w:val="6"/>
  </w:num>
  <w:num w:numId="34" w16cid:durableId="433984421">
    <w:abstractNumId w:val="6"/>
  </w:num>
  <w:num w:numId="35" w16cid:durableId="1947299422">
    <w:abstractNumId w:val="3"/>
  </w:num>
  <w:num w:numId="36" w16cid:durableId="439953856">
    <w:abstractNumId w:val="6"/>
  </w:num>
  <w:num w:numId="37" w16cid:durableId="2033914663">
    <w:abstractNumId w:val="6"/>
  </w:num>
  <w:num w:numId="38" w16cid:durableId="190266830">
    <w:abstractNumId w:val="6"/>
  </w:num>
  <w:num w:numId="39" w16cid:durableId="1646004576">
    <w:abstractNumId w:val="6"/>
  </w:num>
  <w:num w:numId="40" w16cid:durableId="124932683">
    <w:abstractNumId w:val="6"/>
  </w:num>
  <w:num w:numId="41" w16cid:durableId="2120641769">
    <w:abstractNumId w:val="6"/>
  </w:num>
  <w:num w:numId="42" w16cid:durableId="1836453987">
    <w:abstractNumId w:val="6"/>
  </w:num>
  <w:num w:numId="43" w16cid:durableId="1023672352">
    <w:abstractNumId w:val="6"/>
  </w:num>
  <w:num w:numId="44" w16cid:durableId="773209555">
    <w:abstractNumId w:val="6"/>
  </w:num>
  <w:num w:numId="45" w16cid:durableId="1909922570">
    <w:abstractNumId w:val="6"/>
  </w:num>
  <w:num w:numId="46" w16cid:durableId="785545020">
    <w:abstractNumId w:val="6"/>
  </w:num>
  <w:num w:numId="47" w16cid:durableId="2092919885">
    <w:abstractNumId w:val="6"/>
  </w:num>
  <w:num w:numId="48" w16cid:durableId="951014240">
    <w:abstractNumId w:val="6"/>
  </w:num>
  <w:num w:numId="49" w16cid:durableId="1229076126">
    <w:abstractNumId w:val="6"/>
  </w:num>
  <w:num w:numId="50" w16cid:durableId="168558953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28"/>
    <w:rsid w:val="0000063D"/>
    <w:rsid w:val="000008CE"/>
    <w:rsid w:val="00001339"/>
    <w:rsid w:val="000016D9"/>
    <w:rsid w:val="00001724"/>
    <w:rsid w:val="000018EE"/>
    <w:rsid w:val="00001E5A"/>
    <w:rsid w:val="00002B74"/>
    <w:rsid w:val="00002D28"/>
    <w:rsid w:val="00003708"/>
    <w:rsid w:val="00003931"/>
    <w:rsid w:val="00003F4E"/>
    <w:rsid w:val="0000404E"/>
    <w:rsid w:val="000061D9"/>
    <w:rsid w:val="00006B11"/>
    <w:rsid w:val="00006BDF"/>
    <w:rsid w:val="00007141"/>
    <w:rsid w:val="00007930"/>
    <w:rsid w:val="00007B5C"/>
    <w:rsid w:val="00007BC4"/>
    <w:rsid w:val="00007FC1"/>
    <w:rsid w:val="0001060E"/>
    <w:rsid w:val="00010C0E"/>
    <w:rsid w:val="00011040"/>
    <w:rsid w:val="0001199B"/>
    <w:rsid w:val="00012206"/>
    <w:rsid w:val="000122DC"/>
    <w:rsid w:val="00013A28"/>
    <w:rsid w:val="00013A29"/>
    <w:rsid w:val="00013D2C"/>
    <w:rsid w:val="00014323"/>
    <w:rsid w:val="000145A2"/>
    <w:rsid w:val="000148A6"/>
    <w:rsid w:val="000148DD"/>
    <w:rsid w:val="00014CD6"/>
    <w:rsid w:val="00016258"/>
    <w:rsid w:val="00016378"/>
    <w:rsid w:val="00016E5E"/>
    <w:rsid w:val="00017FB5"/>
    <w:rsid w:val="00021753"/>
    <w:rsid w:val="00021FAB"/>
    <w:rsid w:val="0002236D"/>
    <w:rsid w:val="0002239D"/>
    <w:rsid w:val="000228C6"/>
    <w:rsid w:val="00022F10"/>
    <w:rsid w:val="00023967"/>
    <w:rsid w:val="00023DCE"/>
    <w:rsid w:val="000246EE"/>
    <w:rsid w:val="00025315"/>
    <w:rsid w:val="00025621"/>
    <w:rsid w:val="00025976"/>
    <w:rsid w:val="00025C36"/>
    <w:rsid w:val="00026F7D"/>
    <w:rsid w:val="0002785C"/>
    <w:rsid w:val="00027CEF"/>
    <w:rsid w:val="00030315"/>
    <w:rsid w:val="000303DA"/>
    <w:rsid w:val="0003073E"/>
    <w:rsid w:val="0003108A"/>
    <w:rsid w:val="000315E2"/>
    <w:rsid w:val="00032190"/>
    <w:rsid w:val="000329B7"/>
    <w:rsid w:val="00033716"/>
    <w:rsid w:val="00033896"/>
    <w:rsid w:val="00034E74"/>
    <w:rsid w:val="000358AF"/>
    <w:rsid w:val="00035B1C"/>
    <w:rsid w:val="00035E3B"/>
    <w:rsid w:val="00036271"/>
    <w:rsid w:val="00036EEE"/>
    <w:rsid w:val="00037512"/>
    <w:rsid w:val="00037935"/>
    <w:rsid w:val="0004071C"/>
    <w:rsid w:val="00040765"/>
    <w:rsid w:val="0004108D"/>
    <w:rsid w:val="0004115C"/>
    <w:rsid w:val="000416EF"/>
    <w:rsid w:val="0004182A"/>
    <w:rsid w:val="00041CB3"/>
    <w:rsid w:val="00041EB1"/>
    <w:rsid w:val="00043A52"/>
    <w:rsid w:val="00043DB5"/>
    <w:rsid w:val="00043DCA"/>
    <w:rsid w:val="00044148"/>
    <w:rsid w:val="0004417E"/>
    <w:rsid w:val="00044A79"/>
    <w:rsid w:val="00045128"/>
    <w:rsid w:val="00045D25"/>
    <w:rsid w:val="00046B9D"/>
    <w:rsid w:val="0004741E"/>
    <w:rsid w:val="000519A7"/>
    <w:rsid w:val="0005226A"/>
    <w:rsid w:val="0005249F"/>
    <w:rsid w:val="00052A4A"/>
    <w:rsid w:val="000544F9"/>
    <w:rsid w:val="0005665F"/>
    <w:rsid w:val="00056E93"/>
    <w:rsid w:val="000601C3"/>
    <w:rsid w:val="000602E6"/>
    <w:rsid w:val="0006172F"/>
    <w:rsid w:val="00061EC2"/>
    <w:rsid w:val="00063215"/>
    <w:rsid w:val="0006412A"/>
    <w:rsid w:val="000644DE"/>
    <w:rsid w:val="000645C3"/>
    <w:rsid w:val="000651AC"/>
    <w:rsid w:val="00065A21"/>
    <w:rsid w:val="00065C31"/>
    <w:rsid w:val="00065EC4"/>
    <w:rsid w:val="00066127"/>
    <w:rsid w:val="0006693F"/>
    <w:rsid w:val="00066C66"/>
    <w:rsid w:val="00066F81"/>
    <w:rsid w:val="00067759"/>
    <w:rsid w:val="00067932"/>
    <w:rsid w:val="00067A5B"/>
    <w:rsid w:val="00067D49"/>
    <w:rsid w:val="00071CFE"/>
    <w:rsid w:val="00072203"/>
    <w:rsid w:val="00072693"/>
    <w:rsid w:val="00072B0A"/>
    <w:rsid w:val="00072D59"/>
    <w:rsid w:val="000735F3"/>
    <w:rsid w:val="00073667"/>
    <w:rsid w:val="00074467"/>
    <w:rsid w:val="00074594"/>
    <w:rsid w:val="00074A13"/>
    <w:rsid w:val="00074CB3"/>
    <w:rsid w:val="00075724"/>
    <w:rsid w:val="00075E2F"/>
    <w:rsid w:val="00076270"/>
    <w:rsid w:val="000764A7"/>
    <w:rsid w:val="00076A2C"/>
    <w:rsid w:val="00076D13"/>
    <w:rsid w:val="00077581"/>
    <w:rsid w:val="00080F90"/>
    <w:rsid w:val="00081E28"/>
    <w:rsid w:val="00082798"/>
    <w:rsid w:val="00082897"/>
    <w:rsid w:val="00082EEC"/>
    <w:rsid w:val="00083779"/>
    <w:rsid w:val="00083923"/>
    <w:rsid w:val="0008449B"/>
    <w:rsid w:val="00084F16"/>
    <w:rsid w:val="00084F86"/>
    <w:rsid w:val="00085FBE"/>
    <w:rsid w:val="00086993"/>
    <w:rsid w:val="00086E93"/>
    <w:rsid w:val="00087C61"/>
    <w:rsid w:val="00090859"/>
    <w:rsid w:val="00090FA5"/>
    <w:rsid w:val="00091A64"/>
    <w:rsid w:val="00091B52"/>
    <w:rsid w:val="00092174"/>
    <w:rsid w:val="00092287"/>
    <w:rsid w:val="00092769"/>
    <w:rsid w:val="00093000"/>
    <w:rsid w:val="0009318E"/>
    <w:rsid w:val="0009323C"/>
    <w:rsid w:val="0009362E"/>
    <w:rsid w:val="000936FF"/>
    <w:rsid w:val="0009382B"/>
    <w:rsid w:val="00093F8E"/>
    <w:rsid w:val="000943CA"/>
    <w:rsid w:val="0009498D"/>
    <w:rsid w:val="000957BD"/>
    <w:rsid w:val="00095BAE"/>
    <w:rsid w:val="00096071"/>
    <w:rsid w:val="00096A56"/>
    <w:rsid w:val="00096CF6"/>
    <w:rsid w:val="00096FF4"/>
    <w:rsid w:val="00097D61"/>
    <w:rsid w:val="00097DAA"/>
    <w:rsid w:val="000A04CA"/>
    <w:rsid w:val="000A1365"/>
    <w:rsid w:val="000A1E43"/>
    <w:rsid w:val="000A2FCA"/>
    <w:rsid w:val="000A34C4"/>
    <w:rsid w:val="000A36CB"/>
    <w:rsid w:val="000A3FC0"/>
    <w:rsid w:val="000A42D0"/>
    <w:rsid w:val="000A439A"/>
    <w:rsid w:val="000A5193"/>
    <w:rsid w:val="000A5201"/>
    <w:rsid w:val="000A5C47"/>
    <w:rsid w:val="000A64ED"/>
    <w:rsid w:val="000A7133"/>
    <w:rsid w:val="000A71FC"/>
    <w:rsid w:val="000A7418"/>
    <w:rsid w:val="000A7572"/>
    <w:rsid w:val="000A7591"/>
    <w:rsid w:val="000A78A7"/>
    <w:rsid w:val="000B00CA"/>
    <w:rsid w:val="000B125F"/>
    <w:rsid w:val="000B1C5C"/>
    <w:rsid w:val="000B2219"/>
    <w:rsid w:val="000B2417"/>
    <w:rsid w:val="000B246E"/>
    <w:rsid w:val="000B27B8"/>
    <w:rsid w:val="000B2FB1"/>
    <w:rsid w:val="000B34C6"/>
    <w:rsid w:val="000B427A"/>
    <w:rsid w:val="000B4A4D"/>
    <w:rsid w:val="000B4B7D"/>
    <w:rsid w:val="000B5DC0"/>
    <w:rsid w:val="000B5F65"/>
    <w:rsid w:val="000B69C3"/>
    <w:rsid w:val="000C05B6"/>
    <w:rsid w:val="000C0686"/>
    <w:rsid w:val="000C0A33"/>
    <w:rsid w:val="000C0C96"/>
    <w:rsid w:val="000C0E69"/>
    <w:rsid w:val="000C173B"/>
    <w:rsid w:val="000C18E6"/>
    <w:rsid w:val="000C18EE"/>
    <w:rsid w:val="000C2F99"/>
    <w:rsid w:val="000C32CE"/>
    <w:rsid w:val="000C3748"/>
    <w:rsid w:val="000C3E5E"/>
    <w:rsid w:val="000C4293"/>
    <w:rsid w:val="000C49F6"/>
    <w:rsid w:val="000C6B51"/>
    <w:rsid w:val="000C725C"/>
    <w:rsid w:val="000C7952"/>
    <w:rsid w:val="000D095B"/>
    <w:rsid w:val="000D0A01"/>
    <w:rsid w:val="000D1012"/>
    <w:rsid w:val="000D177B"/>
    <w:rsid w:val="000D1F15"/>
    <w:rsid w:val="000D22ED"/>
    <w:rsid w:val="000D361F"/>
    <w:rsid w:val="000D3E7F"/>
    <w:rsid w:val="000D4175"/>
    <w:rsid w:val="000D4731"/>
    <w:rsid w:val="000D4C24"/>
    <w:rsid w:val="000D4F9F"/>
    <w:rsid w:val="000D5725"/>
    <w:rsid w:val="000D5C4E"/>
    <w:rsid w:val="000D6704"/>
    <w:rsid w:val="000D6BA0"/>
    <w:rsid w:val="000D7F1E"/>
    <w:rsid w:val="000E01F7"/>
    <w:rsid w:val="000E0378"/>
    <w:rsid w:val="000E0D11"/>
    <w:rsid w:val="000E0E3C"/>
    <w:rsid w:val="000E1459"/>
    <w:rsid w:val="000E1E44"/>
    <w:rsid w:val="000E2C7F"/>
    <w:rsid w:val="000E393F"/>
    <w:rsid w:val="000E443A"/>
    <w:rsid w:val="000E59B8"/>
    <w:rsid w:val="000E5CD5"/>
    <w:rsid w:val="000E6B29"/>
    <w:rsid w:val="000E6CC1"/>
    <w:rsid w:val="000E7075"/>
    <w:rsid w:val="000E74AB"/>
    <w:rsid w:val="000F0689"/>
    <w:rsid w:val="000F1AFF"/>
    <w:rsid w:val="000F1C87"/>
    <w:rsid w:val="000F2C08"/>
    <w:rsid w:val="000F3AF4"/>
    <w:rsid w:val="000F4018"/>
    <w:rsid w:val="000F41AE"/>
    <w:rsid w:val="000F429C"/>
    <w:rsid w:val="000F42AF"/>
    <w:rsid w:val="000F4E8A"/>
    <w:rsid w:val="000F51E5"/>
    <w:rsid w:val="000F568F"/>
    <w:rsid w:val="000F58BF"/>
    <w:rsid w:val="000F69F5"/>
    <w:rsid w:val="000F6F59"/>
    <w:rsid w:val="00100517"/>
    <w:rsid w:val="00100E92"/>
    <w:rsid w:val="0010157D"/>
    <w:rsid w:val="00101A4C"/>
    <w:rsid w:val="00101E6E"/>
    <w:rsid w:val="00102447"/>
    <w:rsid w:val="00103E12"/>
    <w:rsid w:val="001060CB"/>
    <w:rsid w:val="00107BFA"/>
    <w:rsid w:val="00107D20"/>
    <w:rsid w:val="0011039E"/>
    <w:rsid w:val="00110674"/>
    <w:rsid w:val="00110AA5"/>
    <w:rsid w:val="00111B73"/>
    <w:rsid w:val="00112780"/>
    <w:rsid w:val="001128A3"/>
    <w:rsid w:val="001128D1"/>
    <w:rsid w:val="00113855"/>
    <w:rsid w:val="00114192"/>
    <w:rsid w:val="0011453A"/>
    <w:rsid w:val="0011475D"/>
    <w:rsid w:val="00114783"/>
    <w:rsid w:val="001148D5"/>
    <w:rsid w:val="00114F91"/>
    <w:rsid w:val="00115A2E"/>
    <w:rsid w:val="001162A4"/>
    <w:rsid w:val="0011674D"/>
    <w:rsid w:val="00116813"/>
    <w:rsid w:val="001168A8"/>
    <w:rsid w:val="00116984"/>
    <w:rsid w:val="001169F9"/>
    <w:rsid w:val="00117748"/>
    <w:rsid w:val="001204F6"/>
    <w:rsid w:val="0012053D"/>
    <w:rsid w:val="00120935"/>
    <w:rsid w:val="00121283"/>
    <w:rsid w:val="00121F8C"/>
    <w:rsid w:val="00123041"/>
    <w:rsid w:val="00123726"/>
    <w:rsid w:val="00123912"/>
    <w:rsid w:val="001242AF"/>
    <w:rsid w:val="001247F2"/>
    <w:rsid w:val="00124D76"/>
    <w:rsid w:val="00125A7B"/>
    <w:rsid w:val="0012659D"/>
    <w:rsid w:val="00126DC6"/>
    <w:rsid w:val="00126E3B"/>
    <w:rsid w:val="00127662"/>
    <w:rsid w:val="001300C6"/>
    <w:rsid w:val="001305B1"/>
    <w:rsid w:val="00130EAB"/>
    <w:rsid w:val="00131795"/>
    <w:rsid w:val="0013197E"/>
    <w:rsid w:val="001319B6"/>
    <w:rsid w:val="0013242E"/>
    <w:rsid w:val="00132849"/>
    <w:rsid w:val="001332F2"/>
    <w:rsid w:val="00133622"/>
    <w:rsid w:val="001337AA"/>
    <w:rsid w:val="00134055"/>
    <w:rsid w:val="0013443C"/>
    <w:rsid w:val="00134D8C"/>
    <w:rsid w:val="00134E84"/>
    <w:rsid w:val="00134FDE"/>
    <w:rsid w:val="001356BF"/>
    <w:rsid w:val="0013592F"/>
    <w:rsid w:val="00135E52"/>
    <w:rsid w:val="001362FF"/>
    <w:rsid w:val="001365E4"/>
    <w:rsid w:val="001367B5"/>
    <w:rsid w:val="00136FFD"/>
    <w:rsid w:val="001379F6"/>
    <w:rsid w:val="00137F88"/>
    <w:rsid w:val="0014020A"/>
    <w:rsid w:val="0014065D"/>
    <w:rsid w:val="00140CE5"/>
    <w:rsid w:val="00141142"/>
    <w:rsid w:val="00141A46"/>
    <w:rsid w:val="00141E01"/>
    <w:rsid w:val="00141F32"/>
    <w:rsid w:val="00142988"/>
    <w:rsid w:val="00142A9D"/>
    <w:rsid w:val="00142AE0"/>
    <w:rsid w:val="0014328D"/>
    <w:rsid w:val="001432B0"/>
    <w:rsid w:val="00143535"/>
    <w:rsid w:val="001445B2"/>
    <w:rsid w:val="0014540F"/>
    <w:rsid w:val="00145666"/>
    <w:rsid w:val="00145A6B"/>
    <w:rsid w:val="00145E18"/>
    <w:rsid w:val="00145EB2"/>
    <w:rsid w:val="0014603A"/>
    <w:rsid w:val="001460A9"/>
    <w:rsid w:val="00146FE8"/>
    <w:rsid w:val="00150249"/>
    <w:rsid w:val="00150A04"/>
    <w:rsid w:val="001527FE"/>
    <w:rsid w:val="00152BEF"/>
    <w:rsid w:val="00152E26"/>
    <w:rsid w:val="001539B6"/>
    <w:rsid w:val="00154559"/>
    <w:rsid w:val="0015485F"/>
    <w:rsid w:val="00154BA7"/>
    <w:rsid w:val="001550D5"/>
    <w:rsid w:val="0015568C"/>
    <w:rsid w:val="00156072"/>
    <w:rsid w:val="00156B1C"/>
    <w:rsid w:val="00157185"/>
    <w:rsid w:val="001575BD"/>
    <w:rsid w:val="00157CC1"/>
    <w:rsid w:val="001605D8"/>
    <w:rsid w:val="00160761"/>
    <w:rsid w:val="00161092"/>
    <w:rsid w:val="00161B13"/>
    <w:rsid w:val="00161CED"/>
    <w:rsid w:val="00161DE3"/>
    <w:rsid w:val="00162D30"/>
    <w:rsid w:val="00162EF5"/>
    <w:rsid w:val="001630CE"/>
    <w:rsid w:val="001636B6"/>
    <w:rsid w:val="0016450D"/>
    <w:rsid w:val="0016477D"/>
    <w:rsid w:val="0016521F"/>
    <w:rsid w:val="00165339"/>
    <w:rsid w:val="00165A3D"/>
    <w:rsid w:val="00165CFB"/>
    <w:rsid w:val="00166233"/>
    <w:rsid w:val="00167106"/>
    <w:rsid w:val="00170433"/>
    <w:rsid w:val="001708F5"/>
    <w:rsid w:val="00170C47"/>
    <w:rsid w:val="00170F8C"/>
    <w:rsid w:val="001712CE"/>
    <w:rsid w:val="001718E9"/>
    <w:rsid w:val="00173AAE"/>
    <w:rsid w:val="0017404E"/>
    <w:rsid w:val="001745B1"/>
    <w:rsid w:val="0017465F"/>
    <w:rsid w:val="0017510A"/>
    <w:rsid w:val="001760A8"/>
    <w:rsid w:val="001765F2"/>
    <w:rsid w:val="00176939"/>
    <w:rsid w:val="00176A69"/>
    <w:rsid w:val="001805FA"/>
    <w:rsid w:val="0018138C"/>
    <w:rsid w:val="00181E9E"/>
    <w:rsid w:val="00183C58"/>
    <w:rsid w:val="00184288"/>
    <w:rsid w:val="00184F2B"/>
    <w:rsid w:val="001854DF"/>
    <w:rsid w:val="001858C0"/>
    <w:rsid w:val="00186F31"/>
    <w:rsid w:val="00187F9A"/>
    <w:rsid w:val="00192019"/>
    <w:rsid w:val="00192946"/>
    <w:rsid w:val="00193230"/>
    <w:rsid w:val="001938B3"/>
    <w:rsid w:val="00193E02"/>
    <w:rsid w:val="0019462D"/>
    <w:rsid w:val="001956C6"/>
    <w:rsid w:val="00195B19"/>
    <w:rsid w:val="00196091"/>
    <w:rsid w:val="0019638D"/>
    <w:rsid w:val="00196C28"/>
    <w:rsid w:val="00197469"/>
    <w:rsid w:val="001974C3"/>
    <w:rsid w:val="001977F6"/>
    <w:rsid w:val="00197D0E"/>
    <w:rsid w:val="00197F91"/>
    <w:rsid w:val="001A0579"/>
    <w:rsid w:val="001A0ADA"/>
    <w:rsid w:val="001A0C32"/>
    <w:rsid w:val="001A0F30"/>
    <w:rsid w:val="001A16B9"/>
    <w:rsid w:val="001A1BE7"/>
    <w:rsid w:val="001A2F45"/>
    <w:rsid w:val="001A3F84"/>
    <w:rsid w:val="001A4021"/>
    <w:rsid w:val="001A408D"/>
    <w:rsid w:val="001A4FA6"/>
    <w:rsid w:val="001A532B"/>
    <w:rsid w:val="001A778C"/>
    <w:rsid w:val="001B0C59"/>
    <w:rsid w:val="001B28FB"/>
    <w:rsid w:val="001B3736"/>
    <w:rsid w:val="001B39F1"/>
    <w:rsid w:val="001B6780"/>
    <w:rsid w:val="001B7A12"/>
    <w:rsid w:val="001C0E47"/>
    <w:rsid w:val="001C0F95"/>
    <w:rsid w:val="001C12BF"/>
    <w:rsid w:val="001C21E6"/>
    <w:rsid w:val="001C21F7"/>
    <w:rsid w:val="001C29F4"/>
    <w:rsid w:val="001C2B29"/>
    <w:rsid w:val="001C3235"/>
    <w:rsid w:val="001C37E4"/>
    <w:rsid w:val="001C3D92"/>
    <w:rsid w:val="001C4518"/>
    <w:rsid w:val="001C48BF"/>
    <w:rsid w:val="001C4F78"/>
    <w:rsid w:val="001C586E"/>
    <w:rsid w:val="001C5916"/>
    <w:rsid w:val="001C5988"/>
    <w:rsid w:val="001C60F7"/>
    <w:rsid w:val="001C633D"/>
    <w:rsid w:val="001C67D3"/>
    <w:rsid w:val="001C6EA8"/>
    <w:rsid w:val="001C6F87"/>
    <w:rsid w:val="001C74B1"/>
    <w:rsid w:val="001C74BA"/>
    <w:rsid w:val="001C7570"/>
    <w:rsid w:val="001C7786"/>
    <w:rsid w:val="001C7BE8"/>
    <w:rsid w:val="001D0536"/>
    <w:rsid w:val="001D1622"/>
    <w:rsid w:val="001D1DF1"/>
    <w:rsid w:val="001D29D8"/>
    <w:rsid w:val="001D2C96"/>
    <w:rsid w:val="001D2EC3"/>
    <w:rsid w:val="001D2ECE"/>
    <w:rsid w:val="001D3256"/>
    <w:rsid w:val="001D32DA"/>
    <w:rsid w:val="001D3B41"/>
    <w:rsid w:val="001D3CD6"/>
    <w:rsid w:val="001D4706"/>
    <w:rsid w:val="001D4988"/>
    <w:rsid w:val="001D58F8"/>
    <w:rsid w:val="001D5CBA"/>
    <w:rsid w:val="001D6113"/>
    <w:rsid w:val="001D63EA"/>
    <w:rsid w:val="001D67E9"/>
    <w:rsid w:val="001D7202"/>
    <w:rsid w:val="001D7FD7"/>
    <w:rsid w:val="001E0569"/>
    <w:rsid w:val="001E0AD2"/>
    <w:rsid w:val="001E238D"/>
    <w:rsid w:val="001E249D"/>
    <w:rsid w:val="001E2EEC"/>
    <w:rsid w:val="001E2F94"/>
    <w:rsid w:val="001E32EA"/>
    <w:rsid w:val="001E332D"/>
    <w:rsid w:val="001E3F28"/>
    <w:rsid w:val="001E3F8D"/>
    <w:rsid w:val="001E4063"/>
    <w:rsid w:val="001E4A15"/>
    <w:rsid w:val="001E4A84"/>
    <w:rsid w:val="001E5109"/>
    <w:rsid w:val="001E585D"/>
    <w:rsid w:val="001E5E71"/>
    <w:rsid w:val="001E615D"/>
    <w:rsid w:val="001E654A"/>
    <w:rsid w:val="001E6A62"/>
    <w:rsid w:val="001E71C9"/>
    <w:rsid w:val="001E731E"/>
    <w:rsid w:val="001E7AA2"/>
    <w:rsid w:val="001F0B75"/>
    <w:rsid w:val="001F0E8D"/>
    <w:rsid w:val="001F29E1"/>
    <w:rsid w:val="001F2D41"/>
    <w:rsid w:val="001F2D97"/>
    <w:rsid w:val="001F37F6"/>
    <w:rsid w:val="001F39A2"/>
    <w:rsid w:val="001F3BC8"/>
    <w:rsid w:val="001F4032"/>
    <w:rsid w:val="001F514B"/>
    <w:rsid w:val="001F532C"/>
    <w:rsid w:val="001F73C2"/>
    <w:rsid w:val="001F73C8"/>
    <w:rsid w:val="001F74D1"/>
    <w:rsid w:val="002002F9"/>
    <w:rsid w:val="002011D1"/>
    <w:rsid w:val="002012F5"/>
    <w:rsid w:val="002015F1"/>
    <w:rsid w:val="00201870"/>
    <w:rsid w:val="002022E5"/>
    <w:rsid w:val="00202809"/>
    <w:rsid w:val="00202C53"/>
    <w:rsid w:val="0020321D"/>
    <w:rsid w:val="002035F9"/>
    <w:rsid w:val="002042CD"/>
    <w:rsid w:val="002053F4"/>
    <w:rsid w:val="00205D26"/>
    <w:rsid w:val="00206125"/>
    <w:rsid w:val="002061DC"/>
    <w:rsid w:val="00206845"/>
    <w:rsid w:val="0020716A"/>
    <w:rsid w:val="00207D7E"/>
    <w:rsid w:val="002141D5"/>
    <w:rsid w:val="002155B7"/>
    <w:rsid w:val="00215930"/>
    <w:rsid w:val="00216590"/>
    <w:rsid w:val="00217746"/>
    <w:rsid w:val="0021787D"/>
    <w:rsid w:val="002200F0"/>
    <w:rsid w:val="0022083B"/>
    <w:rsid w:val="0022160A"/>
    <w:rsid w:val="002231DD"/>
    <w:rsid w:val="0022360F"/>
    <w:rsid w:val="00223F08"/>
    <w:rsid w:val="00223FE5"/>
    <w:rsid w:val="00224207"/>
    <w:rsid w:val="00224593"/>
    <w:rsid w:val="0022479A"/>
    <w:rsid w:val="00224A77"/>
    <w:rsid w:val="00224EDC"/>
    <w:rsid w:val="00225CC7"/>
    <w:rsid w:val="002260EF"/>
    <w:rsid w:val="002266DC"/>
    <w:rsid w:val="002270E9"/>
    <w:rsid w:val="002278C5"/>
    <w:rsid w:val="0023010E"/>
    <w:rsid w:val="00230260"/>
    <w:rsid w:val="002302AB"/>
    <w:rsid w:val="00230623"/>
    <w:rsid w:val="00230861"/>
    <w:rsid w:val="002309E9"/>
    <w:rsid w:val="00230AE7"/>
    <w:rsid w:val="00231389"/>
    <w:rsid w:val="00231B9D"/>
    <w:rsid w:val="0023266D"/>
    <w:rsid w:val="00232675"/>
    <w:rsid w:val="002329B3"/>
    <w:rsid w:val="00232D72"/>
    <w:rsid w:val="002330A2"/>
    <w:rsid w:val="002331E3"/>
    <w:rsid w:val="002334C6"/>
    <w:rsid w:val="00233E8C"/>
    <w:rsid w:val="002340E9"/>
    <w:rsid w:val="00234BCD"/>
    <w:rsid w:val="00235849"/>
    <w:rsid w:val="00235F39"/>
    <w:rsid w:val="002364AE"/>
    <w:rsid w:val="0023687A"/>
    <w:rsid w:val="0023690E"/>
    <w:rsid w:val="0023776C"/>
    <w:rsid w:val="00237DD3"/>
    <w:rsid w:val="00240897"/>
    <w:rsid w:val="00241014"/>
    <w:rsid w:val="002414F2"/>
    <w:rsid w:val="0024277C"/>
    <w:rsid w:val="00242C60"/>
    <w:rsid w:val="00242DC7"/>
    <w:rsid w:val="00242FBD"/>
    <w:rsid w:val="0024334B"/>
    <w:rsid w:val="00244721"/>
    <w:rsid w:val="00244921"/>
    <w:rsid w:val="00244C77"/>
    <w:rsid w:val="00245386"/>
    <w:rsid w:val="00245919"/>
    <w:rsid w:val="0024594B"/>
    <w:rsid w:val="00246E93"/>
    <w:rsid w:val="00247D89"/>
    <w:rsid w:val="00251784"/>
    <w:rsid w:val="00251F1E"/>
    <w:rsid w:val="002525E7"/>
    <w:rsid w:val="002528A7"/>
    <w:rsid w:val="00252B3F"/>
    <w:rsid w:val="00252B99"/>
    <w:rsid w:val="0025371C"/>
    <w:rsid w:val="00253A40"/>
    <w:rsid w:val="00253F16"/>
    <w:rsid w:val="00254015"/>
    <w:rsid w:val="0025492D"/>
    <w:rsid w:val="00254A31"/>
    <w:rsid w:val="0025542A"/>
    <w:rsid w:val="00255B7B"/>
    <w:rsid w:val="002563DE"/>
    <w:rsid w:val="0025652F"/>
    <w:rsid w:val="00256709"/>
    <w:rsid w:val="00256998"/>
    <w:rsid w:val="00257459"/>
    <w:rsid w:val="0025762C"/>
    <w:rsid w:val="0026044B"/>
    <w:rsid w:val="00260E4E"/>
    <w:rsid w:val="00260F40"/>
    <w:rsid w:val="00261AFA"/>
    <w:rsid w:val="002621C9"/>
    <w:rsid w:val="0026368C"/>
    <w:rsid w:val="00263980"/>
    <w:rsid w:val="00263EDD"/>
    <w:rsid w:val="0026438E"/>
    <w:rsid w:val="00264CA3"/>
    <w:rsid w:val="00264DF9"/>
    <w:rsid w:val="002654A0"/>
    <w:rsid w:val="0026656C"/>
    <w:rsid w:val="00267642"/>
    <w:rsid w:val="00267D25"/>
    <w:rsid w:val="002706DE"/>
    <w:rsid w:val="002708A3"/>
    <w:rsid w:val="00271146"/>
    <w:rsid w:val="00271911"/>
    <w:rsid w:val="00272008"/>
    <w:rsid w:val="0027261C"/>
    <w:rsid w:val="002727A8"/>
    <w:rsid w:val="00272944"/>
    <w:rsid w:val="00272C98"/>
    <w:rsid w:val="002732BC"/>
    <w:rsid w:val="002746EF"/>
    <w:rsid w:val="00274AAE"/>
    <w:rsid w:val="00274D6C"/>
    <w:rsid w:val="00275010"/>
    <w:rsid w:val="00276509"/>
    <w:rsid w:val="0027710B"/>
    <w:rsid w:val="00277A58"/>
    <w:rsid w:val="00280B22"/>
    <w:rsid w:val="00280C3C"/>
    <w:rsid w:val="00281963"/>
    <w:rsid w:val="00282B11"/>
    <w:rsid w:val="00282CD4"/>
    <w:rsid w:val="002831B5"/>
    <w:rsid w:val="00283B9E"/>
    <w:rsid w:val="00283E18"/>
    <w:rsid w:val="002845E4"/>
    <w:rsid w:val="00284B6B"/>
    <w:rsid w:val="00284D9C"/>
    <w:rsid w:val="0028562D"/>
    <w:rsid w:val="002859D4"/>
    <w:rsid w:val="00285E14"/>
    <w:rsid w:val="00285EC0"/>
    <w:rsid w:val="002866DD"/>
    <w:rsid w:val="0028670D"/>
    <w:rsid w:val="0028685B"/>
    <w:rsid w:val="00286DB3"/>
    <w:rsid w:val="002871AE"/>
    <w:rsid w:val="002900F9"/>
    <w:rsid w:val="00290E63"/>
    <w:rsid w:val="00290F8E"/>
    <w:rsid w:val="0029186D"/>
    <w:rsid w:val="00291EEA"/>
    <w:rsid w:val="00292167"/>
    <w:rsid w:val="002932AF"/>
    <w:rsid w:val="00293627"/>
    <w:rsid w:val="0029395B"/>
    <w:rsid w:val="002939F2"/>
    <w:rsid w:val="00293C88"/>
    <w:rsid w:val="00294726"/>
    <w:rsid w:val="0029483E"/>
    <w:rsid w:val="00294EFA"/>
    <w:rsid w:val="00295368"/>
    <w:rsid w:val="00295686"/>
    <w:rsid w:val="00295B71"/>
    <w:rsid w:val="00296472"/>
    <w:rsid w:val="002965A5"/>
    <w:rsid w:val="002972EE"/>
    <w:rsid w:val="002A0252"/>
    <w:rsid w:val="002A07A5"/>
    <w:rsid w:val="002A0BD1"/>
    <w:rsid w:val="002A1E86"/>
    <w:rsid w:val="002A2155"/>
    <w:rsid w:val="002A29C8"/>
    <w:rsid w:val="002A2C94"/>
    <w:rsid w:val="002A40FA"/>
    <w:rsid w:val="002A5085"/>
    <w:rsid w:val="002A54BF"/>
    <w:rsid w:val="002A5850"/>
    <w:rsid w:val="002A683E"/>
    <w:rsid w:val="002B0455"/>
    <w:rsid w:val="002B0BC3"/>
    <w:rsid w:val="002B0CF2"/>
    <w:rsid w:val="002B1CD9"/>
    <w:rsid w:val="002B22EB"/>
    <w:rsid w:val="002B2676"/>
    <w:rsid w:val="002B27C3"/>
    <w:rsid w:val="002B27D8"/>
    <w:rsid w:val="002B470C"/>
    <w:rsid w:val="002B53CF"/>
    <w:rsid w:val="002B78CC"/>
    <w:rsid w:val="002B78F0"/>
    <w:rsid w:val="002C038A"/>
    <w:rsid w:val="002C0740"/>
    <w:rsid w:val="002C1292"/>
    <w:rsid w:val="002C1B56"/>
    <w:rsid w:val="002C259B"/>
    <w:rsid w:val="002C285A"/>
    <w:rsid w:val="002C2886"/>
    <w:rsid w:val="002C35CC"/>
    <w:rsid w:val="002C3A66"/>
    <w:rsid w:val="002C3C30"/>
    <w:rsid w:val="002C4F79"/>
    <w:rsid w:val="002C50A8"/>
    <w:rsid w:val="002C55E6"/>
    <w:rsid w:val="002C56B1"/>
    <w:rsid w:val="002C7C64"/>
    <w:rsid w:val="002D028B"/>
    <w:rsid w:val="002D056E"/>
    <w:rsid w:val="002D1FDB"/>
    <w:rsid w:val="002D2262"/>
    <w:rsid w:val="002D2317"/>
    <w:rsid w:val="002D2850"/>
    <w:rsid w:val="002D2AF8"/>
    <w:rsid w:val="002D2C56"/>
    <w:rsid w:val="002D2FE4"/>
    <w:rsid w:val="002D3929"/>
    <w:rsid w:val="002D3E92"/>
    <w:rsid w:val="002D3F90"/>
    <w:rsid w:val="002D49F9"/>
    <w:rsid w:val="002D4B62"/>
    <w:rsid w:val="002D4C63"/>
    <w:rsid w:val="002D4DA6"/>
    <w:rsid w:val="002D4E0B"/>
    <w:rsid w:val="002D517F"/>
    <w:rsid w:val="002D55B7"/>
    <w:rsid w:val="002D5AAD"/>
    <w:rsid w:val="002D5DA0"/>
    <w:rsid w:val="002D6015"/>
    <w:rsid w:val="002D6F3F"/>
    <w:rsid w:val="002D7837"/>
    <w:rsid w:val="002D7F5E"/>
    <w:rsid w:val="002D9325"/>
    <w:rsid w:val="002E1340"/>
    <w:rsid w:val="002E1DD4"/>
    <w:rsid w:val="002E1FB0"/>
    <w:rsid w:val="002E256E"/>
    <w:rsid w:val="002E33E9"/>
    <w:rsid w:val="002E50C5"/>
    <w:rsid w:val="002E53A7"/>
    <w:rsid w:val="002E53FB"/>
    <w:rsid w:val="002E6982"/>
    <w:rsid w:val="002E6CCC"/>
    <w:rsid w:val="002E7BD3"/>
    <w:rsid w:val="002F0F68"/>
    <w:rsid w:val="002F18DB"/>
    <w:rsid w:val="002F1BC2"/>
    <w:rsid w:val="002F2426"/>
    <w:rsid w:val="002F25DA"/>
    <w:rsid w:val="002F2642"/>
    <w:rsid w:val="002F2793"/>
    <w:rsid w:val="002F2885"/>
    <w:rsid w:val="002F2E55"/>
    <w:rsid w:val="002F3DDF"/>
    <w:rsid w:val="002F4119"/>
    <w:rsid w:val="002F44B7"/>
    <w:rsid w:val="002F4627"/>
    <w:rsid w:val="002F473C"/>
    <w:rsid w:val="002F49B8"/>
    <w:rsid w:val="002F4F9D"/>
    <w:rsid w:val="002F5829"/>
    <w:rsid w:val="002F5D50"/>
    <w:rsid w:val="002F71CC"/>
    <w:rsid w:val="002F71E3"/>
    <w:rsid w:val="002F7956"/>
    <w:rsid w:val="003002D1"/>
    <w:rsid w:val="00301242"/>
    <w:rsid w:val="003018B4"/>
    <w:rsid w:val="00301B8B"/>
    <w:rsid w:val="00301E02"/>
    <w:rsid w:val="00302065"/>
    <w:rsid w:val="0030228D"/>
    <w:rsid w:val="003022FC"/>
    <w:rsid w:val="003025C4"/>
    <w:rsid w:val="00302B58"/>
    <w:rsid w:val="00302B94"/>
    <w:rsid w:val="003034C8"/>
    <w:rsid w:val="003037F6"/>
    <w:rsid w:val="00303D88"/>
    <w:rsid w:val="003043B5"/>
    <w:rsid w:val="00305252"/>
    <w:rsid w:val="00305CF7"/>
    <w:rsid w:val="00305D79"/>
    <w:rsid w:val="00305F6B"/>
    <w:rsid w:val="0030772D"/>
    <w:rsid w:val="003077C5"/>
    <w:rsid w:val="00311233"/>
    <w:rsid w:val="003117EF"/>
    <w:rsid w:val="003119B6"/>
    <w:rsid w:val="00311FE5"/>
    <w:rsid w:val="00312C24"/>
    <w:rsid w:val="00313267"/>
    <w:rsid w:val="0031370A"/>
    <w:rsid w:val="00313E53"/>
    <w:rsid w:val="0031401C"/>
    <w:rsid w:val="003142B2"/>
    <w:rsid w:val="0031589E"/>
    <w:rsid w:val="0031675A"/>
    <w:rsid w:val="00317131"/>
    <w:rsid w:val="0031787E"/>
    <w:rsid w:val="0031789F"/>
    <w:rsid w:val="00317C4A"/>
    <w:rsid w:val="003204B5"/>
    <w:rsid w:val="00320A29"/>
    <w:rsid w:val="00320D19"/>
    <w:rsid w:val="00321338"/>
    <w:rsid w:val="00321965"/>
    <w:rsid w:val="00322204"/>
    <w:rsid w:val="00322539"/>
    <w:rsid w:val="00323313"/>
    <w:rsid w:val="003233AE"/>
    <w:rsid w:val="00323A07"/>
    <w:rsid w:val="00323C82"/>
    <w:rsid w:val="003246F7"/>
    <w:rsid w:val="00324E4A"/>
    <w:rsid w:val="0032526F"/>
    <w:rsid w:val="00325D35"/>
    <w:rsid w:val="00325F47"/>
    <w:rsid w:val="003273AF"/>
    <w:rsid w:val="0032797F"/>
    <w:rsid w:val="003307AE"/>
    <w:rsid w:val="00330B11"/>
    <w:rsid w:val="00330CC8"/>
    <w:rsid w:val="0033126A"/>
    <w:rsid w:val="003315E7"/>
    <w:rsid w:val="003317D1"/>
    <w:rsid w:val="003317DE"/>
    <w:rsid w:val="00332993"/>
    <w:rsid w:val="00332A29"/>
    <w:rsid w:val="00332F60"/>
    <w:rsid w:val="00333A69"/>
    <w:rsid w:val="00333DDB"/>
    <w:rsid w:val="00333F4A"/>
    <w:rsid w:val="00334203"/>
    <w:rsid w:val="003342C3"/>
    <w:rsid w:val="00335B3F"/>
    <w:rsid w:val="00336342"/>
    <w:rsid w:val="003363BC"/>
    <w:rsid w:val="00336C23"/>
    <w:rsid w:val="00337151"/>
    <w:rsid w:val="003375EB"/>
    <w:rsid w:val="003376B2"/>
    <w:rsid w:val="003377A4"/>
    <w:rsid w:val="00337E88"/>
    <w:rsid w:val="00340567"/>
    <w:rsid w:val="00341232"/>
    <w:rsid w:val="00341BD9"/>
    <w:rsid w:val="00341CC8"/>
    <w:rsid w:val="00341DCA"/>
    <w:rsid w:val="00341E22"/>
    <w:rsid w:val="00341E9F"/>
    <w:rsid w:val="003420BB"/>
    <w:rsid w:val="00342328"/>
    <w:rsid w:val="00343710"/>
    <w:rsid w:val="0034392F"/>
    <w:rsid w:val="003439CD"/>
    <w:rsid w:val="00343A04"/>
    <w:rsid w:val="003442A7"/>
    <w:rsid w:val="0034443D"/>
    <w:rsid w:val="003448A5"/>
    <w:rsid w:val="00345887"/>
    <w:rsid w:val="00345966"/>
    <w:rsid w:val="00345CD5"/>
    <w:rsid w:val="00345FC7"/>
    <w:rsid w:val="0034662E"/>
    <w:rsid w:val="00347B26"/>
    <w:rsid w:val="00347E88"/>
    <w:rsid w:val="003512AD"/>
    <w:rsid w:val="0035155B"/>
    <w:rsid w:val="00351AC9"/>
    <w:rsid w:val="00352C48"/>
    <w:rsid w:val="00352CC2"/>
    <w:rsid w:val="00353A4E"/>
    <w:rsid w:val="00353EF9"/>
    <w:rsid w:val="003542C4"/>
    <w:rsid w:val="00354421"/>
    <w:rsid w:val="0035458D"/>
    <w:rsid w:val="00354E30"/>
    <w:rsid w:val="00354EA4"/>
    <w:rsid w:val="00355052"/>
    <w:rsid w:val="003559AB"/>
    <w:rsid w:val="00356731"/>
    <w:rsid w:val="003568E2"/>
    <w:rsid w:val="003570D3"/>
    <w:rsid w:val="0035763A"/>
    <w:rsid w:val="003577FA"/>
    <w:rsid w:val="003602C5"/>
    <w:rsid w:val="00360BAF"/>
    <w:rsid w:val="00360CE2"/>
    <w:rsid w:val="00360D73"/>
    <w:rsid w:val="00360F35"/>
    <w:rsid w:val="00361945"/>
    <w:rsid w:val="0036228E"/>
    <w:rsid w:val="0036247C"/>
    <w:rsid w:val="003626A2"/>
    <w:rsid w:val="00363E4A"/>
    <w:rsid w:val="0036419E"/>
    <w:rsid w:val="00364F4F"/>
    <w:rsid w:val="00365B05"/>
    <w:rsid w:val="00365FA1"/>
    <w:rsid w:val="003667B5"/>
    <w:rsid w:val="0036714F"/>
    <w:rsid w:val="003679AC"/>
    <w:rsid w:val="003707FA"/>
    <w:rsid w:val="0037107A"/>
    <w:rsid w:val="00372274"/>
    <w:rsid w:val="003723DA"/>
    <w:rsid w:val="00372454"/>
    <w:rsid w:val="00372D5A"/>
    <w:rsid w:val="00372DAB"/>
    <w:rsid w:val="00373A95"/>
    <w:rsid w:val="00373DB4"/>
    <w:rsid w:val="00374581"/>
    <w:rsid w:val="00374A91"/>
    <w:rsid w:val="00374AF5"/>
    <w:rsid w:val="00374D3E"/>
    <w:rsid w:val="00375453"/>
    <w:rsid w:val="003754DE"/>
    <w:rsid w:val="00375A82"/>
    <w:rsid w:val="00375C45"/>
    <w:rsid w:val="00375F2E"/>
    <w:rsid w:val="00376091"/>
    <w:rsid w:val="003763AA"/>
    <w:rsid w:val="003763CE"/>
    <w:rsid w:val="00376454"/>
    <w:rsid w:val="0037733D"/>
    <w:rsid w:val="003773E8"/>
    <w:rsid w:val="0037761E"/>
    <w:rsid w:val="003805AD"/>
    <w:rsid w:val="0038161D"/>
    <w:rsid w:val="00382234"/>
    <w:rsid w:val="00382448"/>
    <w:rsid w:val="00384C4F"/>
    <w:rsid w:val="00385061"/>
    <w:rsid w:val="00385236"/>
    <w:rsid w:val="003853A9"/>
    <w:rsid w:val="00385D0D"/>
    <w:rsid w:val="003872D2"/>
    <w:rsid w:val="0038773A"/>
    <w:rsid w:val="00387D52"/>
    <w:rsid w:val="003908AB"/>
    <w:rsid w:val="00390DC4"/>
    <w:rsid w:val="0039152C"/>
    <w:rsid w:val="00391628"/>
    <w:rsid w:val="00391CE0"/>
    <w:rsid w:val="003925F2"/>
    <w:rsid w:val="00392FC6"/>
    <w:rsid w:val="003931D9"/>
    <w:rsid w:val="00393923"/>
    <w:rsid w:val="00393C4E"/>
    <w:rsid w:val="00393FF5"/>
    <w:rsid w:val="003949D4"/>
    <w:rsid w:val="0039625D"/>
    <w:rsid w:val="0039651D"/>
    <w:rsid w:val="00396572"/>
    <w:rsid w:val="0039670E"/>
    <w:rsid w:val="00396B13"/>
    <w:rsid w:val="00396B88"/>
    <w:rsid w:val="00396E99"/>
    <w:rsid w:val="003A0857"/>
    <w:rsid w:val="003A0A87"/>
    <w:rsid w:val="003A0BF4"/>
    <w:rsid w:val="003A19A7"/>
    <w:rsid w:val="003A22FB"/>
    <w:rsid w:val="003A2CD5"/>
    <w:rsid w:val="003A2FFD"/>
    <w:rsid w:val="003A33EF"/>
    <w:rsid w:val="003A3AF2"/>
    <w:rsid w:val="003A43D6"/>
    <w:rsid w:val="003A49E2"/>
    <w:rsid w:val="003A4B4D"/>
    <w:rsid w:val="003A5127"/>
    <w:rsid w:val="003A586B"/>
    <w:rsid w:val="003A59D0"/>
    <w:rsid w:val="003A5C2D"/>
    <w:rsid w:val="003A60F0"/>
    <w:rsid w:val="003A6137"/>
    <w:rsid w:val="003A6E7B"/>
    <w:rsid w:val="003A78B9"/>
    <w:rsid w:val="003A7B35"/>
    <w:rsid w:val="003B0402"/>
    <w:rsid w:val="003B06F8"/>
    <w:rsid w:val="003B0728"/>
    <w:rsid w:val="003B0AF2"/>
    <w:rsid w:val="003B0B08"/>
    <w:rsid w:val="003B0ED4"/>
    <w:rsid w:val="003B1CA4"/>
    <w:rsid w:val="003B22AA"/>
    <w:rsid w:val="003B2F1A"/>
    <w:rsid w:val="003B36EF"/>
    <w:rsid w:val="003B38C9"/>
    <w:rsid w:val="003B3A55"/>
    <w:rsid w:val="003B3AE9"/>
    <w:rsid w:val="003B3D19"/>
    <w:rsid w:val="003B4224"/>
    <w:rsid w:val="003B5C51"/>
    <w:rsid w:val="003B738E"/>
    <w:rsid w:val="003B7790"/>
    <w:rsid w:val="003C05E4"/>
    <w:rsid w:val="003C111C"/>
    <w:rsid w:val="003C1EFE"/>
    <w:rsid w:val="003C2287"/>
    <w:rsid w:val="003C3028"/>
    <w:rsid w:val="003C3C0D"/>
    <w:rsid w:val="003C4223"/>
    <w:rsid w:val="003C4575"/>
    <w:rsid w:val="003C51DC"/>
    <w:rsid w:val="003C5AC0"/>
    <w:rsid w:val="003C65EE"/>
    <w:rsid w:val="003D30E4"/>
    <w:rsid w:val="003D4344"/>
    <w:rsid w:val="003D4A28"/>
    <w:rsid w:val="003D57D4"/>
    <w:rsid w:val="003D6007"/>
    <w:rsid w:val="003D6BFE"/>
    <w:rsid w:val="003D7177"/>
    <w:rsid w:val="003D752B"/>
    <w:rsid w:val="003D7674"/>
    <w:rsid w:val="003D7D8F"/>
    <w:rsid w:val="003E030C"/>
    <w:rsid w:val="003E06B3"/>
    <w:rsid w:val="003E077F"/>
    <w:rsid w:val="003E14E1"/>
    <w:rsid w:val="003E2E88"/>
    <w:rsid w:val="003E3397"/>
    <w:rsid w:val="003E342A"/>
    <w:rsid w:val="003E36FC"/>
    <w:rsid w:val="003E3D9B"/>
    <w:rsid w:val="003E4316"/>
    <w:rsid w:val="003E46A9"/>
    <w:rsid w:val="003E4BD1"/>
    <w:rsid w:val="003E70DE"/>
    <w:rsid w:val="003E70EE"/>
    <w:rsid w:val="003E722F"/>
    <w:rsid w:val="003E77C8"/>
    <w:rsid w:val="003E7A51"/>
    <w:rsid w:val="003F0333"/>
    <w:rsid w:val="003F0BC7"/>
    <w:rsid w:val="003F1ADD"/>
    <w:rsid w:val="003F285B"/>
    <w:rsid w:val="003F35B5"/>
    <w:rsid w:val="003F4632"/>
    <w:rsid w:val="003F4665"/>
    <w:rsid w:val="003F51C4"/>
    <w:rsid w:val="003F5431"/>
    <w:rsid w:val="003F5EB2"/>
    <w:rsid w:val="003F618E"/>
    <w:rsid w:val="003F6428"/>
    <w:rsid w:val="003F67F2"/>
    <w:rsid w:val="003F69F5"/>
    <w:rsid w:val="003F715A"/>
    <w:rsid w:val="003F7816"/>
    <w:rsid w:val="0040038E"/>
    <w:rsid w:val="00400610"/>
    <w:rsid w:val="0040070F"/>
    <w:rsid w:val="0040085B"/>
    <w:rsid w:val="004014B4"/>
    <w:rsid w:val="0040232C"/>
    <w:rsid w:val="00402F5F"/>
    <w:rsid w:val="00403D39"/>
    <w:rsid w:val="00403FCD"/>
    <w:rsid w:val="0040467F"/>
    <w:rsid w:val="00404CAB"/>
    <w:rsid w:val="00404E10"/>
    <w:rsid w:val="00405603"/>
    <w:rsid w:val="00405A6A"/>
    <w:rsid w:val="004060C3"/>
    <w:rsid w:val="0040709B"/>
    <w:rsid w:val="004070E1"/>
    <w:rsid w:val="0040768A"/>
    <w:rsid w:val="004102B7"/>
    <w:rsid w:val="0041042B"/>
    <w:rsid w:val="00410A05"/>
    <w:rsid w:val="00411629"/>
    <w:rsid w:val="00411C92"/>
    <w:rsid w:val="00412958"/>
    <w:rsid w:val="00412E4E"/>
    <w:rsid w:val="0041459E"/>
    <w:rsid w:val="0041461F"/>
    <w:rsid w:val="00414DD7"/>
    <w:rsid w:val="00415502"/>
    <w:rsid w:val="004158A4"/>
    <w:rsid w:val="00415908"/>
    <w:rsid w:val="00415E7C"/>
    <w:rsid w:val="004165E6"/>
    <w:rsid w:val="004175D8"/>
    <w:rsid w:val="0042011E"/>
    <w:rsid w:val="004219D1"/>
    <w:rsid w:val="00422A18"/>
    <w:rsid w:val="00422B2A"/>
    <w:rsid w:val="00422BAB"/>
    <w:rsid w:val="00423D3E"/>
    <w:rsid w:val="00424DC9"/>
    <w:rsid w:val="00424E50"/>
    <w:rsid w:val="00424F11"/>
    <w:rsid w:val="00425492"/>
    <w:rsid w:val="00426979"/>
    <w:rsid w:val="00427A10"/>
    <w:rsid w:val="004300AE"/>
    <w:rsid w:val="004329FA"/>
    <w:rsid w:val="00432B33"/>
    <w:rsid w:val="004334C0"/>
    <w:rsid w:val="00433D66"/>
    <w:rsid w:val="00433E0A"/>
    <w:rsid w:val="00433F7A"/>
    <w:rsid w:val="00433FC6"/>
    <w:rsid w:val="00434EA0"/>
    <w:rsid w:val="00436B6D"/>
    <w:rsid w:val="0044060D"/>
    <w:rsid w:val="004406C1"/>
    <w:rsid w:val="00440954"/>
    <w:rsid w:val="00441668"/>
    <w:rsid w:val="00441962"/>
    <w:rsid w:val="004422E4"/>
    <w:rsid w:val="00442CB3"/>
    <w:rsid w:val="004436DE"/>
    <w:rsid w:val="0044372A"/>
    <w:rsid w:val="0044555A"/>
    <w:rsid w:val="00445C90"/>
    <w:rsid w:val="00446100"/>
    <w:rsid w:val="00446F83"/>
    <w:rsid w:val="0044754F"/>
    <w:rsid w:val="004477FB"/>
    <w:rsid w:val="00447BDD"/>
    <w:rsid w:val="00450062"/>
    <w:rsid w:val="00450D12"/>
    <w:rsid w:val="00451144"/>
    <w:rsid w:val="004519BF"/>
    <w:rsid w:val="00452842"/>
    <w:rsid w:val="004533B1"/>
    <w:rsid w:val="00453F7D"/>
    <w:rsid w:val="004544D0"/>
    <w:rsid w:val="00454606"/>
    <w:rsid w:val="00454C89"/>
    <w:rsid w:val="00454F96"/>
    <w:rsid w:val="004571EA"/>
    <w:rsid w:val="0046029B"/>
    <w:rsid w:val="00460E1B"/>
    <w:rsid w:val="00461978"/>
    <w:rsid w:val="00461DD9"/>
    <w:rsid w:val="0046337E"/>
    <w:rsid w:val="0046486B"/>
    <w:rsid w:val="004658DF"/>
    <w:rsid w:val="00465D9D"/>
    <w:rsid w:val="004661F7"/>
    <w:rsid w:val="0046652A"/>
    <w:rsid w:val="00466B02"/>
    <w:rsid w:val="00467289"/>
    <w:rsid w:val="00470762"/>
    <w:rsid w:val="00470B58"/>
    <w:rsid w:val="00470FE1"/>
    <w:rsid w:val="0047100B"/>
    <w:rsid w:val="004713BB"/>
    <w:rsid w:val="00472CCB"/>
    <w:rsid w:val="00473410"/>
    <w:rsid w:val="004739D9"/>
    <w:rsid w:val="0047451F"/>
    <w:rsid w:val="00474867"/>
    <w:rsid w:val="00474E68"/>
    <w:rsid w:val="00475213"/>
    <w:rsid w:val="004759D6"/>
    <w:rsid w:val="0047628E"/>
    <w:rsid w:val="004769C0"/>
    <w:rsid w:val="00476E64"/>
    <w:rsid w:val="00476FE8"/>
    <w:rsid w:val="00477666"/>
    <w:rsid w:val="00477754"/>
    <w:rsid w:val="004800C3"/>
    <w:rsid w:val="0048020F"/>
    <w:rsid w:val="004809C2"/>
    <w:rsid w:val="004817A7"/>
    <w:rsid w:val="00482817"/>
    <w:rsid w:val="00482971"/>
    <w:rsid w:val="00483320"/>
    <w:rsid w:val="00483973"/>
    <w:rsid w:val="00484143"/>
    <w:rsid w:val="00484685"/>
    <w:rsid w:val="00484D3A"/>
    <w:rsid w:val="004851D1"/>
    <w:rsid w:val="0048645B"/>
    <w:rsid w:val="004868DF"/>
    <w:rsid w:val="00486FB0"/>
    <w:rsid w:val="0048701F"/>
    <w:rsid w:val="0048753C"/>
    <w:rsid w:val="004901F4"/>
    <w:rsid w:val="00491C57"/>
    <w:rsid w:val="00491D65"/>
    <w:rsid w:val="00492788"/>
    <w:rsid w:val="004932E0"/>
    <w:rsid w:val="00493406"/>
    <w:rsid w:val="00493B16"/>
    <w:rsid w:val="004945BE"/>
    <w:rsid w:val="0049487F"/>
    <w:rsid w:val="00494CA2"/>
    <w:rsid w:val="00495757"/>
    <w:rsid w:val="00495927"/>
    <w:rsid w:val="00495C4B"/>
    <w:rsid w:val="004963D8"/>
    <w:rsid w:val="004965BD"/>
    <w:rsid w:val="004965FC"/>
    <w:rsid w:val="00496D13"/>
    <w:rsid w:val="00497E85"/>
    <w:rsid w:val="004A0073"/>
    <w:rsid w:val="004A07AD"/>
    <w:rsid w:val="004A0D29"/>
    <w:rsid w:val="004A2FD8"/>
    <w:rsid w:val="004A334C"/>
    <w:rsid w:val="004A3438"/>
    <w:rsid w:val="004A3C62"/>
    <w:rsid w:val="004A3E0C"/>
    <w:rsid w:val="004A4D39"/>
    <w:rsid w:val="004A55FD"/>
    <w:rsid w:val="004A70BF"/>
    <w:rsid w:val="004A764B"/>
    <w:rsid w:val="004A7BE9"/>
    <w:rsid w:val="004B0D5B"/>
    <w:rsid w:val="004B1855"/>
    <w:rsid w:val="004B18C9"/>
    <w:rsid w:val="004B194E"/>
    <w:rsid w:val="004B1A7C"/>
    <w:rsid w:val="004B1F27"/>
    <w:rsid w:val="004B31BB"/>
    <w:rsid w:val="004B42E3"/>
    <w:rsid w:val="004B5584"/>
    <w:rsid w:val="004B58DC"/>
    <w:rsid w:val="004B60E9"/>
    <w:rsid w:val="004B6B0A"/>
    <w:rsid w:val="004B711C"/>
    <w:rsid w:val="004B7789"/>
    <w:rsid w:val="004B7C91"/>
    <w:rsid w:val="004C0559"/>
    <w:rsid w:val="004C0F95"/>
    <w:rsid w:val="004C1F3B"/>
    <w:rsid w:val="004C276F"/>
    <w:rsid w:val="004C29B8"/>
    <w:rsid w:val="004C351A"/>
    <w:rsid w:val="004C374C"/>
    <w:rsid w:val="004C487E"/>
    <w:rsid w:val="004C4DDC"/>
    <w:rsid w:val="004C5471"/>
    <w:rsid w:val="004C593C"/>
    <w:rsid w:val="004C601C"/>
    <w:rsid w:val="004C707D"/>
    <w:rsid w:val="004D044A"/>
    <w:rsid w:val="004D1C32"/>
    <w:rsid w:val="004D2294"/>
    <w:rsid w:val="004D2BFD"/>
    <w:rsid w:val="004D32F4"/>
    <w:rsid w:val="004D39B8"/>
    <w:rsid w:val="004D3FBD"/>
    <w:rsid w:val="004D426B"/>
    <w:rsid w:val="004D476C"/>
    <w:rsid w:val="004D531A"/>
    <w:rsid w:val="004D65E4"/>
    <w:rsid w:val="004D6B4D"/>
    <w:rsid w:val="004D763A"/>
    <w:rsid w:val="004D7989"/>
    <w:rsid w:val="004D7C5F"/>
    <w:rsid w:val="004D7D32"/>
    <w:rsid w:val="004E2A79"/>
    <w:rsid w:val="004E3708"/>
    <w:rsid w:val="004E487E"/>
    <w:rsid w:val="004E4A07"/>
    <w:rsid w:val="004E4AF5"/>
    <w:rsid w:val="004E64AE"/>
    <w:rsid w:val="004E71FA"/>
    <w:rsid w:val="004E730C"/>
    <w:rsid w:val="004E75A7"/>
    <w:rsid w:val="004E7E1D"/>
    <w:rsid w:val="004F08AF"/>
    <w:rsid w:val="004F0D6E"/>
    <w:rsid w:val="004F2749"/>
    <w:rsid w:val="004F29B1"/>
    <w:rsid w:val="004F2C00"/>
    <w:rsid w:val="004F5655"/>
    <w:rsid w:val="004F599E"/>
    <w:rsid w:val="004F5F14"/>
    <w:rsid w:val="004F62B8"/>
    <w:rsid w:val="004F7E36"/>
    <w:rsid w:val="004F7F8D"/>
    <w:rsid w:val="005000C3"/>
    <w:rsid w:val="00501341"/>
    <w:rsid w:val="00501C2E"/>
    <w:rsid w:val="005027BC"/>
    <w:rsid w:val="0050329D"/>
    <w:rsid w:val="005036D6"/>
    <w:rsid w:val="00503A58"/>
    <w:rsid w:val="0050478A"/>
    <w:rsid w:val="005048F6"/>
    <w:rsid w:val="00505AA0"/>
    <w:rsid w:val="005072E6"/>
    <w:rsid w:val="00507389"/>
    <w:rsid w:val="005073E6"/>
    <w:rsid w:val="00507A8D"/>
    <w:rsid w:val="00507EE0"/>
    <w:rsid w:val="005104A0"/>
    <w:rsid w:val="0051173A"/>
    <w:rsid w:val="0051299C"/>
    <w:rsid w:val="00512D94"/>
    <w:rsid w:val="0051329E"/>
    <w:rsid w:val="005139B3"/>
    <w:rsid w:val="0051409B"/>
    <w:rsid w:val="005141C5"/>
    <w:rsid w:val="0051442A"/>
    <w:rsid w:val="005150F6"/>
    <w:rsid w:val="00515EF4"/>
    <w:rsid w:val="00516BFC"/>
    <w:rsid w:val="00516D31"/>
    <w:rsid w:val="00521555"/>
    <w:rsid w:val="00521673"/>
    <w:rsid w:val="00521A5C"/>
    <w:rsid w:val="0052236B"/>
    <w:rsid w:val="00522D29"/>
    <w:rsid w:val="00522F3F"/>
    <w:rsid w:val="00523745"/>
    <w:rsid w:val="00523766"/>
    <w:rsid w:val="005238F7"/>
    <w:rsid w:val="0052445D"/>
    <w:rsid w:val="00524ACC"/>
    <w:rsid w:val="00524D35"/>
    <w:rsid w:val="00525BBC"/>
    <w:rsid w:val="00525DF5"/>
    <w:rsid w:val="0053002E"/>
    <w:rsid w:val="005300F9"/>
    <w:rsid w:val="005304EE"/>
    <w:rsid w:val="005306CC"/>
    <w:rsid w:val="005309BA"/>
    <w:rsid w:val="00530B88"/>
    <w:rsid w:val="00531C27"/>
    <w:rsid w:val="00531CA8"/>
    <w:rsid w:val="00533FB3"/>
    <w:rsid w:val="00534575"/>
    <w:rsid w:val="0053474F"/>
    <w:rsid w:val="0053481F"/>
    <w:rsid w:val="00534C0D"/>
    <w:rsid w:val="005354DA"/>
    <w:rsid w:val="00535D70"/>
    <w:rsid w:val="00536876"/>
    <w:rsid w:val="00536A20"/>
    <w:rsid w:val="00540205"/>
    <w:rsid w:val="005404DD"/>
    <w:rsid w:val="0054062A"/>
    <w:rsid w:val="005408A8"/>
    <w:rsid w:val="00541039"/>
    <w:rsid w:val="0054139F"/>
    <w:rsid w:val="00541502"/>
    <w:rsid w:val="005417DB"/>
    <w:rsid w:val="00541B7C"/>
    <w:rsid w:val="00542519"/>
    <w:rsid w:val="005429C2"/>
    <w:rsid w:val="00542ADD"/>
    <w:rsid w:val="0054320C"/>
    <w:rsid w:val="00543327"/>
    <w:rsid w:val="00543CEF"/>
    <w:rsid w:val="00544083"/>
    <w:rsid w:val="00544D67"/>
    <w:rsid w:val="005452AF"/>
    <w:rsid w:val="00547F73"/>
    <w:rsid w:val="0055052E"/>
    <w:rsid w:val="005521BC"/>
    <w:rsid w:val="005523BA"/>
    <w:rsid w:val="00552DCE"/>
    <w:rsid w:val="005534FD"/>
    <w:rsid w:val="00553544"/>
    <w:rsid w:val="00553BD5"/>
    <w:rsid w:val="005547CA"/>
    <w:rsid w:val="005549CD"/>
    <w:rsid w:val="00555261"/>
    <w:rsid w:val="005554E7"/>
    <w:rsid w:val="00556C88"/>
    <w:rsid w:val="0055762A"/>
    <w:rsid w:val="005578A7"/>
    <w:rsid w:val="00557A22"/>
    <w:rsid w:val="00557A52"/>
    <w:rsid w:val="0056008B"/>
    <w:rsid w:val="005606F7"/>
    <w:rsid w:val="00561028"/>
    <w:rsid w:val="00561D25"/>
    <w:rsid w:val="00561F1F"/>
    <w:rsid w:val="0056255F"/>
    <w:rsid w:val="00562D53"/>
    <w:rsid w:val="00563053"/>
    <w:rsid w:val="00564482"/>
    <w:rsid w:val="005644EF"/>
    <w:rsid w:val="00564614"/>
    <w:rsid w:val="00564A19"/>
    <w:rsid w:val="00564AD8"/>
    <w:rsid w:val="0056728C"/>
    <w:rsid w:val="0056756C"/>
    <w:rsid w:val="0056768A"/>
    <w:rsid w:val="0056778D"/>
    <w:rsid w:val="00570181"/>
    <w:rsid w:val="00570197"/>
    <w:rsid w:val="005704B2"/>
    <w:rsid w:val="005704CC"/>
    <w:rsid w:val="0057183E"/>
    <w:rsid w:val="00572382"/>
    <w:rsid w:val="0057274A"/>
    <w:rsid w:val="005727D1"/>
    <w:rsid w:val="00572BB4"/>
    <w:rsid w:val="005732B1"/>
    <w:rsid w:val="0057356D"/>
    <w:rsid w:val="0057381C"/>
    <w:rsid w:val="00573DC6"/>
    <w:rsid w:val="00574A7C"/>
    <w:rsid w:val="00576007"/>
    <w:rsid w:val="00576C31"/>
    <w:rsid w:val="00577155"/>
    <w:rsid w:val="00577F79"/>
    <w:rsid w:val="00580405"/>
    <w:rsid w:val="005805B8"/>
    <w:rsid w:val="005813F8"/>
    <w:rsid w:val="005814F3"/>
    <w:rsid w:val="0058179C"/>
    <w:rsid w:val="005822B5"/>
    <w:rsid w:val="00582314"/>
    <w:rsid w:val="0058259F"/>
    <w:rsid w:val="00582F40"/>
    <w:rsid w:val="005836E2"/>
    <w:rsid w:val="00583AB7"/>
    <w:rsid w:val="00583D4A"/>
    <w:rsid w:val="00583FE0"/>
    <w:rsid w:val="005847B8"/>
    <w:rsid w:val="005849F8"/>
    <w:rsid w:val="00584AB6"/>
    <w:rsid w:val="00585082"/>
    <w:rsid w:val="005866B3"/>
    <w:rsid w:val="00586820"/>
    <w:rsid w:val="00586D45"/>
    <w:rsid w:val="00587356"/>
    <w:rsid w:val="00587784"/>
    <w:rsid w:val="005877AB"/>
    <w:rsid w:val="0059006F"/>
    <w:rsid w:val="0059250C"/>
    <w:rsid w:val="005927FB"/>
    <w:rsid w:val="00592F13"/>
    <w:rsid w:val="0059347D"/>
    <w:rsid w:val="00594B1B"/>
    <w:rsid w:val="005950C1"/>
    <w:rsid w:val="00597268"/>
    <w:rsid w:val="0059727C"/>
    <w:rsid w:val="00597864"/>
    <w:rsid w:val="00597AF2"/>
    <w:rsid w:val="00597E22"/>
    <w:rsid w:val="00597F2F"/>
    <w:rsid w:val="005A0770"/>
    <w:rsid w:val="005A0ABC"/>
    <w:rsid w:val="005A10D2"/>
    <w:rsid w:val="005A1DCF"/>
    <w:rsid w:val="005A270A"/>
    <w:rsid w:val="005A27EC"/>
    <w:rsid w:val="005A2F7E"/>
    <w:rsid w:val="005A335F"/>
    <w:rsid w:val="005A3A5B"/>
    <w:rsid w:val="005A3EAE"/>
    <w:rsid w:val="005A3F3B"/>
    <w:rsid w:val="005A4CBC"/>
    <w:rsid w:val="005A5A34"/>
    <w:rsid w:val="005A6E10"/>
    <w:rsid w:val="005A70B8"/>
    <w:rsid w:val="005B06EA"/>
    <w:rsid w:val="005B0AAC"/>
    <w:rsid w:val="005B0D6A"/>
    <w:rsid w:val="005B14D3"/>
    <w:rsid w:val="005B1936"/>
    <w:rsid w:val="005B1AEB"/>
    <w:rsid w:val="005B3316"/>
    <w:rsid w:val="005B33E1"/>
    <w:rsid w:val="005B3509"/>
    <w:rsid w:val="005B3CB7"/>
    <w:rsid w:val="005B3E1A"/>
    <w:rsid w:val="005B5C67"/>
    <w:rsid w:val="005B5CC2"/>
    <w:rsid w:val="005B61BB"/>
    <w:rsid w:val="005B6929"/>
    <w:rsid w:val="005B6C64"/>
    <w:rsid w:val="005B7C39"/>
    <w:rsid w:val="005B7C5B"/>
    <w:rsid w:val="005B7DDF"/>
    <w:rsid w:val="005B7E6D"/>
    <w:rsid w:val="005C05CD"/>
    <w:rsid w:val="005C0F1E"/>
    <w:rsid w:val="005C1BC2"/>
    <w:rsid w:val="005C283C"/>
    <w:rsid w:val="005C3CAA"/>
    <w:rsid w:val="005C3E1A"/>
    <w:rsid w:val="005C4AB4"/>
    <w:rsid w:val="005C4C71"/>
    <w:rsid w:val="005C4F77"/>
    <w:rsid w:val="005C4F8A"/>
    <w:rsid w:val="005C5739"/>
    <w:rsid w:val="005C5B5F"/>
    <w:rsid w:val="005C5EE3"/>
    <w:rsid w:val="005C65DE"/>
    <w:rsid w:val="005C6BD0"/>
    <w:rsid w:val="005C6E20"/>
    <w:rsid w:val="005C7442"/>
    <w:rsid w:val="005C7A61"/>
    <w:rsid w:val="005D03A7"/>
    <w:rsid w:val="005D06C0"/>
    <w:rsid w:val="005D07A6"/>
    <w:rsid w:val="005D0B1D"/>
    <w:rsid w:val="005D13E6"/>
    <w:rsid w:val="005D1811"/>
    <w:rsid w:val="005D1944"/>
    <w:rsid w:val="005D1C62"/>
    <w:rsid w:val="005D1FC3"/>
    <w:rsid w:val="005D2A6F"/>
    <w:rsid w:val="005D2B83"/>
    <w:rsid w:val="005D2EB0"/>
    <w:rsid w:val="005D36DC"/>
    <w:rsid w:val="005D38BC"/>
    <w:rsid w:val="005D6202"/>
    <w:rsid w:val="005D6C69"/>
    <w:rsid w:val="005D720A"/>
    <w:rsid w:val="005D725F"/>
    <w:rsid w:val="005D73B1"/>
    <w:rsid w:val="005D7731"/>
    <w:rsid w:val="005D7AB1"/>
    <w:rsid w:val="005E1195"/>
    <w:rsid w:val="005E135D"/>
    <w:rsid w:val="005E1734"/>
    <w:rsid w:val="005E191A"/>
    <w:rsid w:val="005E2654"/>
    <w:rsid w:val="005E2ABF"/>
    <w:rsid w:val="005E376C"/>
    <w:rsid w:val="005E3C47"/>
    <w:rsid w:val="005E3D3B"/>
    <w:rsid w:val="005E43DA"/>
    <w:rsid w:val="005E4DD8"/>
    <w:rsid w:val="005E5336"/>
    <w:rsid w:val="005E5406"/>
    <w:rsid w:val="005E556E"/>
    <w:rsid w:val="005E65BD"/>
    <w:rsid w:val="005E77A8"/>
    <w:rsid w:val="005E7B8D"/>
    <w:rsid w:val="005E7E9E"/>
    <w:rsid w:val="005F01E2"/>
    <w:rsid w:val="005F07A7"/>
    <w:rsid w:val="005F10B9"/>
    <w:rsid w:val="005F17E3"/>
    <w:rsid w:val="005F1B48"/>
    <w:rsid w:val="005F1F18"/>
    <w:rsid w:val="005F2071"/>
    <w:rsid w:val="005F2A7B"/>
    <w:rsid w:val="005F2EBB"/>
    <w:rsid w:val="005F34FF"/>
    <w:rsid w:val="005F3A97"/>
    <w:rsid w:val="005F5226"/>
    <w:rsid w:val="005F5253"/>
    <w:rsid w:val="005F579F"/>
    <w:rsid w:val="005F586C"/>
    <w:rsid w:val="005F5874"/>
    <w:rsid w:val="005F5CE0"/>
    <w:rsid w:val="005F60A2"/>
    <w:rsid w:val="005F6871"/>
    <w:rsid w:val="005F692C"/>
    <w:rsid w:val="005F6FF4"/>
    <w:rsid w:val="005F7B64"/>
    <w:rsid w:val="00600131"/>
    <w:rsid w:val="0060098A"/>
    <w:rsid w:val="00600C4B"/>
    <w:rsid w:val="00601399"/>
    <w:rsid w:val="006019A9"/>
    <w:rsid w:val="0060203B"/>
    <w:rsid w:val="00602DC6"/>
    <w:rsid w:val="00602E56"/>
    <w:rsid w:val="00603075"/>
    <w:rsid w:val="006045B4"/>
    <w:rsid w:val="00604628"/>
    <w:rsid w:val="0060497A"/>
    <w:rsid w:val="00604EF6"/>
    <w:rsid w:val="0060521C"/>
    <w:rsid w:val="00606EBD"/>
    <w:rsid w:val="00607576"/>
    <w:rsid w:val="00607B14"/>
    <w:rsid w:val="00607E09"/>
    <w:rsid w:val="006104C1"/>
    <w:rsid w:val="00610B67"/>
    <w:rsid w:val="00611254"/>
    <w:rsid w:val="006113BE"/>
    <w:rsid w:val="00611BFB"/>
    <w:rsid w:val="006123B3"/>
    <w:rsid w:val="006125BF"/>
    <w:rsid w:val="006141BC"/>
    <w:rsid w:val="0061497C"/>
    <w:rsid w:val="00614BD3"/>
    <w:rsid w:val="00615783"/>
    <w:rsid w:val="006158EF"/>
    <w:rsid w:val="00615929"/>
    <w:rsid w:val="00616697"/>
    <w:rsid w:val="006169B1"/>
    <w:rsid w:val="00616AE4"/>
    <w:rsid w:val="00616E7B"/>
    <w:rsid w:val="0061727F"/>
    <w:rsid w:val="0061730F"/>
    <w:rsid w:val="0061751B"/>
    <w:rsid w:val="00617782"/>
    <w:rsid w:val="006179B5"/>
    <w:rsid w:val="00617B2B"/>
    <w:rsid w:val="00617EEC"/>
    <w:rsid w:val="006208FC"/>
    <w:rsid w:val="00620EAA"/>
    <w:rsid w:val="00622286"/>
    <w:rsid w:val="00622860"/>
    <w:rsid w:val="00623A70"/>
    <w:rsid w:val="00624024"/>
    <w:rsid w:val="00624AFF"/>
    <w:rsid w:val="00625097"/>
    <w:rsid w:val="006250D3"/>
    <w:rsid w:val="00625199"/>
    <w:rsid w:val="00625605"/>
    <w:rsid w:val="00625775"/>
    <w:rsid w:val="006263AA"/>
    <w:rsid w:val="006269B7"/>
    <w:rsid w:val="00626CE8"/>
    <w:rsid w:val="00626F36"/>
    <w:rsid w:val="00630121"/>
    <w:rsid w:val="00630224"/>
    <w:rsid w:val="00630321"/>
    <w:rsid w:val="00630DE6"/>
    <w:rsid w:val="006310A8"/>
    <w:rsid w:val="006313AE"/>
    <w:rsid w:val="00631BCC"/>
    <w:rsid w:val="00631DDA"/>
    <w:rsid w:val="006340BE"/>
    <w:rsid w:val="006350B0"/>
    <w:rsid w:val="0063518C"/>
    <w:rsid w:val="00635392"/>
    <w:rsid w:val="0063619E"/>
    <w:rsid w:val="006377C3"/>
    <w:rsid w:val="00637BC8"/>
    <w:rsid w:val="00637E23"/>
    <w:rsid w:val="00637F36"/>
    <w:rsid w:val="006413CC"/>
    <w:rsid w:val="00641C37"/>
    <w:rsid w:val="006428A4"/>
    <w:rsid w:val="00642940"/>
    <w:rsid w:val="00642E8E"/>
    <w:rsid w:val="006435B3"/>
    <w:rsid w:val="00644393"/>
    <w:rsid w:val="00644475"/>
    <w:rsid w:val="006446F6"/>
    <w:rsid w:val="00644954"/>
    <w:rsid w:val="006449D2"/>
    <w:rsid w:val="0064552F"/>
    <w:rsid w:val="0064592D"/>
    <w:rsid w:val="006462CC"/>
    <w:rsid w:val="00646C6D"/>
    <w:rsid w:val="006501EF"/>
    <w:rsid w:val="00650A94"/>
    <w:rsid w:val="00651097"/>
    <w:rsid w:val="00651143"/>
    <w:rsid w:val="006513BD"/>
    <w:rsid w:val="006531DD"/>
    <w:rsid w:val="00653779"/>
    <w:rsid w:val="00653BBD"/>
    <w:rsid w:val="00654507"/>
    <w:rsid w:val="006548BD"/>
    <w:rsid w:val="006550B3"/>
    <w:rsid w:val="006571E3"/>
    <w:rsid w:val="00657788"/>
    <w:rsid w:val="00662B4A"/>
    <w:rsid w:val="00663099"/>
    <w:rsid w:val="006644A7"/>
    <w:rsid w:val="00664573"/>
    <w:rsid w:val="00664E11"/>
    <w:rsid w:val="00665941"/>
    <w:rsid w:val="00665C7E"/>
    <w:rsid w:val="0066635A"/>
    <w:rsid w:val="00666D7F"/>
    <w:rsid w:val="00667D5F"/>
    <w:rsid w:val="00670492"/>
    <w:rsid w:val="00670C32"/>
    <w:rsid w:val="006715FB"/>
    <w:rsid w:val="00671F06"/>
    <w:rsid w:val="006728CF"/>
    <w:rsid w:val="00672A67"/>
    <w:rsid w:val="00674940"/>
    <w:rsid w:val="00674AA5"/>
    <w:rsid w:val="00675A4E"/>
    <w:rsid w:val="00675DFC"/>
    <w:rsid w:val="00675ECC"/>
    <w:rsid w:val="0067601C"/>
    <w:rsid w:val="00676129"/>
    <w:rsid w:val="00676253"/>
    <w:rsid w:val="00676E0D"/>
    <w:rsid w:val="00676FD3"/>
    <w:rsid w:val="006771EB"/>
    <w:rsid w:val="00677429"/>
    <w:rsid w:val="00677A90"/>
    <w:rsid w:val="00677AFD"/>
    <w:rsid w:val="00677D54"/>
    <w:rsid w:val="006806DB"/>
    <w:rsid w:val="00680B7F"/>
    <w:rsid w:val="00680FEB"/>
    <w:rsid w:val="00681268"/>
    <w:rsid w:val="006813C8"/>
    <w:rsid w:val="00681619"/>
    <w:rsid w:val="006817F2"/>
    <w:rsid w:val="00682526"/>
    <w:rsid w:val="00682750"/>
    <w:rsid w:val="00682D94"/>
    <w:rsid w:val="00682E82"/>
    <w:rsid w:val="00683337"/>
    <w:rsid w:val="006836D4"/>
    <w:rsid w:val="0068450C"/>
    <w:rsid w:val="00685989"/>
    <w:rsid w:val="00685BB5"/>
    <w:rsid w:val="00685C02"/>
    <w:rsid w:val="00685C2B"/>
    <w:rsid w:val="00686049"/>
    <w:rsid w:val="00686928"/>
    <w:rsid w:val="00686F93"/>
    <w:rsid w:val="006870E3"/>
    <w:rsid w:val="006872DB"/>
    <w:rsid w:val="00687337"/>
    <w:rsid w:val="00690805"/>
    <w:rsid w:val="00690B56"/>
    <w:rsid w:val="00690D1F"/>
    <w:rsid w:val="00691AE8"/>
    <w:rsid w:val="00691FC7"/>
    <w:rsid w:val="00692A06"/>
    <w:rsid w:val="00692FB8"/>
    <w:rsid w:val="00693CC1"/>
    <w:rsid w:val="00693D95"/>
    <w:rsid w:val="00695232"/>
    <w:rsid w:val="006960FE"/>
    <w:rsid w:val="006962B8"/>
    <w:rsid w:val="00697190"/>
    <w:rsid w:val="006A01D1"/>
    <w:rsid w:val="006A0E50"/>
    <w:rsid w:val="006A1AB6"/>
    <w:rsid w:val="006A34C9"/>
    <w:rsid w:val="006A39E4"/>
    <w:rsid w:val="006A3E5E"/>
    <w:rsid w:val="006A5064"/>
    <w:rsid w:val="006A5559"/>
    <w:rsid w:val="006A60B6"/>
    <w:rsid w:val="006A60E4"/>
    <w:rsid w:val="006A6983"/>
    <w:rsid w:val="006A6BC1"/>
    <w:rsid w:val="006A6D80"/>
    <w:rsid w:val="006A7496"/>
    <w:rsid w:val="006A751F"/>
    <w:rsid w:val="006B05C2"/>
    <w:rsid w:val="006B15F8"/>
    <w:rsid w:val="006B1C64"/>
    <w:rsid w:val="006B25B0"/>
    <w:rsid w:val="006B2A30"/>
    <w:rsid w:val="006B3595"/>
    <w:rsid w:val="006B483D"/>
    <w:rsid w:val="006B4C3E"/>
    <w:rsid w:val="006B4CA4"/>
    <w:rsid w:val="006B5002"/>
    <w:rsid w:val="006B5036"/>
    <w:rsid w:val="006B50C8"/>
    <w:rsid w:val="006B5573"/>
    <w:rsid w:val="006B56D4"/>
    <w:rsid w:val="006B5E34"/>
    <w:rsid w:val="006B668E"/>
    <w:rsid w:val="006B6784"/>
    <w:rsid w:val="006B7259"/>
    <w:rsid w:val="006B79CC"/>
    <w:rsid w:val="006B7A74"/>
    <w:rsid w:val="006C0EC4"/>
    <w:rsid w:val="006C117C"/>
    <w:rsid w:val="006C19C6"/>
    <w:rsid w:val="006C20D1"/>
    <w:rsid w:val="006C228B"/>
    <w:rsid w:val="006C29EC"/>
    <w:rsid w:val="006C2AAA"/>
    <w:rsid w:val="006C3721"/>
    <w:rsid w:val="006C37F9"/>
    <w:rsid w:val="006C3B57"/>
    <w:rsid w:val="006C474E"/>
    <w:rsid w:val="006C5968"/>
    <w:rsid w:val="006C62EB"/>
    <w:rsid w:val="006C73E4"/>
    <w:rsid w:val="006D0203"/>
    <w:rsid w:val="006D0F66"/>
    <w:rsid w:val="006D177C"/>
    <w:rsid w:val="006D1A7B"/>
    <w:rsid w:val="006D1A9B"/>
    <w:rsid w:val="006D235A"/>
    <w:rsid w:val="006D2C53"/>
    <w:rsid w:val="006D33C0"/>
    <w:rsid w:val="006D3682"/>
    <w:rsid w:val="006D3F66"/>
    <w:rsid w:val="006D432B"/>
    <w:rsid w:val="006D45DA"/>
    <w:rsid w:val="006D535D"/>
    <w:rsid w:val="006D5B2F"/>
    <w:rsid w:val="006D5FA9"/>
    <w:rsid w:val="006D6799"/>
    <w:rsid w:val="006D68C5"/>
    <w:rsid w:val="006D7389"/>
    <w:rsid w:val="006D7641"/>
    <w:rsid w:val="006D7F55"/>
    <w:rsid w:val="006E004D"/>
    <w:rsid w:val="006E0CC3"/>
    <w:rsid w:val="006E1763"/>
    <w:rsid w:val="006E1AC3"/>
    <w:rsid w:val="006E1B4B"/>
    <w:rsid w:val="006E1BB3"/>
    <w:rsid w:val="006E1F96"/>
    <w:rsid w:val="006E2152"/>
    <w:rsid w:val="006E4AB1"/>
    <w:rsid w:val="006E4E35"/>
    <w:rsid w:val="006E5384"/>
    <w:rsid w:val="006E65CC"/>
    <w:rsid w:val="006E66B0"/>
    <w:rsid w:val="006E6C53"/>
    <w:rsid w:val="006E7771"/>
    <w:rsid w:val="006F05B0"/>
    <w:rsid w:val="006F2076"/>
    <w:rsid w:val="006F25E1"/>
    <w:rsid w:val="006F2904"/>
    <w:rsid w:val="006F31C3"/>
    <w:rsid w:val="006F3750"/>
    <w:rsid w:val="006F3759"/>
    <w:rsid w:val="006F452E"/>
    <w:rsid w:val="006F48CB"/>
    <w:rsid w:val="006F4C14"/>
    <w:rsid w:val="006F5A00"/>
    <w:rsid w:val="006F613A"/>
    <w:rsid w:val="006F616E"/>
    <w:rsid w:val="006F7145"/>
    <w:rsid w:val="006F71E0"/>
    <w:rsid w:val="006F7457"/>
    <w:rsid w:val="00700844"/>
    <w:rsid w:val="007008BA"/>
    <w:rsid w:val="00701215"/>
    <w:rsid w:val="0070162F"/>
    <w:rsid w:val="00701C62"/>
    <w:rsid w:val="00701C85"/>
    <w:rsid w:val="00701E10"/>
    <w:rsid w:val="00702095"/>
    <w:rsid w:val="00702D99"/>
    <w:rsid w:val="007035A7"/>
    <w:rsid w:val="0070401D"/>
    <w:rsid w:val="007049F1"/>
    <w:rsid w:val="00704BF3"/>
    <w:rsid w:val="00704BF7"/>
    <w:rsid w:val="0070560D"/>
    <w:rsid w:val="00705B6B"/>
    <w:rsid w:val="00705D96"/>
    <w:rsid w:val="00705E5C"/>
    <w:rsid w:val="00707DC7"/>
    <w:rsid w:val="00710B55"/>
    <w:rsid w:val="00710D92"/>
    <w:rsid w:val="007113AE"/>
    <w:rsid w:val="00711EF8"/>
    <w:rsid w:val="00712196"/>
    <w:rsid w:val="00712408"/>
    <w:rsid w:val="00712D32"/>
    <w:rsid w:val="00712EE4"/>
    <w:rsid w:val="007140A8"/>
    <w:rsid w:val="0071442B"/>
    <w:rsid w:val="00715567"/>
    <w:rsid w:val="00715735"/>
    <w:rsid w:val="00716295"/>
    <w:rsid w:val="00716BA8"/>
    <w:rsid w:val="00716FC8"/>
    <w:rsid w:val="00717261"/>
    <w:rsid w:val="007203BD"/>
    <w:rsid w:val="007206E0"/>
    <w:rsid w:val="007211C0"/>
    <w:rsid w:val="00721748"/>
    <w:rsid w:val="00721A3F"/>
    <w:rsid w:val="00721C09"/>
    <w:rsid w:val="0072261B"/>
    <w:rsid w:val="00722806"/>
    <w:rsid w:val="007234CB"/>
    <w:rsid w:val="007236B4"/>
    <w:rsid w:val="00723C30"/>
    <w:rsid w:val="00724865"/>
    <w:rsid w:val="00724EA7"/>
    <w:rsid w:val="00724F94"/>
    <w:rsid w:val="00725190"/>
    <w:rsid w:val="00725322"/>
    <w:rsid w:val="007255B5"/>
    <w:rsid w:val="007257D9"/>
    <w:rsid w:val="0072718B"/>
    <w:rsid w:val="00727A76"/>
    <w:rsid w:val="00727B97"/>
    <w:rsid w:val="007306E5"/>
    <w:rsid w:val="00730CDE"/>
    <w:rsid w:val="0073119C"/>
    <w:rsid w:val="00731F59"/>
    <w:rsid w:val="007328BF"/>
    <w:rsid w:val="0073361D"/>
    <w:rsid w:val="00733ABE"/>
    <w:rsid w:val="00733DA9"/>
    <w:rsid w:val="00734035"/>
    <w:rsid w:val="00734362"/>
    <w:rsid w:val="00734EC3"/>
    <w:rsid w:val="00734F6B"/>
    <w:rsid w:val="0073568F"/>
    <w:rsid w:val="00735D5F"/>
    <w:rsid w:val="007365D4"/>
    <w:rsid w:val="007365DD"/>
    <w:rsid w:val="0073718E"/>
    <w:rsid w:val="00737293"/>
    <w:rsid w:val="007373E5"/>
    <w:rsid w:val="00737926"/>
    <w:rsid w:val="007409C1"/>
    <w:rsid w:val="00740DF3"/>
    <w:rsid w:val="007412BE"/>
    <w:rsid w:val="00741C76"/>
    <w:rsid w:val="00741E7E"/>
    <w:rsid w:val="007421AD"/>
    <w:rsid w:val="00742216"/>
    <w:rsid w:val="0074302C"/>
    <w:rsid w:val="0074342E"/>
    <w:rsid w:val="00743456"/>
    <w:rsid w:val="007444EC"/>
    <w:rsid w:val="007445B9"/>
    <w:rsid w:val="00744604"/>
    <w:rsid w:val="00744ED1"/>
    <w:rsid w:val="00745187"/>
    <w:rsid w:val="00745267"/>
    <w:rsid w:val="0074551E"/>
    <w:rsid w:val="00745B40"/>
    <w:rsid w:val="00745D22"/>
    <w:rsid w:val="00745E65"/>
    <w:rsid w:val="0074620C"/>
    <w:rsid w:val="0074649B"/>
    <w:rsid w:val="0074659B"/>
    <w:rsid w:val="007470E0"/>
    <w:rsid w:val="0074748F"/>
    <w:rsid w:val="00747550"/>
    <w:rsid w:val="00747913"/>
    <w:rsid w:val="00747C1F"/>
    <w:rsid w:val="00747F64"/>
    <w:rsid w:val="0075020A"/>
    <w:rsid w:val="007502D0"/>
    <w:rsid w:val="00750AFB"/>
    <w:rsid w:val="00750C87"/>
    <w:rsid w:val="00752502"/>
    <w:rsid w:val="00752675"/>
    <w:rsid w:val="007526E4"/>
    <w:rsid w:val="00752C0F"/>
    <w:rsid w:val="00752DC6"/>
    <w:rsid w:val="007531B3"/>
    <w:rsid w:val="00753384"/>
    <w:rsid w:val="0075378D"/>
    <w:rsid w:val="00753F11"/>
    <w:rsid w:val="00754240"/>
    <w:rsid w:val="0075494D"/>
    <w:rsid w:val="00754A3D"/>
    <w:rsid w:val="00755CD7"/>
    <w:rsid w:val="00755D83"/>
    <w:rsid w:val="0075600C"/>
    <w:rsid w:val="0075682C"/>
    <w:rsid w:val="0075710C"/>
    <w:rsid w:val="00757BEC"/>
    <w:rsid w:val="00757FA1"/>
    <w:rsid w:val="007606AF"/>
    <w:rsid w:val="00761061"/>
    <w:rsid w:val="00761148"/>
    <w:rsid w:val="007611DF"/>
    <w:rsid w:val="0076146D"/>
    <w:rsid w:val="007615F2"/>
    <w:rsid w:val="0076192E"/>
    <w:rsid w:val="007622AB"/>
    <w:rsid w:val="007624F1"/>
    <w:rsid w:val="007627C4"/>
    <w:rsid w:val="00762E5B"/>
    <w:rsid w:val="00763F9D"/>
    <w:rsid w:val="0076438D"/>
    <w:rsid w:val="00764DA2"/>
    <w:rsid w:val="0076515D"/>
    <w:rsid w:val="007651F8"/>
    <w:rsid w:val="007679C0"/>
    <w:rsid w:val="00767EF1"/>
    <w:rsid w:val="007706F6"/>
    <w:rsid w:val="00771342"/>
    <w:rsid w:val="00773479"/>
    <w:rsid w:val="0077411E"/>
    <w:rsid w:val="007746E5"/>
    <w:rsid w:val="00774A04"/>
    <w:rsid w:val="00774C7C"/>
    <w:rsid w:val="00774F28"/>
    <w:rsid w:val="0077505A"/>
    <w:rsid w:val="007750D9"/>
    <w:rsid w:val="00775B6A"/>
    <w:rsid w:val="00775CC1"/>
    <w:rsid w:val="007763DD"/>
    <w:rsid w:val="00776EDA"/>
    <w:rsid w:val="00777263"/>
    <w:rsid w:val="007772E2"/>
    <w:rsid w:val="00777657"/>
    <w:rsid w:val="00777AD7"/>
    <w:rsid w:val="007803C5"/>
    <w:rsid w:val="00780684"/>
    <w:rsid w:val="00780758"/>
    <w:rsid w:val="007809CF"/>
    <w:rsid w:val="007811DD"/>
    <w:rsid w:val="007819A7"/>
    <w:rsid w:val="007827C0"/>
    <w:rsid w:val="007836EE"/>
    <w:rsid w:val="00783723"/>
    <w:rsid w:val="00784B8D"/>
    <w:rsid w:val="007867ED"/>
    <w:rsid w:val="00786899"/>
    <w:rsid w:val="00786D29"/>
    <w:rsid w:val="00787357"/>
    <w:rsid w:val="0078768F"/>
    <w:rsid w:val="007902D6"/>
    <w:rsid w:val="00790895"/>
    <w:rsid w:val="00790D02"/>
    <w:rsid w:val="00790D54"/>
    <w:rsid w:val="00791139"/>
    <w:rsid w:val="0079163C"/>
    <w:rsid w:val="00791CA6"/>
    <w:rsid w:val="0079234F"/>
    <w:rsid w:val="00792A97"/>
    <w:rsid w:val="007934F6"/>
    <w:rsid w:val="00794009"/>
    <w:rsid w:val="00794088"/>
    <w:rsid w:val="00794716"/>
    <w:rsid w:val="00794899"/>
    <w:rsid w:val="00795107"/>
    <w:rsid w:val="0079565F"/>
    <w:rsid w:val="007956B4"/>
    <w:rsid w:val="00796292"/>
    <w:rsid w:val="0079643B"/>
    <w:rsid w:val="00796F0A"/>
    <w:rsid w:val="00797250"/>
    <w:rsid w:val="007A1874"/>
    <w:rsid w:val="007A1883"/>
    <w:rsid w:val="007A1959"/>
    <w:rsid w:val="007A1A4A"/>
    <w:rsid w:val="007A1A85"/>
    <w:rsid w:val="007A1C59"/>
    <w:rsid w:val="007A1FD1"/>
    <w:rsid w:val="007A203B"/>
    <w:rsid w:val="007A285A"/>
    <w:rsid w:val="007A30C6"/>
    <w:rsid w:val="007A3293"/>
    <w:rsid w:val="007A333F"/>
    <w:rsid w:val="007A35E1"/>
    <w:rsid w:val="007A43D8"/>
    <w:rsid w:val="007A4ABE"/>
    <w:rsid w:val="007A4B6B"/>
    <w:rsid w:val="007A4FCC"/>
    <w:rsid w:val="007A5007"/>
    <w:rsid w:val="007A5370"/>
    <w:rsid w:val="007A572B"/>
    <w:rsid w:val="007A5B9C"/>
    <w:rsid w:val="007A6CCF"/>
    <w:rsid w:val="007A7A27"/>
    <w:rsid w:val="007B0394"/>
    <w:rsid w:val="007B04EB"/>
    <w:rsid w:val="007B0532"/>
    <w:rsid w:val="007B08FF"/>
    <w:rsid w:val="007B0A8E"/>
    <w:rsid w:val="007B1F05"/>
    <w:rsid w:val="007B249B"/>
    <w:rsid w:val="007B2EA9"/>
    <w:rsid w:val="007B3B75"/>
    <w:rsid w:val="007B3F8D"/>
    <w:rsid w:val="007B4167"/>
    <w:rsid w:val="007B4A6F"/>
    <w:rsid w:val="007B4EE7"/>
    <w:rsid w:val="007B507A"/>
    <w:rsid w:val="007B57D6"/>
    <w:rsid w:val="007B5FD5"/>
    <w:rsid w:val="007B6177"/>
    <w:rsid w:val="007B61CF"/>
    <w:rsid w:val="007B6EFC"/>
    <w:rsid w:val="007B7543"/>
    <w:rsid w:val="007B79EF"/>
    <w:rsid w:val="007B7CBF"/>
    <w:rsid w:val="007C0341"/>
    <w:rsid w:val="007C050D"/>
    <w:rsid w:val="007C1D04"/>
    <w:rsid w:val="007C1DEB"/>
    <w:rsid w:val="007C2132"/>
    <w:rsid w:val="007C2CF8"/>
    <w:rsid w:val="007C3336"/>
    <w:rsid w:val="007C38E1"/>
    <w:rsid w:val="007C4166"/>
    <w:rsid w:val="007C534B"/>
    <w:rsid w:val="007C6282"/>
    <w:rsid w:val="007C68E2"/>
    <w:rsid w:val="007C72A7"/>
    <w:rsid w:val="007D024F"/>
    <w:rsid w:val="007D0376"/>
    <w:rsid w:val="007D03A2"/>
    <w:rsid w:val="007D0C76"/>
    <w:rsid w:val="007D1267"/>
    <w:rsid w:val="007D1DF0"/>
    <w:rsid w:val="007D26F1"/>
    <w:rsid w:val="007D2A1B"/>
    <w:rsid w:val="007D2A3F"/>
    <w:rsid w:val="007D314E"/>
    <w:rsid w:val="007D315A"/>
    <w:rsid w:val="007D533F"/>
    <w:rsid w:val="007D535B"/>
    <w:rsid w:val="007D53D6"/>
    <w:rsid w:val="007D5822"/>
    <w:rsid w:val="007D59AE"/>
    <w:rsid w:val="007D5DB9"/>
    <w:rsid w:val="007D6E0D"/>
    <w:rsid w:val="007D77DE"/>
    <w:rsid w:val="007D7CC7"/>
    <w:rsid w:val="007E0B0F"/>
    <w:rsid w:val="007E0C76"/>
    <w:rsid w:val="007E0D1E"/>
    <w:rsid w:val="007E168C"/>
    <w:rsid w:val="007E1A46"/>
    <w:rsid w:val="007E1D82"/>
    <w:rsid w:val="007E21AD"/>
    <w:rsid w:val="007E259E"/>
    <w:rsid w:val="007E3D2D"/>
    <w:rsid w:val="007E4341"/>
    <w:rsid w:val="007E460C"/>
    <w:rsid w:val="007E4615"/>
    <w:rsid w:val="007E5800"/>
    <w:rsid w:val="007E5E64"/>
    <w:rsid w:val="007E731C"/>
    <w:rsid w:val="007F0ADC"/>
    <w:rsid w:val="007F1276"/>
    <w:rsid w:val="007F12C2"/>
    <w:rsid w:val="007F1354"/>
    <w:rsid w:val="007F13A3"/>
    <w:rsid w:val="007F153D"/>
    <w:rsid w:val="007F17B4"/>
    <w:rsid w:val="007F1F91"/>
    <w:rsid w:val="007F2052"/>
    <w:rsid w:val="007F2964"/>
    <w:rsid w:val="007F2D30"/>
    <w:rsid w:val="007F3195"/>
    <w:rsid w:val="007F3325"/>
    <w:rsid w:val="007F444F"/>
    <w:rsid w:val="007F4692"/>
    <w:rsid w:val="007F469D"/>
    <w:rsid w:val="007F46FA"/>
    <w:rsid w:val="007F5316"/>
    <w:rsid w:val="007F561E"/>
    <w:rsid w:val="007F5A2E"/>
    <w:rsid w:val="007F5AAF"/>
    <w:rsid w:val="007F6811"/>
    <w:rsid w:val="007F6D54"/>
    <w:rsid w:val="007F70F8"/>
    <w:rsid w:val="007F73DF"/>
    <w:rsid w:val="007F7A25"/>
    <w:rsid w:val="0080015C"/>
    <w:rsid w:val="00800911"/>
    <w:rsid w:val="00800F2A"/>
    <w:rsid w:val="00801818"/>
    <w:rsid w:val="00802727"/>
    <w:rsid w:val="00802E57"/>
    <w:rsid w:val="008033F6"/>
    <w:rsid w:val="00803B82"/>
    <w:rsid w:val="00803C6D"/>
    <w:rsid w:val="00804CD2"/>
    <w:rsid w:val="00804DFC"/>
    <w:rsid w:val="00805356"/>
    <w:rsid w:val="0080595F"/>
    <w:rsid w:val="00805ADC"/>
    <w:rsid w:val="00806156"/>
    <w:rsid w:val="00806C70"/>
    <w:rsid w:val="0080744E"/>
    <w:rsid w:val="008075ED"/>
    <w:rsid w:val="00807C50"/>
    <w:rsid w:val="00807F66"/>
    <w:rsid w:val="00810A1C"/>
    <w:rsid w:val="00810B58"/>
    <w:rsid w:val="00811418"/>
    <w:rsid w:val="00812A9C"/>
    <w:rsid w:val="00813C16"/>
    <w:rsid w:val="008149E1"/>
    <w:rsid w:val="00814B56"/>
    <w:rsid w:val="00814F69"/>
    <w:rsid w:val="00814F72"/>
    <w:rsid w:val="0081567E"/>
    <w:rsid w:val="00816167"/>
    <w:rsid w:val="00816D23"/>
    <w:rsid w:val="00817627"/>
    <w:rsid w:val="00817882"/>
    <w:rsid w:val="00817A5A"/>
    <w:rsid w:val="00817E25"/>
    <w:rsid w:val="008203CD"/>
    <w:rsid w:val="00820B29"/>
    <w:rsid w:val="00821581"/>
    <w:rsid w:val="008216D9"/>
    <w:rsid w:val="00821C41"/>
    <w:rsid w:val="00821F01"/>
    <w:rsid w:val="00821F07"/>
    <w:rsid w:val="00822435"/>
    <w:rsid w:val="00822719"/>
    <w:rsid w:val="00822D12"/>
    <w:rsid w:val="008236BF"/>
    <w:rsid w:val="00824C4F"/>
    <w:rsid w:val="00824FED"/>
    <w:rsid w:val="008268E8"/>
    <w:rsid w:val="00826C87"/>
    <w:rsid w:val="00827226"/>
    <w:rsid w:val="0083027E"/>
    <w:rsid w:val="00830ABE"/>
    <w:rsid w:val="00830ED2"/>
    <w:rsid w:val="00832F6E"/>
    <w:rsid w:val="00833E72"/>
    <w:rsid w:val="008347B9"/>
    <w:rsid w:val="008347EE"/>
    <w:rsid w:val="00834F99"/>
    <w:rsid w:val="00835A04"/>
    <w:rsid w:val="008360AA"/>
    <w:rsid w:val="008362CF"/>
    <w:rsid w:val="008370CA"/>
    <w:rsid w:val="008371F2"/>
    <w:rsid w:val="00837B5A"/>
    <w:rsid w:val="00837E56"/>
    <w:rsid w:val="008416DB"/>
    <w:rsid w:val="00842A15"/>
    <w:rsid w:val="00842FB8"/>
    <w:rsid w:val="008444F3"/>
    <w:rsid w:val="00844660"/>
    <w:rsid w:val="00844EF7"/>
    <w:rsid w:val="00844FB2"/>
    <w:rsid w:val="00845119"/>
    <w:rsid w:val="008452B1"/>
    <w:rsid w:val="00845689"/>
    <w:rsid w:val="008458F8"/>
    <w:rsid w:val="00845B09"/>
    <w:rsid w:val="008464A5"/>
    <w:rsid w:val="00847B9D"/>
    <w:rsid w:val="008510C1"/>
    <w:rsid w:val="008513E3"/>
    <w:rsid w:val="00851956"/>
    <w:rsid w:val="0085249B"/>
    <w:rsid w:val="0085287A"/>
    <w:rsid w:val="008528F6"/>
    <w:rsid w:val="0085306F"/>
    <w:rsid w:val="0085331F"/>
    <w:rsid w:val="0085346A"/>
    <w:rsid w:val="0085499F"/>
    <w:rsid w:val="008550CD"/>
    <w:rsid w:val="00855A80"/>
    <w:rsid w:val="008567CC"/>
    <w:rsid w:val="00857A31"/>
    <w:rsid w:val="008605EC"/>
    <w:rsid w:val="00860A1C"/>
    <w:rsid w:val="00860A9F"/>
    <w:rsid w:val="00860E8B"/>
    <w:rsid w:val="008612C7"/>
    <w:rsid w:val="00861AD1"/>
    <w:rsid w:val="00861C15"/>
    <w:rsid w:val="0086206F"/>
    <w:rsid w:val="00862812"/>
    <w:rsid w:val="0086284F"/>
    <w:rsid w:val="00864112"/>
    <w:rsid w:val="0086412D"/>
    <w:rsid w:val="00864966"/>
    <w:rsid w:val="00866382"/>
    <w:rsid w:val="0086681B"/>
    <w:rsid w:val="00866A70"/>
    <w:rsid w:val="00867BC5"/>
    <w:rsid w:val="00867DC6"/>
    <w:rsid w:val="00867E84"/>
    <w:rsid w:val="00867FFC"/>
    <w:rsid w:val="008700EE"/>
    <w:rsid w:val="00871494"/>
    <w:rsid w:val="008716A3"/>
    <w:rsid w:val="00871E10"/>
    <w:rsid w:val="00872BC7"/>
    <w:rsid w:val="00872DBD"/>
    <w:rsid w:val="00872E1A"/>
    <w:rsid w:val="00873353"/>
    <w:rsid w:val="00873766"/>
    <w:rsid w:val="00874601"/>
    <w:rsid w:val="00874E22"/>
    <w:rsid w:val="00874FA7"/>
    <w:rsid w:val="00875B2C"/>
    <w:rsid w:val="00876AEB"/>
    <w:rsid w:val="00877361"/>
    <w:rsid w:val="0087737F"/>
    <w:rsid w:val="00880BB5"/>
    <w:rsid w:val="00881051"/>
    <w:rsid w:val="008818A1"/>
    <w:rsid w:val="00882001"/>
    <w:rsid w:val="008825C8"/>
    <w:rsid w:val="008826F6"/>
    <w:rsid w:val="0088276E"/>
    <w:rsid w:val="00883315"/>
    <w:rsid w:val="008843D0"/>
    <w:rsid w:val="00885BF1"/>
    <w:rsid w:val="00885EDF"/>
    <w:rsid w:val="008869E7"/>
    <w:rsid w:val="00887687"/>
    <w:rsid w:val="00887A7C"/>
    <w:rsid w:val="00890DC3"/>
    <w:rsid w:val="00891B1E"/>
    <w:rsid w:val="00891E57"/>
    <w:rsid w:val="00892046"/>
    <w:rsid w:val="00892327"/>
    <w:rsid w:val="008926AC"/>
    <w:rsid w:val="008929B9"/>
    <w:rsid w:val="00893B20"/>
    <w:rsid w:val="00894373"/>
    <w:rsid w:val="008943DA"/>
    <w:rsid w:val="00895471"/>
    <w:rsid w:val="008957BF"/>
    <w:rsid w:val="008957FF"/>
    <w:rsid w:val="00895C89"/>
    <w:rsid w:val="00895E3C"/>
    <w:rsid w:val="008962DC"/>
    <w:rsid w:val="008966C4"/>
    <w:rsid w:val="00897035"/>
    <w:rsid w:val="00897187"/>
    <w:rsid w:val="0089744A"/>
    <w:rsid w:val="00897754"/>
    <w:rsid w:val="00897CA9"/>
    <w:rsid w:val="00897EF7"/>
    <w:rsid w:val="008A06E7"/>
    <w:rsid w:val="008A0F78"/>
    <w:rsid w:val="008A27B1"/>
    <w:rsid w:val="008A28ED"/>
    <w:rsid w:val="008A2A61"/>
    <w:rsid w:val="008A3831"/>
    <w:rsid w:val="008A3C3C"/>
    <w:rsid w:val="008A41E8"/>
    <w:rsid w:val="008A422D"/>
    <w:rsid w:val="008A44C9"/>
    <w:rsid w:val="008A4B22"/>
    <w:rsid w:val="008A4EE3"/>
    <w:rsid w:val="008A5B5C"/>
    <w:rsid w:val="008A74D5"/>
    <w:rsid w:val="008B0D82"/>
    <w:rsid w:val="008B1CCA"/>
    <w:rsid w:val="008B1F4C"/>
    <w:rsid w:val="008B2091"/>
    <w:rsid w:val="008B21D5"/>
    <w:rsid w:val="008B252C"/>
    <w:rsid w:val="008B2D70"/>
    <w:rsid w:val="008B2ED8"/>
    <w:rsid w:val="008B3079"/>
    <w:rsid w:val="008B371D"/>
    <w:rsid w:val="008B40D5"/>
    <w:rsid w:val="008B5AF8"/>
    <w:rsid w:val="008B5C25"/>
    <w:rsid w:val="008B6D07"/>
    <w:rsid w:val="008B6FB6"/>
    <w:rsid w:val="008B7367"/>
    <w:rsid w:val="008C0D0F"/>
    <w:rsid w:val="008C0ECF"/>
    <w:rsid w:val="008C11E8"/>
    <w:rsid w:val="008C12FD"/>
    <w:rsid w:val="008C207A"/>
    <w:rsid w:val="008C31E3"/>
    <w:rsid w:val="008C3750"/>
    <w:rsid w:val="008C3FB1"/>
    <w:rsid w:val="008C4071"/>
    <w:rsid w:val="008C417C"/>
    <w:rsid w:val="008C44E1"/>
    <w:rsid w:val="008C499D"/>
    <w:rsid w:val="008C5790"/>
    <w:rsid w:val="008C5E33"/>
    <w:rsid w:val="008C6739"/>
    <w:rsid w:val="008C6CB3"/>
    <w:rsid w:val="008C717D"/>
    <w:rsid w:val="008C7488"/>
    <w:rsid w:val="008C7E81"/>
    <w:rsid w:val="008C7FA3"/>
    <w:rsid w:val="008D0340"/>
    <w:rsid w:val="008D03AB"/>
    <w:rsid w:val="008D08C2"/>
    <w:rsid w:val="008D107C"/>
    <w:rsid w:val="008D17F2"/>
    <w:rsid w:val="008D27AD"/>
    <w:rsid w:val="008D2D11"/>
    <w:rsid w:val="008D34B2"/>
    <w:rsid w:val="008D478E"/>
    <w:rsid w:val="008D53CD"/>
    <w:rsid w:val="008D67EC"/>
    <w:rsid w:val="008D6E03"/>
    <w:rsid w:val="008D77F8"/>
    <w:rsid w:val="008D7C00"/>
    <w:rsid w:val="008D7CDE"/>
    <w:rsid w:val="008D7DF8"/>
    <w:rsid w:val="008E0146"/>
    <w:rsid w:val="008E01C3"/>
    <w:rsid w:val="008E07B5"/>
    <w:rsid w:val="008E0C98"/>
    <w:rsid w:val="008E160D"/>
    <w:rsid w:val="008E16DD"/>
    <w:rsid w:val="008E17F2"/>
    <w:rsid w:val="008E181D"/>
    <w:rsid w:val="008E300C"/>
    <w:rsid w:val="008E32D3"/>
    <w:rsid w:val="008E36F7"/>
    <w:rsid w:val="008E44C3"/>
    <w:rsid w:val="008E4A7E"/>
    <w:rsid w:val="008E56E6"/>
    <w:rsid w:val="008E5F1D"/>
    <w:rsid w:val="008E62D8"/>
    <w:rsid w:val="008E6472"/>
    <w:rsid w:val="008F0524"/>
    <w:rsid w:val="008F0ABE"/>
    <w:rsid w:val="008F1E23"/>
    <w:rsid w:val="008F21E2"/>
    <w:rsid w:val="008F26BB"/>
    <w:rsid w:val="008F315F"/>
    <w:rsid w:val="008F5738"/>
    <w:rsid w:val="008F5E2D"/>
    <w:rsid w:val="008F5F38"/>
    <w:rsid w:val="008F5FB0"/>
    <w:rsid w:val="008F65F8"/>
    <w:rsid w:val="008F7016"/>
    <w:rsid w:val="008F732A"/>
    <w:rsid w:val="008F73E1"/>
    <w:rsid w:val="008F73EE"/>
    <w:rsid w:val="008F7D83"/>
    <w:rsid w:val="0090026F"/>
    <w:rsid w:val="009014DE"/>
    <w:rsid w:val="00901F4D"/>
    <w:rsid w:val="009030FC"/>
    <w:rsid w:val="009038D1"/>
    <w:rsid w:val="00903D0B"/>
    <w:rsid w:val="0090461B"/>
    <w:rsid w:val="009047AB"/>
    <w:rsid w:val="009052F5"/>
    <w:rsid w:val="009065F5"/>
    <w:rsid w:val="00906698"/>
    <w:rsid w:val="0090727B"/>
    <w:rsid w:val="00907A78"/>
    <w:rsid w:val="00910226"/>
    <w:rsid w:val="009102D7"/>
    <w:rsid w:val="00910AC4"/>
    <w:rsid w:val="00911B12"/>
    <w:rsid w:val="00911E99"/>
    <w:rsid w:val="00913BED"/>
    <w:rsid w:val="00914267"/>
    <w:rsid w:val="0091438A"/>
    <w:rsid w:val="009148AC"/>
    <w:rsid w:val="00915348"/>
    <w:rsid w:val="00915B20"/>
    <w:rsid w:val="00915D64"/>
    <w:rsid w:val="00915D6A"/>
    <w:rsid w:val="00916EE8"/>
    <w:rsid w:val="009171C3"/>
    <w:rsid w:val="00917658"/>
    <w:rsid w:val="00920EAB"/>
    <w:rsid w:val="00921940"/>
    <w:rsid w:val="00921EA7"/>
    <w:rsid w:val="00922159"/>
    <w:rsid w:val="0092279A"/>
    <w:rsid w:val="009227A0"/>
    <w:rsid w:val="0092305B"/>
    <w:rsid w:val="009235C4"/>
    <w:rsid w:val="009236BA"/>
    <w:rsid w:val="0092388D"/>
    <w:rsid w:val="00923D44"/>
    <w:rsid w:val="00923F4B"/>
    <w:rsid w:val="009256A8"/>
    <w:rsid w:val="00925C82"/>
    <w:rsid w:val="00925D2B"/>
    <w:rsid w:val="00925EB1"/>
    <w:rsid w:val="009278B5"/>
    <w:rsid w:val="00927B81"/>
    <w:rsid w:val="009304F3"/>
    <w:rsid w:val="0093074F"/>
    <w:rsid w:val="0093093A"/>
    <w:rsid w:val="00930CFA"/>
    <w:rsid w:val="0093198D"/>
    <w:rsid w:val="00932293"/>
    <w:rsid w:val="00933534"/>
    <w:rsid w:val="00933D24"/>
    <w:rsid w:val="009347D4"/>
    <w:rsid w:val="00934BCD"/>
    <w:rsid w:val="00934E96"/>
    <w:rsid w:val="00935E4C"/>
    <w:rsid w:val="00936DDB"/>
    <w:rsid w:val="009375CB"/>
    <w:rsid w:val="009376F1"/>
    <w:rsid w:val="009378FE"/>
    <w:rsid w:val="00940B4E"/>
    <w:rsid w:val="00940E28"/>
    <w:rsid w:val="00941170"/>
    <w:rsid w:val="00941430"/>
    <w:rsid w:val="0094155E"/>
    <w:rsid w:val="0094176C"/>
    <w:rsid w:val="00941A7B"/>
    <w:rsid w:val="0094204F"/>
    <w:rsid w:val="00942E54"/>
    <w:rsid w:val="00943947"/>
    <w:rsid w:val="00944021"/>
    <w:rsid w:val="00944194"/>
    <w:rsid w:val="00944A70"/>
    <w:rsid w:val="00944BC2"/>
    <w:rsid w:val="0094513F"/>
    <w:rsid w:val="00945DD9"/>
    <w:rsid w:val="00945EE8"/>
    <w:rsid w:val="009462A6"/>
    <w:rsid w:val="00946365"/>
    <w:rsid w:val="00946366"/>
    <w:rsid w:val="009465EF"/>
    <w:rsid w:val="009476B9"/>
    <w:rsid w:val="00947853"/>
    <w:rsid w:val="00947F8A"/>
    <w:rsid w:val="0095011F"/>
    <w:rsid w:val="00951C00"/>
    <w:rsid w:val="009534E2"/>
    <w:rsid w:val="00953855"/>
    <w:rsid w:val="00954909"/>
    <w:rsid w:val="009552C7"/>
    <w:rsid w:val="00955CB0"/>
    <w:rsid w:val="00955DF3"/>
    <w:rsid w:val="00955FF3"/>
    <w:rsid w:val="009561CB"/>
    <w:rsid w:val="00956695"/>
    <w:rsid w:val="00956C51"/>
    <w:rsid w:val="00957668"/>
    <w:rsid w:val="00957D84"/>
    <w:rsid w:val="009605E4"/>
    <w:rsid w:val="009609B8"/>
    <w:rsid w:val="009609E4"/>
    <w:rsid w:val="00960A94"/>
    <w:rsid w:val="00961F27"/>
    <w:rsid w:val="009623CD"/>
    <w:rsid w:val="00962679"/>
    <w:rsid w:val="00962812"/>
    <w:rsid w:val="00962E53"/>
    <w:rsid w:val="009637AD"/>
    <w:rsid w:val="00963991"/>
    <w:rsid w:val="009639F4"/>
    <w:rsid w:val="00963B31"/>
    <w:rsid w:val="0096407D"/>
    <w:rsid w:val="00964D7B"/>
    <w:rsid w:val="00965699"/>
    <w:rsid w:val="0096586C"/>
    <w:rsid w:val="00965AD3"/>
    <w:rsid w:val="00965D50"/>
    <w:rsid w:val="00966A72"/>
    <w:rsid w:val="00966BB1"/>
    <w:rsid w:val="00967267"/>
    <w:rsid w:val="00967709"/>
    <w:rsid w:val="00967CF8"/>
    <w:rsid w:val="00970218"/>
    <w:rsid w:val="00970B54"/>
    <w:rsid w:val="009710B3"/>
    <w:rsid w:val="0097134F"/>
    <w:rsid w:val="0097147A"/>
    <w:rsid w:val="00971F29"/>
    <w:rsid w:val="009729CC"/>
    <w:rsid w:val="009736A1"/>
    <w:rsid w:val="00973CC8"/>
    <w:rsid w:val="009749A2"/>
    <w:rsid w:val="009749CF"/>
    <w:rsid w:val="0097576E"/>
    <w:rsid w:val="00975C17"/>
    <w:rsid w:val="00975E16"/>
    <w:rsid w:val="009760CA"/>
    <w:rsid w:val="00976403"/>
    <w:rsid w:val="009764DF"/>
    <w:rsid w:val="0097693C"/>
    <w:rsid w:val="00976D0F"/>
    <w:rsid w:val="00977282"/>
    <w:rsid w:val="009772C4"/>
    <w:rsid w:val="00977ED2"/>
    <w:rsid w:val="009816F4"/>
    <w:rsid w:val="00981A51"/>
    <w:rsid w:val="00981F42"/>
    <w:rsid w:val="00983AA6"/>
    <w:rsid w:val="009859C7"/>
    <w:rsid w:val="009859DB"/>
    <w:rsid w:val="00986672"/>
    <w:rsid w:val="0098715B"/>
    <w:rsid w:val="00987272"/>
    <w:rsid w:val="00987C1E"/>
    <w:rsid w:val="009907B2"/>
    <w:rsid w:val="0099117E"/>
    <w:rsid w:val="00991567"/>
    <w:rsid w:val="00991736"/>
    <w:rsid w:val="009917C1"/>
    <w:rsid w:val="00991D99"/>
    <w:rsid w:val="00992608"/>
    <w:rsid w:val="00992B96"/>
    <w:rsid w:val="00992BE3"/>
    <w:rsid w:val="00992EA9"/>
    <w:rsid w:val="009938CC"/>
    <w:rsid w:val="00993B1E"/>
    <w:rsid w:val="0099440B"/>
    <w:rsid w:val="00994B9E"/>
    <w:rsid w:val="00994D70"/>
    <w:rsid w:val="009952ED"/>
    <w:rsid w:val="009954C6"/>
    <w:rsid w:val="00995CDC"/>
    <w:rsid w:val="00995DCC"/>
    <w:rsid w:val="0099613E"/>
    <w:rsid w:val="00996963"/>
    <w:rsid w:val="00996A2D"/>
    <w:rsid w:val="00997035"/>
    <w:rsid w:val="0099783F"/>
    <w:rsid w:val="00997B54"/>
    <w:rsid w:val="009A1644"/>
    <w:rsid w:val="009A19F7"/>
    <w:rsid w:val="009A1CAE"/>
    <w:rsid w:val="009A26A3"/>
    <w:rsid w:val="009A38A5"/>
    <w:rsid w:val="009A3E9B"/>
    <w:rsid w:val="009A445E"/>
    <w:rsid w:val="009A5C5D"/>
    <w:rsid w:val="009A610A"/>
    <w:rsid w:val="009A61F0"/>
    <w:rsid w:val="009A676B"/>
    <w:rsid w:val="009A70FE"/>
    <w:rsid w:val="009A73B9"/>
    <w:rsid w:val="009A7B9D"/>
    <w:rsid w:val="009B19C5"/>
    <w:rsid w:val="009B20CF"/>
    <w:rsid w:val="009B258D"/>
    <w:rsid w:val="009B2B51"/>
    <w:rsid w:val="009B31B3"/>
    <w:rsid w:val="009B3225"/>
    <w:rsid w:val="009B3B03"/>
    <w:rsid w:val="009B4E22"/>
    <w:rsid w:val="009B7558"/>
    <w:rsid w:val="009B7729"/>
    <w:rsid w:val="009B7A23"/>
    <w:rsid w:val="009C0388"/>
    <w:rsid w:val="009C0444"/>
    <w:rsid w:val="009C0CA5"/>
    <w:rsid w:val="009C0DD9"/>
    <w:rsid w:val="009C12F5"/>
    <w:rsid w:val="009C2329"/>
    <w:rsid w:val="009C28FD"/>
    <w:rsid w:val="009C2D71"/>
    <w:rsid w:val="009C36E0"/>
    <w:rsid w:val="009C41EE"/>
    <w:rsid w:val="009C433D"/>
    <w:rsid w:val="009C460A"/>
    <w:rsid w:val="009C54C8"/>
    <w:rsid w:val="009C652F"/>
    <w:rsid w:val="009C79F0"/>
    <w:rsid w:val="009D038A"/>
    <w:rsid w:val="009D0641"/>
    <w:rsid w:val="009D0649"/>
    <w:rsid w:val="009D0E65"/>
    <w:rsid w:val="009D22C4"/>
    <w:rsid w:val="009D35E8"/>
    <w:rsid w:val="009D3926"/>
    <w:rsid w:val="009D3A4A"/>
    <w:rsid w:val="009D4312"/>
    <w:rsid w:val="009D4A64"/>
    <w:rsid w:val="009D50C8"/>
    <w:rsid w:val="009D5496"/>
    <w:rsid w:val="009D55D8"/>
    <w:rsid w:val="009D65F4"/>
    <w:rsid w:val="009D66CB"/>
    <w:rsid w:val="009D6780"/>
    <w:rsid w:val="009D6AE1"/>
    <w:rsid w:val="009D7436"/>
    <w:rsid w:val="009D75F8"/>
    <w:rsid w:val="009E0734"/>
    <w:rsid w:val="009E1062"/>
    <w:rsid w:val="009E1B83"/>
    <w:rsid w:val="009E1B8D"/>
    <w:rsid w:val="009E2641"/>
    <w:rsid w:val="009E2748"/>
    <w:rsid w:val="009E2991"/>
    <w:rsid w:val="009E2E7F"/>
    <w:rsid w:val="009E2F65"/>
    <w:rsid w:val="009E32CF"/>
    <w:rsid w:val="009E33C0"/>
    <w:rsid w:val="009E35E4"/>
    <w:rsid w:val="009E3BEF"/>
    <w:rsid w:val="009E462B"/>
    <w:rsid w:val="009E519B"/>
    <w:rsid w:val="009E51AF"/>
    <w:rsid w:val="009E57B2"/>
    <w:rsid w:val="009E62E6"/>
    <w:rsid w:val="009E63FD"/>
    <w:rsid w:val="009E6698"/>
    <w:rsid w:val="009E6CD4"/>
    <w:rsid w:val="009E718A"/>
    <w:rsid w:val="009E7A83"/>
    <w:rsid w:val="009F0715"/>
    <w:rsid w:val="009F0A01"/>
    <w:rsid w:val="009F2241"/>
    <w:rsid w:val="009F277C"/>
    <w:rsid w:val="009F2B73"/>
    <w:rsid w:val="009F3DCB"/>
    <w:rsid w:val="009F5A52"/>
    <w:rsid w:val="009F5D7D"/>
    <w:rsid w:val="009F66D1"/>
    <w:rsid w:val="009F6FFC"/>
    <w:rsid w:val="009F72F8"/>
    <w:rsid w:val="009F75F3"/>
    <w:rsid w:val="00A0045F"/>
    <w:rsid w:val="00A00675"/>
    <w:rsid w:val="00A016B5"/>
    <w:rsid w:val="00A019A5"/>
    <w:rsid w:val="00A0202B"/>
    <w:rsid w:val="00A03119"/>
    <w:rsid w:val="00A0412B"/>
    <w:rsid w:val="00A04226"/>
    <w:rsid w:val="00A0426D"/>
    <w:rsid w:val="00A04DA4"/>
    <w:rsid w:val="00A05A96"/>
    <w:rsid w:val="00A06136"/>
    <w:rsid w:val="00A07D57"/>
    <w:rsid w:val="00A10603"/>
    <w:rsid w:val="00A10FA6"/>
    <w:rsid w:val="00A1157E"/>
    <w:rsid w:val="00A11BBD"/>
    <w:rsid w:val="00A1205D"/>
    <w:rsid w:val="00A12AC9"/>
    <w:rsid w:val="00A13684"/>
    <w:rsid w:val="00A144B4"/>
    <w:rsid w:val="00A1471D"/>
    <w:rsid w:val="00A149A0"/>
    <w:rsid w:val="00A14DCF"/>
    <w:rsid w:val="00A15034"/>
    <w:rsid w:val="00A16859"/>
    <w:rsid w:val="00A17883"/>
    <w:rsid w:val="00A17C43"/>
    <w:rsid w:val="00A2089C"/>
    <w:rsid w:val="00A20973"/>
    <w:rsid w:val="00A20B07"/>
    <w:rsid w:val="00A21746"/>
    <w:rsid w:val="00A2183B"/>
    <w:rsid w:val="00A21CFF"/>
    <w:rsid w:val="00A22121"/>
    <w:rsid w:val="00A2262A"/>
    <w:rsid w:val="00A231CA"/>
    <w:rsid w:val="00A237F0"/>
    <w:rsid w:val="00A23883"/>
    <w:rsid w:val="00A2389B"/>
    <w:rsid w:val="00A24C2E"/>
    <w:rsid w:val="00A2548E"/>
    <w:rsid w:val="00A25A15"/>
    <w:rsid w:val="00A26959"/>
    <w:rsid w:val="00A269E4"/>
    <w:rsid w:val="00A275B2"/>
    <w:rsid w:val="00A27A1F"/>
    <w:rsid w:val="00A30A1B"/>
    <w:rsid w:val="00A30A5E"/>
    <w:rsid w:val="00A30F3F"/>
    <w:rsid w:val="00A31918"/>
    <w:rsid w:val="00A31BA6"/>
    <w:rsid w:val="00A3200E"/>
    <w:rsid w:val="00A332DB"/>
    <w:rsid w:val="00A33E6E"/>
    <w:rsid w:val="00A341D2"/>
    <w:rsid w:val="00A343A6"/>
    <w:rsid w:val="00A352EC"/>
    <w:rsid w:val="00A36982"/>
    <w:rsid w:val="00A3713D"/>
    <w:rsid w:val="00A37904"/>
    <w:rsid w:val="00A37A6D"/>
    <w:rsid w:val="00A404E0"/>
    <w:rsid w:val="00A416FD"/>
    <w:rsid w:val="00A4188C"/>
    <w:rsid w:val="00A4218C"/>
    <w:rsid w:val="00A422C1"/>
    <w:rsid w:val="00A42424"/>
    <w:rsid w:val="00A42DF9"/>
    <w:rsid w:val="00A42E5B"/>
    <w:rsid w:val="00A4306D"/>
    <w:rsid w:val="00A43556"/>
    <w:rsid w:val="00A435BE"/>
    <w:rsid w:val="00A444A5"/>
    <w:rsid w:val="00A445BA"/>
    <w:rsid w:val="00A4464D"/>
    <w:rsid w:val="00A44A07"/>
    <w:rsid w:val="00A45FD6"/>
    <w:rsid w:val="00A4636E"/>
    <w:rsid w:val="00A466A7"/>
    <w:rsid w:val="00A46CFB"/>
    <w:rsid w:val="00A46E2A"/>
    <w:rsid w:val="00A47465"/>
    <w:rsid w:val="00A476BA"/>
    <w:rsid w:val="00A47988"/>
    <w:rsid w:val="00A479A9"/>
    <w:rsid w:val="00A47EA6"/>
    <w:rsid w:val="00A47FED"/>
    <w:rsid w:val="00A505D3"/>
    <w:rsid w:val="00A5076C"/>
    <w:rsid w:val="00A50D54"/>
    <w:rsid w:val="00A50DBE"/>
    <w:rsid w:val="00A517F9"/>
    <w:rsid w:val="00A51D7C"/>
    <w:rsid w:val="00A51E0F"/>
    <w:rsid w:val="00A52726"/>
    <w:rsid w:val="00A529EB"/>
    <w:rsid w:val="00A52DB0"/>
    <w:rsid w:val="00A52E77"/>
    <w:rsid w:val="00A545B4"/>
    <w:rsid w:val="00A55035"/>
    <w:rsid w:val="00A55272"/>
    <w:rsid w:val="00A557AC"/>
    <w:rsid w:val="00A55CA9"/>
    <w:rsid w:val="00A5620F"/>
    <w:rsid w:val="00A61089"/>
    <w:rsid w:val="00A61419"/>
    <w:rsid w:val="00A61EA0"/>
    <w:rsid w:val="00A62A88"/>
    <w:rsid w:val="00A63081"/>
    <w:rsid w:val="00A6366C"/>
    <w:rsid w:val="00A637EE"/>
    <w:rsid w:val="00A64A8D"/>
    <w:rsid w:val="00A65294"/>
    <w:rsid w:val="00A6533E"/>
    <w:rsid w:val="00A65750"/>
    <w:rsid w:val="00A65ACF"/>
    <w:rsid w:val="00A66A0B"/>
    <w:rsid w:val="00A67207"/>
    <w:rsid w:val="00A67D36"/>
    <w:rsid w:val="00A70CB6"/>
    <w:rsid w:val="00A71296"/>
    <w:rsid w:val="00A71794"/>
    <w:rsid w:val="00A71B6D"/>
    <w:rsid w:val="00A71FAE"/>
    <w:rsid w:val="00A72A47"/>
    <w:rsid w:val="00A73DBC"/>
    <w:rsid w:val="00A73F37"/>
    <w:rsid w:val="00A75478"/>
    <w:rsid w:val="00A754DD"/>
    <w:rsid w:val="00A75D8F"/>
    <w:rsid w:val="00A76155"/>
    <w:rsid w:val="00A767E3"/>
    <w:rsid w:val="00A7681F"/>
    <w:rsid w:val="00A76FD3"/>
    <w:rsid w:val="00A770A6"/>
    <w:rsid w:val="00A7744C"/>
    <w:rsid w:val="00A77A26"/>
    <w:rsid w:val="00A77D16"/>
    <w:rsid w:val="00A77F12"/>
    <w:rsid w:val="00A80C6D"/>
    <w:rsid w:val="00A80CDF"/>
    <w:rsid w:val="00A8113E"/>
    <w:rsid w:val="00A811DE"/>
    <w:rsid w:val="00A81534"/>
    <w:rsid w:val="00A82218"/>
    <w:rsid w:val="00A82663"/>
    <w:rsid w:val="00A82FEA"/>
    <w:rsid w:val="00A83675"/>
    <w:rsid w:val="00A855D3"/>
    <w:rsid w:val="00A86A14"/>
    <w:rsid w:val="00A87083"/>
    <w:rsid w:val="00A872CB"/>
    <w:rsid w:val="00A873EF"/>
    <w:rsid w:val="00A90138"/>
    <w:rsid w:val="00A90172"/>
    <w:rsid w:val="00A90D18"/>
    <w:rsid w:val="00A91538"/>
    <w:rsid w:val="00A919F0"/>
    <w:rsid w:val="00A91AC1"/>
    <w:rsid w:val="00A9218E"/>
    <w:rsid w:val="00A92671"/>
    <w:rsid w:val="00A92963"/>
    <w:rsid w:val="00A92F5E"/>
    <w:rsid w:val="00A93070"/>
    <w:rsid w:val="00A93AAA"/>
    <w:rsid w:val="00A95199"/>
    <w:rsid w:val="00A962A1"/>
    <w:rsid w:val="00A9651C"/>
    <w:rsid w:val="00AA0449"/>
    <w:rsid w:val="00AA0DA8"/>
    <w:rsid w:val="00AA1B4D"/>
    <w:rsid w:val="00AA1F0A"/>
    <w:rsid w:val="00AA2718"/>
    <w:rsid w:val="00AA2F36"/>
    <w:rsid w:val="00AA30BA"/>
    <w:rsid w:val="00AA3770"/>
    <w:rsid w:val="00AA4096"/>
    <w:rsid w:val="00AA465A"/>
    <w:rsid w:val="00AA4C60"/>
    <w:rsid w:val="00AA5A95"/>
    <w:rsid w:val="00AA5F11"/>
    <w:rsid w:val="00AA6B53"/>
    <w:rsid w:val="00AA6C4A"/>
    <w:rsid w:val="00AA7249"/>
    <w:rsid w:val="00AA7810"/>
    <w:rsid w:val="00AB1140"/>
    <w:rsid w:val="00AB14F3"/>
    <w:rsid w:val="00AB1AA0"/>
    <w:rsid w:val="00AB1E00"/>
    <w:rsid w:val="00AB31CE"/>
    <w:rsid w:val="00AB3C2C"/>
    <w:rsid w:val="00AB42DF"/>
    <w:rsid w:val="00AB5019"/>
    <w:rsid w:val="00AB5085"/>
    <w:rsid w:val="00AB5426"/>
    <w:rsid w:val="00AB7C90"/>
    <w:rsid w:val="00AC0C75"/>
    <w:rsid w:val="00AC3735"/>
    <w:rsid w:val="00AC4216"/>
    <w:rsid w:val="00AC4456"/>
    <w:rsid w:val="00AC4668"/>
    <w:rsid w:val="00AC607E"/>
    <w:rsid w:val="00AC7568"/>
    <w:rsid w:val="00AC7A47"/>
    <w:rsid w:val="00AD01B4"/>
    <w:rsid w:val="00AD031C"/>
    <w:rsid w:val="00AD144F"/>
    <w:rsid w:val="00AD19BB"/>
    <w:rsid w:val="00AD2F6F"/>
    <w:rsid w:val="00AD3A29"/>
    <w:rsid w:val="00AD4069"/>
    <w:rsid w:val="00AD45C5"/>
    <w:rsid w:val="00AD46E2"/>
    <w:rsid w:val="00AD4BBF"/>
    <w:rsid w:val="00AD576E"/>
    <w:rsid w:val="00AD5F3B"/>
    <w:rsid w:val="00AD6C4E"/>
    <w:rsid w:val="00AD7327"/>
    <w:rsid w:val="00AD747A"/>
    <w:rsid w:val="00AE0925"/>
    <w:rsid w:val="00AE0E27"/>
    <w:rsid w:val="00AE1E81"/>
    <w:rsid w:val="00AE22A3"/>
    <w:rsid w:val="00AE27EB"/>
    <w:rsid w:val="00AE31B9"/>
    <w:rsid w:val="00AE3682"/>
    <w:rsid w:val="00AE4F53"/>
    <w:rsid w:val="00AE51DD"/>
    <w:rsid w:val="00AE527D"/>
    <w:rsid w:val="00AE5402"/>
    <w:rsid w:val="00AE56A6"/>
    <w:rsid w:val="00AE746A"/>
    <w:rsid w:val="00AE7476"/>
    <w:rsid w:val="00AE75FA"/>
    <w:rsid w:val="00AE7B80"/>
    <w:rsid w:val="00AF0E1B"/>
    <w:rsid w:val="00AF10BC"/>
    <w:rsid w:val="00AF1204"/>
    <w:rsid w:val="00AF1C20"/>
    <w:rsid w:val="00AF1C85"/>
    <w:rsid w:val="00AF1FFC"/>
    <w:rsid w:val="00AF239E"/>
    <w:rsid w:val="00AF2647"/>
    <w:rsid w:val="00AF272E"/>
    <w:rsid w:val="00AF36B4"/>
    <w:rsid w:val="00AF3AC7"/>
    <w:rsid w:val="00AF49E0"/>
    <w:rsid w:val="00AF49E4"/>
    <w:rsid w:val="00AF4FBC"/>
    <w:rsid w:val="00AF5EBD"/>
    <w:rsid w:val="00AF67BD"/>
    <w:rsid w:val="00AF704F"/>
    <w:rsid w:val="00AF730A"/>
    <w:rsid w:val="00AF74CA"/>
    <w:rsid w:val="00AF7904"/>
    <w:rsid w:val="00B00447"/>
    <w:rsid w:val="00B00550"/>
    <w:rsid w:val="00B0183E"/>
    <w:rsid w:val="00B01848"/>
    <w:rsid w:val="00B019FA"/>
    <w:rsid w:val="00B03274"/>
    <w:rsid w:val="00B03E53"/>
    <w:rsid w:val="00B042DA"/>
    <w:rsid w:val="00B04666"/>
    <w:rsid w:val="00B04E3E"/>
    <w:rsid w:val="00B04F93"/>
    <w:rsid w:val="00B059C1"/>
    <w:rsid w:val="00B05ABC"/>
    <w:rsid w:val="00B05B3F"/>
    <w:rsid w:val="00B05ED0"/>
    <w:rsid w:val="00B068D1"/>
    <w:rsid w:val="00B06F94"/>
    <w:rsid w:val="00B07434"/>
    <w:rsid w:val="00B07CDB"/>
    <w:rsid w:val="00B07DA3"/>
    <w:rsid w:val="00B1093D"/>
    <w:rsid w:val="00B10C7A"/>
    <w:rsid w:val="00B11D15"/>
    <w:rsid w:val="00B11F40"/>
    <w:rsid w:val="00B12903"/>
    <w:rsid w:val="00B14060"/>
    <w:rsid w:val="00B146D6"/>
    <w:rsid w:val="00B14E14"/>
    <w:rsid w:val="00B16B0D"/>
    <w:rsid w:val="00B16E11"/>
    <w:rsid w:val="00B172A7"/>
    <w:rsid w:val="00B17C78"/>
    <w:rsid w:val="00B17E4F"/>
    <w:rsid w:val="00B20DE9"/>
    <w:rsid w:val="00B21390"/>
    <w:rsid w:val="00B21E4E"/>
    <w:rsid w:val="00B22304"/>
    <w:rsid w:val="00B22880"/>
    <w:rsid w:val="00B22CEF"/>
    <w:rsid w:val="00B23510"/>
    <w:rsid w:val="00B235DC"/>
    <w:rsid w:val="00B24E9D"/>
    <w:rsid w:val="00B25B17"/>
    <w:rsid w:val="00B2672A"/>
    <w:rsid w:val="00B26D3E"/>
    <w:rsid w:val="00B26FED"/>
    <w:rsid w:val="00B279FD"/>
    <w:rsid w:val="00B27C4E"/>
    <w:rsid w:val="00B30368"/>
    <w:rsid w:val="00B308C4"/>
    <w:rsid w:val="00B30ACE"/>
    <w:rsid w:val="00B30B52"/>
    <w:rsid w:val="00B30BEA"/>
    <w:rsid w:val="00B30EB2"/>
    <w:rsid w:val="00B30EB4"/>
    <w:rsid w:val="00B30F65"/>
    <w:rsid w:val="00B3123E"/>
    <w:rsid w:val="00B336FC"/>
    <w:rsid w:val="00B354A2"/>
    <w:rsid w:val="00B36492"/>
    <w:rsid w:val="00B37044"/>
    <w:rsid w:val="00B37FAA"/>
    <w:rsid w:val="00B40288"/>
    <w:rsid w:val="00B41B63"/>
    <w:rsid w:val="00B41D5A"/>
    <w:rsid w:val="00B41E46"/>
    <w:rsid w:val="00B41FED"/>
    <w:rsid w:val="00B429A6"/>
    <w:rsid w:val="00B4439D"/>
    <w:rsid w:val="00B454D4"/>
    <w:rsid w:val="00B456CB"/>
    <w:rsid w:val="00B45D78"/>
    <w:rsid w:val="00B45DB3"/>
    <w:rsid w:val="00B45E9A"/>
    <w:rsid w:val="00B46035"/>
    <w:rsid w:val="00B46776"/>
    <w:rsid w:val="00B46FBD"/>
    <w:rsid w:val="00B47CA4"/>
    <w:rsid w:val="00B47F78"/>
    <w:rsid w:val="00B5040F"/>
    <w:rsid w:val="00B505EC"/>
    <w:rsid w:val="00B51281"/>
    <w:rsid w:val="00B514E5"/>
    <w:rsid w:val="00B516F2"/>
    <w:rsid w:val="00B51DA9"/>
    <w:rsid w:val="00B51E18"/>
    <w:rsid w:val="00B523A8"/>
    <w:rsid w:val="00B53505"/>
    <w:rsid w:val="00B538A9"/>
    <w:rsid w:val="00B54013"/>
    <w:rsid w:val="00B545ED"/>
    <w:rsid w:val="00B54859"/>
    <w:rsid w:val="00B54D69"/>
    <w:rsid w:val="00B55382"/>
    <w:rsid w:val="00B55C0F"/>
    <w:rsid w:val="00B55D9B"/>
    <w:rsid w:val="00B5631F"/>
    <w:rsid w:val="00B60C52"/>
    <w:rsid w:val="00B60F50"/>
    <w:rsid w:val="00B61180"/>
    <w:rsid w:val="00B62F12"/>
    <w:rsid w:val="00B64165"/>
    <w:rsid w:val="00B641C5"/>
    <w:rsid w:val="00B64F2C"/>
    <w:rsid w:val="00B660F5"/>
    <w:rsid w:val="00B6689F"/>
    <w:rsid w:val="00B66ED0"/>
    <w:rsid w:val="00B67166"/>
    <w:rsid w:val="00B6718A"/>
    <w:rsid w:val="00B674CC"/>
    <w:rsid w:val="00B703B8"/>
    <w:rsid w:val="00B70402"/>
    <w:rsid w:val="00B704FD"/>
    <w:rsid w:val="00B72C61"/>
    <w:rsid w:val="00B734C4"/>
    <w:rsid w:val="00B73838"/>
    <w:rsid w:val="00B74705"/>
    <w:rsid w:val="00B747EA"/>
    <w:rsid w:val="00B74912"/>
    <w:rsid w:val="00B74BC6"/>
    <w:rsid w:val="00B74CA4"/>
    <w:rsid w:val="00B74E8E"/>
    <w:rsid w:val="00B76B57"/>
    <w:rsid w:val="00B76D8C"/>
    <w:rsid w:val="00B772CE"/>
    <w:rsid w:val="00B779F7"/>
    <w:rsid w:val="00B8015D"/>
    <w:rsid w:val="00B80238"/>
    <w:rsid w:val="00B804D7"/>
    <w:rsid w:val="00B8064C"/>
    <w:rsid w:val="00B81271"/>
    <w:rsid w:val="00B81DFB"/>
    <w:rsid w:val="00B81F2E"/>
    <w:rsid w:val="00B82600"/>
    <w:rsid w:val="00B83618"/>
    <w:rsid w:val="00B83801"/>
    <w:rsid w:val="00B838D6"/>
    <w:rsid w:val="00B8423A"/>
    <w:rsid w:val="00B842FC"/>
    <w:rsid w:val="00B84953"/>
    <w:rsid w:val="00B84E8C"/>
    <w:rsid w:val="00B84EE3"/>
    <w:rsid w:val="00B85143"/>
    <w:rsid w:val="00B85218"/>
    <w:rsid w:val="00B85886"/>
    <w:rsid w:val="00B8663C"/>
    <w:rsid w:val="00B86967"/>
    <w:rsid w:val="00B86E22"/>
    <w:rsid w:val="00B87B00"/>
    <w:rsid w:val="00B87C69"/>
    <w:rsid w:val="00B90277"/>
    <w:rsid w:val="00B903FD"/>
    <w:rsid w:val="00B9075A"/>
    <w:rsid w:val="00B90A9C"/>
    <w:rsid w:val="00B91D2F"/>
    <w:rsid w:val="00B922B0"/>
    <w:rsid w:val="00B929BC"/>
    <w:rsid w:val="00B93B89"/>
    <w:rsid w:val="00B94ABB"/>
    <w:rsid w:val="00B950EF"/>
    <w:rsid w:val="00B9582C"/>
    <w:rsid w:val="00B9600F"/>
    <w:rsid w:val="00B964E9"/>
    <w:rsid w:val="00B9697A"/>
    <w:rsid w:val="00B96B30"/>
    <w:rsid w:val="00B97882"/>
    <w:rsid w:val="00B978C8"/>
    <w:rsid w:val="00BA18B2"/>
    <w:rsid w:val="00BA2023"/>
    <w:rsid w:val="00BA2BFA"/>
    <w:rsid w:val="00BA2EB2"/>
    <w:rsid w:val="00BA2EC1"/>
    <w:rsid w:val="00BA300D"/>
    <w:rsid w:val="00BA349F"/>
    <w:rsid w:val="00BA38DF"/>
    <w:rsid w:val="00BA3BE4"/>
    <w:rsid w:val="00BA41ED"/>
    <w:rsid w:val="00BA4C3B"/>
    <w:rsid w:val="00BA56E0"/>
    <w:rsid w:val="00BA5E7C"/>
    <w:rsid w:val="00BA610C"/>
    <w:rsid w:val="00BA6151"/>
    <w:rsid w:val="00BA67AE"/>
    <w:rsid w:val="00BA6A76"/>
    <w:rsid w:val="00BA7A83"/>
    <w:rsid w:val="00BB0498"/>
    <w:rsid w:val="00BB081D"/>
    <w:rsid w:val="00BB0A8E"/>
    <w:rsid w:val="00BB15FB"/>
    <w:rsid w:val="00BB17C0"/>
    <w:rsid w:val="00BB1A18"/>
    <w:rsid w:val="00BB2C79"/>
    <w:rsid w:val="00BB37F5"/>
    <w:rsid w:val="00BB3F3D"/>
    <w:rsid w:val="00BB402A"/>
    <w:rsid w:val="00BB57EF"/>
    <w:rsid w:val="00BB6A2B"/>
    <w:rsid w:val="00BB709B"/>
    <w:rsid w:val="00BB7356"/>
    <w:rsid w:val="00BB7C26"/>
    <w:rsid w:val="00BC07B3"/>
    <w:rsid w:val="00BC08BE"/>
    <w:rsid w:val="00BC0B82"/>
    <w:rsid w:val="00BC1027"/>
    <w:rsid w:val="00BC1ADE"/>
    <w:rsid w:val="00BC1F08"/>
    <w:rsid w:val="00BC1F18"/>
    <w:rsid w:val="00BC1F4F"/>
    <w:rsid w:val="00BC2C6E"/>
    <w:rsid w:val="00BC38F7"/>
    <w:rsid w:val="00BC3BC8"/>
    <w:rsid w:val="00BC40A4"/>
    <w:rsid w:val="00BC448E"/>
    <w:rsid w:val="00BC500A"/>
    <w:rsid w:val="00BC50B8"/>
    <w:rsid w:val="00BC523E"/>
    <w:rsid w:val="00BC5832"/>
    <w:rsid w:val="00BC5D42"/>
    <w:rsid w:val="00BC6A78"/>
    <w:rsid w:val="00BC7004"/>
    <w:rsid w:val="00BC7818"/>
    <w:rsid w:val="00BD0030"/>
    <w:rsid w:val="00BD054C"/>
    <w:rsid w:val="00BD112E"/>
    <w:rsid w:val="00BD1B35"/>
    <w:rsid w:val="00BD1BF3"/>
    <w:rsid w:val="00BD203F"/>
    <w:rsid w:val="00BD284A"/>
    <w:rsid w:val="00BD34AC"/>
    <w:rsid w:val="00BD3B6D"/>
    <w:rsid w:val="00BD43DD"/>
    <w:rsid w:val="00BD4530"/>
    <w:rsid w:val="00BD4A4C"/>
    <w:rsid w:val="00BD4D8E"/>
    <w:rsid w:val="00BD5BEE"/>
    <w:rsid w:val="00BD6761"/>
    <w:rsid w:val="00BD7EBA"/>
    <w:rsid w:val="00BE0395"/>
    <w:rsid w:val="00BE0BBD"/>
    <w:rsid w:val="00BE1AFC"/>
    <w:rsid w:val="00BE1BF6"/>
    <w:rsid w:val="00BE21AE"/>
    <w:rsid w:val="00BE2597"/>
    <w:rsid w:val="00BE2646"/>
    <w:rsid w:val="00BE2C50"/>
    <w:rsid w:val="00BE32A6"/>
    <w:rsid w:val="00BE360E"/>
    <w:rsid w:val="00BE3D72"/>
    <w:rsid w:val="00BE3FD3"/>
    <w:rsid w:val="00BE412D"/>
    <w:rsid w:val="00BE48E1"/>
    <w:rsid w:val="00BE4C34"/>
    <w:rsid w:val="00BE5081"/>
    <w:rsid w:val="00BE527E"/>
    <w:rsid w:val="00BE5AB8"/>
    <w:rsid w:val="00BE68C3"/>
    <w:rsid w:val="00BE6FC4"/>
    <w:rsid w:val="00BE707B"/>
    <w:rsid w:val="00BE754E"/>
    <w:rsid w:val="00BE768D"/>
    <w:rsid w:val="00BF000D"/>
    <w:rsid w:val="00BF06D1"/>
    <w:rsid w:val="00BF0945"/>
    <w:rsid w:val="00BF0C31"/>
    <w:rsid w:val="00BF0E22"/>
    <w:rsid w:val="00BF1255"/>
    <w:rsid w:val="00BF2BCD"/>
    <w:rsid w:val="00BF2CFE"/>
    <w:rsid w:val="00BF3CA5"/>
    <w:rsid w:val="00BF3FC6"/>
    <w:rsid w:val="00BF42EA"/>
    <w:rsid w:val="00BF5181"/>
    <w:rsid w:val="00BF5F80"/>
    <w:rsid w:val="00BF716A"/>
    <w:rsid w:val="00C009AD"/>
    <w:rsid w:val="00C00A22"/>
    <w:rsid w:val="00C00FA9"/>
    <w:rsid w:val="00C013EC"/>
    <w:rsid w:val="00C01722"/>
    <w:rsid w:val="00C02627"/>
    <w:rsid w:val="00C02AEC"/>
    <w:rsid w:val="00C03239"/>
    <w:rsid w:val="00C03903"/>
    <w:rsid w:val="00C03B63"/>
    <w:rsid w:val="00C043FF"/>
    <w:rsid w:val="00C04B75"/>
    <w:rsid w:val="00C055FF"/>
    <w:rsid w:val="00C05B95"/>
    <w:rsid w:val="00C05E70"/>
    <w:rsid w:val="00C05FBD"/>
    <w:rsid w:val="00C06262"/>
    <w:rsid w:val="00C06A68"/>
    <w:rsid w:val="00C06A8E"/>
    <w:rsid w:val="00C072C3"/>
    <w:rsid w:val="00C07E53"/>
    <w:rsid w:val="00C1004B"/>
    <w:rsid w:val="00C10179"/>
    <w:rsid w:val="00C1040B"/>
    <w:rsid w:val="00C1075D"/>
    <w:rsid w:val="00C11B19"/>
    <w:rsid w:val="00C11C82"/>
    <w:rsid w:val="00C135FD"/>
    <w:rsid w:val="00C14054"/>
    <w:rsid w:val="00C146C2"/>
    <w:rsid w:val="00C148A8"/>
    <w:rsid w:val="00C15132"/>
    <w:rsid w:val="00C1661F"/>
    <w:rsid w:val="00C16E68"/>
    <w:rsid w:val="00C17344"/>
    <w:rsid w:val="00C17553"/>
    <w:rsid w:val="00C17602"/>
    <w:rsid w:val="00C17B7F"/>
    <w:rsid w:val="00C17CF6"/>
    <w:rsid w:val="00C228AF"/>
    <w:rsid w:val="00C22E04"/>
    <w:rsid w:val="00C2319C"/>
    <w:rsid w:val="00C23778"/>
    <w:rsid w:val="00C24081"/>
    <w:rsid w:val="00C24247"/>
    <w:rsid w:val="00C26532"/>
    <w:rsid w:val="00C30BBC"/>
    <w:rsid w:val="00C3114F"/>
    <w:rsid w:val="00C328D2"/>
    <w:rsid w:val="00C32A45"/>
    <w:rsid w:val="00C34E4A"/>
    <w:rsid w:val="00C35732"/>
    <w:rsid w:val="00C363BD"/>
    <w:rsid w:val="00C3785F"/>
    <w:rsid w:val="00C37F95"/>
    <w:rsid w:val="00C40DBB"/>
    <w:rsid w:val="00C41E42"/>
    <w:rsid w:val="00C42179"/>
    <w:rsid w:val="00C424F4"/>
    <w:rsid w:val="00C44072"/>
    <w:rsid w:val="00C44223"/>
    <w:rsid w:val="00C46F57"/>
    <w:rsid w:val="00C46FC3"/>
    <w:rsid w:val="00C479E0"/>
    <w:rsid w:val="00C47BCA"/>
    <w:rsid w:val="00C51352"/>
    <w:rsid w:val="00C51665"/>
    <w:rsid w:val="00C51B9F"/>
    <w:rsid w:val="00C546BC"/>
    <w:rsid w:val="00C54A6B"/>
    <w:rsid w:val="00C550D3"/>
    <w:rsid w:val="00C55110"/>
    <w:rsid w:val="00C55A2E"/>
    <w:rsid w:val="00C55B5B"/>
    <w:rsid w:val="00C56A4C"/>
    <w:rsid w:val="00C56AE0"/>
    <w:rsid w:val="00C57631"/>
    <w:rsid w:val="00C5789F"/>
    <w:rsid w:val="00C57C38"/>
    <w:rsid w:val="00C60267"/>
    <w:rsid w:val="00C61209"/>
    <w:rsid w:val="00C61567"/>
    <w:rsid w:val="00C61704"/>
    <w:rsid w:val="00C61C5B"/>
    <w:rsid w:val="00C62B85"/>
    <w:rsid w:val="00C639FA"/>
    <w:rsid w:val="00C63E58"/>
    <w:rsid w:val="00C6457E"/>
    <w:rsid w:val="00C6547E"/>
    <w:rsid w:val="00C659AD"/>
    <w:rsid w:val="00C65EDD"/>
    <w:rsid w:val="00C6618A"/>
    <w:rsid w:val="00C67341"/>
    <w:rsid w:val="00C67AE9"/>
    <w:rsid w:val="00C70487"/>
    <w:rsid w:val="00C70499"/>
    <w:rsid w:val="00C7173C"/>
    <w:rsid w:val="00C72189"/>
    <w:rsid w:val="00C72E0F"/>
    <w:rsid w:val="00C7361F"/>
    <w:rsid w:val="00C739B8"/>
    <w:rsid w:val="00C73BF2"/>
    <w:rsid w:val="00C74385"/>
    <w:rsid w:val="00C749F3"/>
    <w:rsid w:val="00C74A29"/>
    <w:rsid w:val="00C7513A"/>
    <w:rsid w:val="00C75452"/>
    <w:rsid w:val="00C76CCB"/>
    <w:rsid w:val="00C801C7"/>
    <w:rsid w:val="00C80B79"/>
    <w:rsid w:val="00C81400"/>
    <w:rsid w:val="00C816EC"/>
    <w:rsid w:val="00C81C06"/>
    <w:rsid w:val="00C82835"/>
    <w:rsid w:val="00C828FF"/>
    <w:rsid w:val="00C82CAC"/>
    <w:rsid w:val="00C832A0"/>
    <w:rsid w:val="00C8449A"/>
    <w:rsid w:val="00C85049"/>
    <w:rsid w:val="00C85099"/>
    <w:rsid w:val="00C86218"/>
    <w:rsid w:val="00C8647C"/>
    <w:rsid w:val="00C87D4D"/>
    <w:rsid w:val="00C90158"/>
    <w:rsid w:val="00C9087C"/>
    <w:rsid w:val="00C90CC1"/>
    <w:rsid w:val="00C90CD0"/>
    <w:rsid w:val="00C90EEF"/>
    <w:rsid w:val="00C92E19"/>
    <w:rsid w:val="00C93BB8"/>
    <w:rsid w:val="00C93F53"/>
    <w:rsid w:val="00C94FD4"/>
    <w:rsid w:val="00C955BB"/>
    <w:rsid w:val="00C95ACB"/>
    <w:rsid w:val="00C9603E"/>
    <w:rsid w:val="00C96826"/>
    <w:rsid w:val="00C970FD"/>
    <w:rsid w:val="00C974B7"/>
    <w:rsid w:val="00CA0786"/>
    <w:rsid w:val="00CA07FD"/>
    <w:rsid w:val="00CA09A0"/>
    <w:rsid w:val="00CA0D68"/>
    <w:rsid w:val="00CA1144"/>
    <w:rsid w:val="00CA11F0"/>
    <w:rsid w:val="00CA2587"/>
    <w:rsid w:val="00CA2B0F"/>
    <w:rsid w:val="00CA3BC0"/>
    <w:rsid w:val="00CA4452"/>
    <w:rsid w:val="00CA5A79"/>
    <w:rsid w:val="00CA5B79"/>
    <w:rsid w:val="00CA707E"/>
    <w:rsid w:val="00CA78B1"/>
    <w:rsid w:val="00CA7E1B"/>
    <w:rsid w:val="00CA7E75"/>
    <w:rsid w:val="00CAD51C"/>
    <w:rsid w:val="00CB013B"/>
    <w:rsid w:val="00CB0479"/>
    <w:rsid w:val="00CB0776"/>
    <w:rsid w:val="00CB273B"/>
    <w:rsid w:val="00CB27ED"/>
    <w:rsid w:val="00CB337B"/>
    <w:rsid w:val="00CB3B58"/>
    <w:rsid w:val="00CB41E9"/>
    <w:rsid w:val="00CB4309"/>
    <w:rsid w:val="00CB51CF"/>
    <w:rsid w:val="00CB556F"/>
    <w:rsid w:val="00CB5891"/>
    <w:rsid w:val="00CB5B3B"/>
    <w:rsid w:val="00CB5D7A"/>
    <w:rsid w:val="00CB638A"/>
    <w:rsid w:val="00CB6B66"/>
    <w:rsid w:val="00CB7232"/>
    <w:rsid w:val="00CC010B"/>
    <w:rsid w:val="00CC043C"/>
    <w:rsid w:val="00CC086C"/>
    <w:rsid w:val="00CC0C7B"/>
    <w:rsid w:val="00CC1BDA"/>
    <w:rsid w:val="00CC1E44"/>
    <w:rsid w:val="00CC29B3"/>
    <w:rsid w:val="00CC2E67"/>
    <w:rsid w:val="00CC3D2C"/>
    <w:rsid w:val="00CC4516"/>
    <w:rsid w:val="00CC4EAC"/>
    <w:rsid w:val="00CC5180"/>
    <w:rsid w:val="00CC52DF"/>
    <w:rsid w:val="00CC6244"/>
    <w:rsid w:val="00CC7773"/>
    <w:rsid w:val="00CC7A93"/>
    <w:rsid w:val="00CD10A3"/>
    <w:rsid w:val="00CD118B"/>
    <w:rsid w:val="00CD1DAE"/>
    <w:rsid w:val="00CD23D8"/>
    <w:rsid w:val="00CD2987"/>
    <w:rsid w:val="00CD358B"/>
    <w:rsid w:val="00CD4186"/>
    <w:rsid w:val="00CD4281"/>
    <w:rsid w:val="00CD48F9"/>
    <w:rsid w:val="00CD5362"/>
    <w:rsid w:val="00CD58B2"/>
    <w:rsid w:val="00CD58C0"/>
    <w:rsid w:val="00CD5BDD"/>
    <w:rsid w:val="00CD5E9D"/>
    <w:rsid w:val="00CD60B1"/>
    <w:rsid w:val="00CD60F6"/>
    <w:rsid w:val="00CD7787"/>
    <w:rsid w:val="00CD78AA"/>
    <w:rsid w:val="00CD7FF4"/>
    <w:rsid w:val="00CE130E"/>
    <w:rsid w:val="00CE1816"/>
    <w:rsid w:val="00CE1C2B"/>
    <w:rsid w:val="00CE21EC"/>
    <w:rsid w:val="00CE2A22"/>
    <w:rsid w:val="00CE3059"/>
    <w:rsid w:val="00CE3295"/>
    <w:rsid w:val="00CE52CE"/>
    <w:rsid w:val="00CE68A2"/>
    <w:rsid w:val="00CE6D77"/>
    <w:rsid w:val="00CE6F31"/>
    <w:rsid w:val="00CE7A42"/>
    <w:rsid w:val="00CE7D51"/>
    <w:rsid w:val="00CF1773"/>
    <w:rsid w:val="00CF1B25"/>
    <w:rsid w:val="00CF26A8"/>
    <w:rsid w:val="00CF28DA"/>
    <w:rsid w:val="00CF2AAE"/>
    <w:rsid w:val="00CF2D86"/>
    <w:rsid w:val="00CF3D1D"/>
    <w:rsid w:val="00CF41C2"/>
    <w:rsid w:val="00CF4622"/>
    <w:rsid w:val="00CF54BD"/>
    <w:rsid w:val="00CF5E91"/>
    <w:rsid w:val="00CF5F2E"/>
    <w:rsid w:val="00CF6742"/>
    <w:rsid w:val="00CF6A39"/>
    <w:rsid w:val="00CF7661"/>
    <w:rsid w:val="00CF795A"/>
    <w:rsid w:val="00D0015F"/>
    <w:rsid w:val="00D00235"/>
    <w:rsid w:val="00D0096F"/>
    <w:rsid w:val="00D00AC6"/>
    <w:rsid w:val="00D01190"/>
    <w:rsid w:val="00D01467"/>
    <w:rsid w:val="00D01533"/>
    <w:rsid w:val="00D01D80"/>
    <w:rsid w:val="00D02428"/>
    <w:rsid w:val="00D025AB"/>
    <w:rsid w:val="00D02A05"/>
    <w:rsid w:val="00D03698"/>
    <w:rsid w:val="00D039EF"/>
    <w:rsid w:val="00D04B6E"/>
    <w:rsid w:val="00D0516C"/>
    <w:rsid w:val="00D05A10"/>
    <w:rsid w:val="00D05F36"/>
    <w:rsid w:val="00D062F8"/>
    <w:rsid w:val="00D07591"/>
    <w:rsid w:val="00D106F9"/>
    <w:rsid w:val="00D10FBB"/>
    <w:rsid w:val="00D11473"/>
    <w:rsid w:val="00D114D6"/>
    <w:rsid w:val="00D15322"/>
    <w:rsid w:val="00D159EF"/>
    <w:rsid w:val="00D15A82"/>
    <w:rsid w:val="00D160AE"/>
    <w:rsid w:val="00D175A7"/>
    <w:rsid w:val="00D179A0"/>
    <w:rsid w:val="00D2032F"/>
    <w:rsid w:val="00D2115C"/>
    <w:rsid w:val="00D21206"/>
    <w:rsid w:val="00D21802"/>
    <w:rsid w:val="00D21B14"/>
    <w:rsid w:val="00D21DDB"/>
    <w:rsid w:val="00D2200E"/>
    <w:rsid w:val="00D23303"/>
    <w:rsid w:val="00D2477D"/>
    <w:rsid w:val="00D24AEC"/>
    <w:rsid w:val="00D24F62"/>
    <w:rsid w:val="00D25329"/>
    <w:rsid w:val="00D25A2F"/>
    <w:rsid w:val="00D26B2D"/>
    <w:rsid w:val="00D27248"/>
    <w:rsid w:val="00D30084"/>
    <w:rsid w:val="00D30136"/>
    <w:rsid w:val="00D30508"/>
    <w:rsid w:val="00D30A9A"/>
    <w:rsid w:val="00D3141B"/>
    <w:rsid w:val="00D31528"/>
    <w:rsid w:val="00D316F7"/>
    <w:rsid w:val="00D31CB2"/>
    <w:rsid w:val="00D3243D"/>
    <w:rsid w:val="00D32C54"/>
    <w:rsid w:val="00D330A9"/>
    <w:rsid w:val="00D337A7"/>
    <w:rsid w:val="00D34811"/>
    <w:rsid w:val="00D3532C"/>
    <w:rsid w:val="00D35497"/>
    <w:rsid w:val="00D355EB"/>
    <w:rsid w:val="00D3622E"/>
    <w:rsid w:val="00D364F4"/>
    <w:rsid w:val="00D370C7"/>
    <w:rsid w:val="00D373D9"/>
    <w:rsid w:val="00D376D6"/>
    <w:rsid w:val="00D37CB5"/>
    <w:rsid w:val="00D409AE"/>
    <w:rsid w:val="00D40E5A"/>
    <w:rsid w:val="00D41ED6"/>
    <w:rsid w:val="00D4316B"/>
    <w:rsid w:val="00D43566"/>
    <w:rsid w:val="00D44845"/>
    <w:rsid w:val="00D44ADD"/>
    <w:rsid w:val="00D44B08"/>
    <w:rsid w:val="00D4597F"/>
    <w:rsid w:val="00D465B0"/>
    <w:rsid w:val="00D46662"/>
    <w:rsid w:val="00D46EC1"/>
    <w:rsid w:val="00D47485"/>
    <w:rsid w:val="00D474D4"/>
    <w:rsid w:val="00D504E0"/>
    <w:rsid w:val="00D50A49"/>
    <w:rsid w:val="00D5170D"/>
    <w:rsid w:val="00D51DBC"/>
    <w:rsid w:val="00D51F65"/>
    <w:rsid w:val="00D5233F"/>
    <w:rsid w:val="00D5280C"/>
    <w:rsid w:val="00D52C5A"/>
    <w:rsid w:val="00D53314"/>
    <w:rsid w:val="00D53900"/>
    <w:rsid w:val="00D53FAA"/>
    <w:rsid w:val="00D54B55"/>
    <w:rsid w:val="00D54D9E"/>
    <w:rsid w:val="00D55046"/>
    <w:rsid w:val="00D55C7F"/>
    <w:rsid w:val="00D5676C"/>
    <w:rsid w:val="00D567A2"/>
    <w:rsid w:val="00D5713A"/>
    <w:rsid w:val="00D5731A"/>
    <w:rsid w:val="00D57D1B"/>
    <w:rsid w:val="00D60330"/>
    <w:rsid w:val="00D60BFA"/>
    <w:rsid w:val="00D610C6"/>
    <w:rsid w:val="00D610D0"/>
    <w:rsid w:val="00D6162B"/>
    <w:rsid w:val="00D6212B"/>
    <w:rsid w:val="00D63EC9"/>
    <w:rsid w:val="00D646B0"/>
    <w:rsid w:val="00D6483C"/>
    <w:rsid w:val="00D64F8C"/>
    <w:rsid w:val="00D67D6B"/>
    <w:rsid w:val="00D7006B"/>
    <w:rsid w:val="00D702D3"/>
    <w:rsid w:val="00D703F2"/>
    <w:rsid w:val="00D7070E"/>
    <w:rsid w:val="00D71421"/>
    <w:rsid w:val="00D71459"/>
    <w:rsid w:val="00D71A03"/>
    <w:rsid w:val="00D7220E"/>
    <w:rsid w:val="00D73921"/>
    <w:rsid w:val="00D73A88"/>
    <w:rsid w:val="00D75338"/>
    <w:rsid w:val="00D759FF"/>
    <w:rsid w:val="00D75E78"/>
    <w:rsid w:val="00D76579"/>
    <w:rsid w:val="00D76A69"/>
    <w:rsid w:val="00D7751C"/>
    <w:rsid w:val="00D77903"/>
    <w:rsid w:val="00D77BAC"/>
    <w:rsid w:val="00D800B7"/>
    <w:rsid w:val="00D80548"/>
    <w:rsid w:val="00D80ED0"/>
    <w:rsid w:val="00D80EF1"/>
    <w:rsid w:val="00D8167B"/>
    <w:rsid w:val="00D8174C"/>
    <w:rsid w:val="00D8199E"/>
    <w:rsid w:val="00D819EB"/>
    <w:rsid w:val="00D823A1"/>
    <w:rsid w:val="00D82E9E"/>
    <w:rsid w:val="00D83CB1"/>
    <w:rsid w:val="00D848C7"/>
    <w:rsid w:val="00D84E44"/>
    <w:rsid w:val="00D86BA4"/>
    <w:rsid w:val="00D8711A"/>
    <w:rsid w:val="00D87220"/>
    <w:rsid w:val="00D872C5"/>
    <w:rsid w:val="00D87745"/>
    <w:rsid w:val="00D87F84"/>
    <w:rsid w:val="00D87FD0"/>
    <w:rsid w:val="00D90097"/>
    <w:rsid w:val="00D908C5"/>
    <w:rsid w:val="00D90C26"/>
    <w:rsid w:val="00D91446"/>
    <w:rsid w:val="00D92C63"/>
    <w:rsid w:val="00D92E4D"/>
    <w:rsid w:val="00D932A2"/>
    <w:rsid w:val="00D93416"/>
    <w:rsid w:val="00D937DD"/>
    <w:rsid w:val="00D9417D"/>
    <w:rsid w:val="00D94BC8"/>
    <w:rsid w:val="00D94F7D"/>
    <w:rsid w:val="00D96694"/>
    <w:rsid w:val="00D97A68"/>
    <w:rsid w:val="00DA0878"/>
    <w:rsid w:val="00DA0E57"/>
    <w:rsid w:val="00DA0E83"/>
    <w:rsid w:val="00DA0FED"/>
    <w:rsid w:val="00DA160B"/>
    <w:rsid w:val="00DA2AB3"/>
    <w:rsid w:val="00DA382A"/>
    <w:rsid w:val="00DA3B77"/>
    <w:rsid w:val="00DA54FD"/>
    <w:rsid w:val="00DA565E"/>
    <w:rsid w:val="00DA62A4"/>
    <w:rsid w:val="00DA685A"/>
    <w:rsid w:val="00DA68E7"/>
    <w:rsid w:val="00DA68F4"/>
    <w:rsid w:val="00DA70ED"/>
    <w:rsid w:val="00DA74B9"/>
    <w:rsid w:val="00DA7C12"/>
    <w:rsid w:val="00DB0C3C"/>
    <w:rsid w:val="00DB1202"/>
    <w:rsid w:val="00DB1419"/>
    <w:rsid w:val="00DB1D8A"/>
    <w:rsid w:val="00DB26E2"/>
    <w:rsid w:val="00DB35FB"/>
    <w:rsid w:val="00DB3EE0"/>
    <w:rsid w:val="00DB3F64"/>
    <w:rsid w:val="00DB4045"/>
    <w:rsid w:val="00DB439A"/>
    <w:rsid w:val="00DB5794"/>
    <w:rsid w:val="00DB6EA7"/>
    <w:rsid w:val="00DB6F77"/>
    <w:rsid w:val="00DB70D8"/>
    <w:rsid w:val="00DB7E00"/>
    <w:rsid w:val="00DC011F"/>
    <w:rsid w:val="00DC02B1"/>
    <w:rsid w:val="00DC0508"/>
    <w:rsid w:val="00DC0E26"/>
    <w:rsid w:val="00DC11B2"/>
    <w:rsid w:val="00DC220B"/>
    <w:rsid w:val="00DC3777"/>
    <w:rsid w:val="00DC3DF2"/>
    <w:rsid w:val="00DC4038"/>
    <w:rsid w:val="00DC514D"/>
    <w:rsid w:val="00DC7101"/>
    <w:rsid w:val="00DC76AB"/>
    <w:rsid w:val="00DC7DA2"/>
    <w:rsid w:val="00DC7E81"/>
    <w:rsid w:val="00DD0987"/>
    <w:rsid w:val="00DD0A1D"/>
    <w:rsid w:val="00DD1482"/>
    <w:rsid w:val="00DD14E9"/>
    <w:rsid w:val="00DD15FE"/>
    <w:rsid w:val="00DD1AEB"/>
    <w:rsid w:val="00DD2281"/>
    <w:rsid w:val="00DD2393"/>
    <w:rsid w:val="00DD2492"/>
    <w:rsid w:val="00DD333C"/>
    <w:rsid w:val="00DD3764"/>
    <w:rsid w:val="00DD37C9"/>
    <w:rsid w:val="00DD3A9B"/>
    <w:rsid w:val="00DD4234"/>
    <w:rsid w:val="00DD43B2"/>
    <w:rsid w:val="00DD460E"/>
    <w:rsid w:val="00DD4C54"/>
    <w:rsid w:val="00DD5571"/>
    <w:rsid w:val="00DD5CE9"/>
    <w:rsid w:val="00DD6514"/>
    <w:rsid w:val="00DD6B3C"/>
    <w:rsid w:val="00DD6D86"/>
    <w:rsid w:val="00DD7BE1"/>
    <w:rsid w:val="00DD7D5B"/>
    <w:rsid w:val="00DE03FF"/>
    <w:rsid w:val="00DE07A0"/>
    <w:rsid w:val="00DE0B6D"/>
    <w:rsid w:val="00DE13AC"/>
    <w:rsid w:val="00DE14B9"/>
    <w:rsid w:val="00DE1519"/>
    <w:rsid w:val="00DE2A2E"/>
    <w:rsid w:val="00DE2F10"/>
    <w:rsid w:val="00DE3232"/>
    <w:rsid w:val="00DE37DC"/>
    <w:rsid w:val="00DE3BB4"/>
    <w:rsid w:val="00DE4574"/>
    <w:rsid w:val="00DE4AD2"/>
    <w:rsid w:val="00DE51CA"/>
    <w:rsid w:val="00DE541D"/>
    <w:rsid w:val="00DE556E"/>
    <w:rsid w:val="00DE5578"/>
    <w:rsid w:val="00DE5D35"/>
    <w:rsid w:val="00DE5F9A"/>
    <w:rsid w:val="00DE63FC"/>
    <w:rsid w:val="00DE6486"/>
    <w:rsid w:val="00DE66C7"/>
    <w:rsid w:val="00DE6783"/>
    <w:rsid w:val="00DE6A85"/>
    <w:rsid w:val="00DE7ADB"/>
    <w:rsid w:val="00DF02DD"/>
    <w:rsid w:val="00DF12B2"/>
    <w:rsid w:val="00DF1A61"/>
    <w:rsid w:val="00DF27A0"/>
    <w:rsid w:val="00DF31C7"/>
    <w:rsid w:val="00DF3D29"/>
    <w:rsid w:val="00DF4875"/>
    <w:rsid w:val="00DF49B3"/>
    <w:rsid w:val="00DF4A21"/>
    <w:rsid w:val="00DF4B6A"/>
    <w:rsid w:val="00DF58B1"/>
    <w:rsid w:val="00DF5E13"/>
    <w:rsid w:val="00DF603B"/>
    <w:rsid w:val="00DF6184"/>
    <w:rsid w:val="00DF61E5"/>
    <w:rsid w:val="00DF6370"/>
    <w:rsid w:val="00DF6B13"/>
    <w:rsid w:val="00DF7051"/>
    <w:rsid w:val="00DF786F"/>
    <w:rsid w:val="00E00729"/>
    <w:rsid w:val="00E00E55"/>
    <w:rsid w:val="00E00EDA"/>
    <w:rsid w:val="00E00F0D"/>
    <w:rsid w:val="00E0131A"/>
    <w:rsid w:val="00E01423"/>
    <w:rsid w:val="00E01588"/>
    <w:rsid w:val="00E01757"/>
    <w:rsid w:val="00E01770"/>
    <w:rsid w:val="00E028F1"/>
    <w:rsid w:val="00E03048"/>
    <w:rsid w:val="00E03863"/>
    <w:rsid w:val="00E03BD3"/>
    <w:rsid w:val="00E04332"/>
    <w:rsid w:val="00E04C90"/>
    <w:rsid w:val="00E06A95"/>
    <w:rsid w:val="00E073EF"/>
    <w:rsid w:val="00E07401"/>
    <w:rsid w:val="00E07E9F"/>
    <w:rsid w:val="00E10563"/>
    <w:rsid w:val="00E1183A"/>
    <w:rsid w:val="00E1290E"/>
    <w:rsid w:val="00E134B3"/>
    <w:rsid w:val="00E14B03"/>
    <w:rsid w:val="00E14B41"/>
    <w:rsid w:val="00E14DD8"/>
    <w:rsid w:val="00E1506B"/>
    <w:rsid w:val="00E152A6"/>
    <w:rsid w:val="00E15938"/>
    <w:rsid w:val="00E171AC"/>
    <w:rsid w:val="00E171CC"/>
    <w:rsid w:val="00E171F8"/>
    <w:rsid w:val="00E1BD42"/>
    <w:rsid w:val="00E201AD"/>
    <w:rsid w:val="00E204D5"/>
    <w:rsid w:val="00E2094E"/>
    <w:rsid w:val="00E20C04"/>
    <w:rsid w:val="00E213B5"/>
    <w:rsid w:val="00E224B7"/>
    <w:rsid w:val="00E224F2"/>
    <w:rsid w:val="00E22E96"/>
    <w:rsid w:val="00E236A0"/>
    <w:rsid w:val="00E238DB"/>
    <w:rsid w:val="00E240BD"/>
    <w:rsid w:val="00E243F2"/>
    <w:rsid w:val="00E24957"/>
    <w:rsid w:val="00E25166"/>
    <w:rsid w:val="00E253C7"/>
    <w:rsid w:val="00E254EC"/>
    <w:rsid w:val="00E25E12"/>
    <w:rsid w:val="00E25E1F"/>
    <w:rsid w:val="00E2671E"/>
    <w:rsid w:val="00E26822"/>
    <w:rsid w:val="00E277D5"/>
    <w:rsid w:val="00E2782B"/>
    <w:rsid w:val="00E27876"/>
    <w:rsid w:val="00E278F6"/>
    <w:rsid w:val="00E306E6"/>
    <w:rsid w:val="00E30721"/>
    <w:rsid w:val="00E3214E"/>
    <w:rsid w:val="00E3228C"/>
    <w:rsid w:val="00E331AA"/>
    <w:rsid w:val="00E332F0"/>
    <w:rsid w:val="00E3336F"/>
    <w:rsid w:val="00E333CB"/>
    <w:rsid w:val="00E334B5"/>
    <w:rsid w:val="00E345D3"/>
    <w:rsid w:val="00E34BA3"/>
    <w:rsid w:val="00E34F62"/>
    <w:rsid w:val="00E36161"/>
    <w:rsid w:val="00E36BBD"/>
    <w:rsid w:val="00E37134"/>
    <w:rsid w:val="00E37458"/>
    <w:rsid w:val="00E379DE"/>
    <w:rsid w:val="00E37B89"/>
    <w:rsid w:val="00E40222"/>
    <w:rsid w:val="00E41C53"/>
    <w:rsid w:val="00E43496"/>
    <w:rsid w:val="00E43837"/>
    <w:rsid w:val="00E43979"/>
    <w:rsid w:val="00E43ABB"/>
    <w:rsid w:val="00E43C6F"/>
    <w:rsid w:val="00E444EE"/>
    <w:rsid w:val="00E44790"/>
    <w:rsid w:val="00E44871"/>
    <w:rsid w:val="00E44B7A"/>
    <w:rsid w:val="00E44E38"/>
    <w:rsid w:val="00E44EAC"/>
    <w:rsid w:val="00E45930"/>
    <w:rsid w:val="00E45E0A"/>
    <w:rsid w:val="00E46B20"/>
    <w:rsid w:val="00E47E6E"/>
    <w:rsid w:val="00E502BE"/>
    <w:rsid w:val="00E51235"/>
    <w:rsid w:val="00E51342"/>
    <w:rsid w:val="00E514B0"/>
    <w:rsid w:val="00E53787"/>
    <w:rsid w:val="00E549E4"/>
    <w:rsid w:val="00E54D6C"/>
    <w:rsid w:val="00E55044"/>
    <w:rsid w:val="00E57AF6"/>
    <w:rsid w:val="00E57DE7"/>
    <w:rsid w:val="00E6079F"/>
    <w:rsid w:val="00E61196"/>
    <w:rsid w:val="00E611DF"/>
    <w:rsid w:val="00E6230E"/>
    <w:rsid w:val="00E62616"/>
    <w:rsid w:val="00E6285E"/>
    <w:rsid w:val="00E637EA"/>
    <w:rsid w:val="00E64F57"/>
    <w:rsid w:val="00E65337"/>
    <w:rsid w:val="00E65435"/>
    <w:rsid w:val="00E65DF3"/>
    <w:rsid w:val="00E6614A"/>
    <w:rsid w:val="00E66553"/>
    <w:rsid w:val="00E67997"/>
    <w:rsid w:val="00E702FD"/>
    <w:rsid w:val="00E708C1"/>
    <w:rsid w:val="00E71386"/>
    <w:rsid w:val="00E71538"/>
    <w:rsid w:val="00E7158E"/>
    <w:rsid w:val="00E717A8"/>
    <w:rsid w:val="00E719C1"/>
    <w:rsid w:val="00E71A65"/>
    <w:rsid w:val="00E73307"/>
    <w:rsid w:val="00E742AC"/>
    <w:rsid w:val="00E7538E"/>
    <w:rsid w:val="00E753DE"/>
    <w:rsid w:val="00E75545"/>
    <w:rsid w:val="00E75E96"/>
    <w:rsid w:val="00E7666C"/>
    <w:rsid w:val="00E77213"/>
    <w:rsid w:val="00E8039B"/>
    <w:rsid w:val="00E812BB"/>
    <w:rsid w:val="00E816A4"/>
    <w:rsid w:val="00E819DC"/>
    <w:rsid w:val="00E81BB2"/>
    <w:rsid w:val="00E82347"/>
    <w:rsid w:val="00E82873"/>
    <w:rsid w:val="00E83019"/>
    <w:rsid w:val="00E832D4"/>
    <w:rsid w:val="00E838BE"/>
    <w:rsid w:val="00E8424D"/>
    <w:rsid w:val="00E843EB"/>
    <w:rsid w:val="00E85357"/>
    <w:rsid w:val="00E86D79"/>
    <w:rsid w:val="00E908C6"/>
    <w:rsid w:val="00E91A71"/>
    <w:rsid w:val="00E928D3"/>
    <w:rsid w:val="00E92E46"/>
    <w:rsid w:val="00E942C2"/>
    <w:rsid w:val="00E94949"/>
    <w:rsid w:val="00E94AD8"/>
    <w:rsid w:val="00E94E85"/>
    <w:rsid w:val="00E95210"/>
    <w:rsid w:val="00E9566A"/>
    <w:rsid w:val="00E96067"/>
    <w:rsid w:val="00E96142"/>
    <w:rsid w:val="00E9647E"/>
    <w:rsid w:val="00E973E1"/>
    <w:rsid w:val="00EA0C61"/>
    <w:rsid w:val="00EA1769"/>
    <w:rsid w:val="00EA19BE"/>
    <w:rsid w:val="00EA1F56"/>
    <w:rsid w:val="00EA2C26"/>
    <w:rsid w:val="00EA3304"/>
    <w:rsid w:val="00EA3376"/>
    <w:rsid w:val="00EA3B00"/>
    <w:rsid w:val="00EA3D7F"/>
    <w:rsid w:val="00EA3DC0"/>
    <w:rsid w:val="00EA4CB8"/>
    <w:rsid w:val="00EA4EB2"/>
    <w:rsid w:val="00EA5168"/>
    <w:rsid w:val="00EA53D3"/>
    <w:rsid w:val="00EA5DCD"/>
    <w:rsid w:val="00EA6021"/>
    <w:rsid w:val="00EA648E"/>
    <w:rsid w:val="00EA6813"/>
    <w:rsid w:val="00EA6B31"/>
    <w:rsid w:val="00EA6FC7"/>
    <w:rsid w:val="00EA759A"/>
    <w:rsid w:val="00EB03E6"/>
    <w:rsid w:val="00EB0DEC"/>
    <w:rsid w:val="00EB174A"/>
    <w:rsid w:val="00EB1B9D"/>
    <w:rsid w:val="00EB1C7C"/>
    <w:rsid w:val="00EB1CE7"/>
    <w:rsid w:val="00EB3CC7"/>
    <w:rsid w:val="00EB3D39"/>
    <w:rsid w:val="00EB3F91"/>
    <w:rsid w:val="00EB41F2"/>
    <w:rsid w:val="00EB4CED"/>
    <w:rsid w:val="00EB53A2"/>
    <w:rsid w:val="00EB5ABE"/>
    <w:rsid w:val="00EB5AF7"/>
    <w:rsid w:val="00EB5B6C"/>
    <w:rsid w:val="00EB6115"/>
    <w:rsid w:val="00EB6434"/>
    <w:rsid w:val="00EB69B6"/>
    <w:rsid w:val="00EB7939"/>
    <w:rsid w:val="00EC02D2"/>
    <w:rsid w:val="00EC0506"/>
    <w:rsid w:val="00EC0599"/>
    <w:rsid w:val="00EC0D8F"/>
    <w:rsid w:val="00EC134C"/>
    <w:rsid w:val="00EC1AC5"/>
    <w:rsid w:val="00EC1AD6"/>
    <w:rsid w:val="00EC2680"/>
    <w:rsid w:val="00EC29DC"/>
    <w:rsid w:val="00EC2CAA"/>
    <w:rsid w:val="00EC2E98"/>
    <w:rsid w:val="00EC3B80"/>
    <w:rsid w:val="00EC4B23"/>
    <w:rsid w:val="00EC4D93"/>
    <w:rsid w:val="00EC6C82"/>
    <w:rsid w:val="00EC6F61"/>
    <w:rsid w:val="00EC71FB"/>
    <w:rsid w:val="00EC76DA"/>
    <w:rsid w:val="00EC7976"/>
    <w:rsid w:val="00EC7FA1"/>
    <w:rsid w:val="00ED1018"/>
    <w:rsid w:val="00ED160B"/>
    <w:rsid w:val="00ED1D5C"/>
    <w:rsid w:val="00ED1FF8"/>
    <w:rsid w:val="00ED29D5"/>
    <w:rsid w:val="00ED2B28"/>
    <w:rsid w:val="00ED36AE"/>
    <w:rsid w:val="00ED425A"/>
    <w:rsid w:val="00ED443E"/>
    <w:rsid w:val="00ED45C1"/>
    <w:rsid w:val="00ED4C3A"/>
    <w:rsid w:val="00ED5F2A"/>
    <w:rsid w:val="00ED6C88"/>
    <w:rsid w:val="00ED7797"/>
    <w:rsid w:val="00ED78ED"/>
    <w:rsid w:val="00EE067A"/>
    <w:rsid w:val="00EE09CB"/>
    <w:rsid w:val="00EE0D05"/>
    <w:rsid w:val="00EE15A0"/>
    <w:rsid w:val="00EE2286"/>
    <w:rsid w:val="00EE2FA8"/>
    <w:rsid w:val="00EE3718"/>
    <w:rsid w:val="00EE3F9A"/>
    <w:rsid w:val="00EE4B64"/>
    <w:rsid w:val="00EE5BF9"/>
    <w:rsid w:val="00EE5FB3"/>
    <w:rsid w:val="00EE5FDC"/>
    <w:rsid w:val="00EE654B"/>
    <w:rsid w:val="00EE66DA"/>
    <w:rsid w:val="00EE7149"/>
    <w:rsid w:val="00EE7CA7"/>
    <w:rsid w:val="00EF0E6C"/>
    <w:rsid w:val="00EF0E8A"/>
    <w:rsid w:val="00EF0F98"/>
    <w:rsid w:val="00EF11A7"/>
    <w:rsid w:val="00EF17DE"/>
    <w:rsid w:val="00EF18B3"/>
    <w:rsid w:val="00EF1CAB"/>
    <w:rsid w:val="00EF2840"/>
    <w:rsid w:val="00EF3178"/>
    <w:rsid w:val="00EF32E0"/>
    <w:rsid w:val="00EF399B"/>
    <w:rsid w:val="00EF3D53"/>
    <w:rsid w:val="00EF3EC9"/>
    <w:rsid w:val="00EF3F97"/>
    <w:rsid w:val="00EF433E"/>
    <w:rsid w:val="00EF47DD"/>
    <w:rsid w:val="00EF5079"/>
    <w:rsid w:val="00EF50C8"/>
    <w:rsid w:val="00EF528B"/>
    <w:rsid w:val="00EF5D53"/>
    <w:rsid w:val="00EF5F94"/>
    <w:rsid w:val="00EF6151"/>
    <w:rsid w:val="00EF67B6"/>
    <w:rsid w:val="00EF6EB7"/>
    <w:rsid w:val="00EF7305"/>
    <w:rsid w:val="00EF7943"/>
    <w:rsid w:val="00EF7CB1"/>
    <w:rsid w:val="00F00048"/>
    <w:rsid w:val="00F004CC"/>
    <w:rsid w:val="00F00586"/>
    <w:rsid w:val="00F005A7"/>
    <w:rsid w:val="00F00FC2"/>
    <w:rsid w:val="00F011F3"/>
    <w:rsid w:val="00F01900"/>
    <w:rsid w:val="00F01B25"/>
    <w:rsid w:val="00F01C74"/>
    <w:rsid w:val="00F024AE"/>
    <w:rsid w:val="00F0296C"/>
    <w:rsid w:val="00F02B58"/>
    <w:rsid w:val="00F032EA"/>
    <w:rsid w:val="00F03702"/>
    <w:rsid w:val="00F0375B"/>
    <w:rsid w:val="00F041BF"/>
    <w:rsid w:val="00F045F9"/>
    <w:rsid w:val="00F04DE7"/>
    <w:rsid w:val="00F05DDA"/>
    <w:rsid w:val="00F0626F"/>
    <w:rsid w:val="00F06A6B"/>
    <w:rsid w:val="00F06B9B"/>
    <w:rsid w:val="00F06D7A"/>
    <w:rsid w:val="00F06FBD"/>
    <w:rsid w:val="00F104A2"/>
    <w:rsid w:val="00F107CF"/>
    <w:rsid w:val="00F107EA"/>
    <w:rsid w:val="00F10B30"/>
    <w:rsid w:val="00F118F4"/>
    <w:rsid w:val="00F11FDF"/>
    <w:rsid w:val="00F1281E"/>
    <w:rsid w:val="00F133D0"/>
    <w:rsid w:val="00F138F4"/>
    <w:rsid w:val="00F13901"/>
    <w:rsid w:val="00F13E1A"/>
    <w:rsid w:val="00F1456D"/>
    <w:rsid w:val="00F148C3"/>
    <w:rsid w:val="00F158F6"/>
    <w:rsid w:val="00F161AC"/>
    <w:rsid w:val="00F162BB"/>
    <w:rsid w:val="00F16C03"/>
    <w:rsid w:val="00F17204"/>
    <w:rsid w:val="00F2033A"/>
    <w:rsid w:val="00F203A2"/>
    <w:rsid w:val="00F20F3C"/>
    <w:rsid w:val="00F219A8"/>
    <w:rsid w:val="00F22180"/>
    <w:rsid w:val="00F22612"/>
    <w:rsid w:val="00F228D1"/>
    <w:rsid w:val="00F249B3"/>
    <w:rsid w:val="00F24BE2"/>
    <w:rsid w:val="00F2594C"/>
    <w:rsid w:val="00F25A98"/>
    <w:rsid w:val="00F26AD2"/>
    <w:rsid w:val="00F30B49"/>
    <w:rsid w:val="00F30B7F"/>
    <w:rsid w:val="00F313DD"/>
    <w:rsid w:val="00F31663"/>
    <w:rsid w:val="00F32370"/>
    <w:rsid w:val="00F32B66"/>
    <w:rsid w:val="00F32F79"/>
    <w:rsid w:val="00F33024"/>
    <w:rsid w:val="00F330FA"/>
    <w:rsid w:val="00F33660"/>
    <w:rsid w:val="00F33B46"/>
    <w:rsid w:val="00F33E49"/>
    <w:rsid w:val="00F3486C"/>
    <w:rsid w:val="00F362D0"/>
    <w:rsid w:val="00F365F9"/>
    <w:rsid w:val="00F3697C"/>
    <w:rsid w:val="00F37182"/>
    <w:rsid w:val="00F371B9"/>
    <w:rsid w:val="00F37C50"/>
    <w:rsid w:val="00F37DFD"/>
    <w:rsid w:val="00F406C3"/>
    <w:rsid w:val="00F40A56"/>
    <w:rsid w:val="00F40C31"/>
    <w:rsid w:val="00F40CC1"/>
    <w:rsid w:val="00F41117"/>
    <w:rsid w:val="00F411F8"/>
    <w:rsid w:val="00F414D7"/>
    <w:rsid w:val="00F42F2B"/>
    <w:rsid w:val="00F43525"/>
    <w:rsid w:val="00F44A0F"/>
    <w:rsid w:val="00F4528A"/>
    <w:rsid w:val="00F45D76"/>
    <w:rsid w:val="00F46A55"/>
    <w:rsid w:val="00F47BDD"/>
    <w:rsid w:val="00F504FC"/>
    <w:rsid w:val="00F51037"/>
    <w:rsid w:val="00F51988"/>
    <w:rsid w:val="00F51BFE"/>
    <w:rsid w:val="00F52149"/>
    <w:rsid w:val="00F52D19"/>
    <w:rsid w:val="00F53270"/>
    <w:rsid w:val="00F532D0"/>
    <w:rsid w:val="00F5333E"/>
    <w:rsid w:val="00F536A8"/>
    <w:rsid w:val="00F536C6"/>
    <w:rsid w:val="00F540B3"/>
    <w:rsid w:val="00F55479"/>
    <w:rsid w:val="00F5562E"/>
    <w:rsid w:val="00F5594B"/>
    <w:rsid w:val="00F56214"/>
    <w:rsid w:val="00F566E6"/>
    <w:rsid w:val="00F5785B"/>
    <w:rsid w:val="00F5788E"/>
    <w:rsid w:val="00F6021D"/>
    <w:rsid w:val="00F603AE"/>
    <w:rsid w:val="00F6168F"/>
    <w:rsid w:val="00F61CEF"/>
    <w:rsid w:val="00F6200E"/>
    <w:rsid w:val="00F6206B"/>
    <w:rsid w:val="00F625D2"/>
    <w:rsid w:val="00F62EF1"/>
    <w:rsid w:val="00F63EBE"/>
    <w:rsid w:val="00F64187"/>
    <w:rsid w:val="00F64347"/>
    <w:rsid w:val="00F6472C"/>
    <w:rsid w:val="00F6517B"/>
    <w:rsid w:val="00F65487"/>
    <w:rsid w:val="00F65494"/>
    <w:rsid w:val="00F6628B"/>
    <w:rsid w:val="00F6751F"/>
    <w:rsid w:val="00F679EC"/>
    <w:rsid w:val="00F70394"/>
    <w:rsid w:val="00F71665"/>
    <w:rsid w:val="00F72F1C"/>
    <w:rsid w:val="00F72FED"/>
    <w:rsid w:val="00F734CE"/>
    <w:rsid w:val="00F734FB"/>
    <w:rsid w:val="00F73511"/>
    <w:rsid w:val="00F73793"/>
    <w:rsid w:val="00F73959"/>
    <w:rsid w:val="00F73AD5"/>
    <w:rsid w:val="00F73E10"/>
    <w:rsid w:val="00F74172"/>
    <w:rsid w:val="00F770F4"/>
    <w:rsid w:val="00F80187"/>
    <w:rsid w:val="00F80283"/>
    <w:rsid w:val="00F806B7"/>
    <w:rsid w:val="00F80CD0"/>
    <w:rsid w:val="00F812DB"/>
    <w:rsid w:val="00F824A8"/>
    <w:rsid w:val="00F82522"/>
    <w:rsid w:val="00F830B1"/>
    <w:rsid w:val="00F83185"/>
    <w:rsid w:val="00F83BB5"/>
    <w:rsid w:val="00F83F0D"/>
    <w:rsid w:val="00F84118"/>
    <w:rsid w:val="00F8458D"/>
    <w:rsid w:val="00F84A73"/>
    <w:rsid w:val="00F84D85"/>
    <w:rsid w:val="00F84E12"/>
    <w:rsid w:val="00F85AE8"/>
    <w:rsid w:val="00F86338"/>
    <w:rsid w:val="00F8764B"/>
    <w:rsid w:val="00F90CC5"/>
    <w:rsid w:val="00F90DBC"/>
    <w:rsid w:val="00F90DE2"/>
    <w:rsid w:val="00F91E0D"/>
    <w:rsid w:val="00F9218C"/>
    <w:rsid w:val="00F9235C"/>
    <w:rsid w:val="00F927C6"/>
    <w:rsid w:val="00F92AA1"/>
    <w:rsid w:val="00F92EED"/>
    <w:rsid w:val="00F93A6E"/>
    <w:rsid w:val="00F941DA"/>
    <w:rsid w:val="00F9473B"/>
    <w:rsid w:val="00F9488A"/>
    <w:rsid w:val="00F950FA"/>
    <w:rsid w:val="00F96431"/>
    <w:rsid w:val="00F9676E"/>
    <w:rsid w:val="00F969DE"/>
    <w:rsid w:val="00F96A64"/>
    <w:rsid w:val="00F96BB6"/>
    <w:rsid w:val="00F975E5"/>
    <w:rsid w:val="00F977D6"/>
    <w:rsid w:val="00FA0F2C"/>
    <w:rsid w:val="00FA1011"/>
    <w:rsid w:val="00FA198E"/>
    <w:rsid w:val="00FA1A4F"/>
    <w:rsid w:val="00FA1D9D"/>
    <w:rsid w:val="00FA2735"/>
    <w:rsid w:val="00FA2B52"/>
    <w:rsid w:val="00FA3399"/>
    <w:rsid w:val="00FA3E3E"/>
    <w:rsid w:val="00FA596E"/>
    <w:rsid w:val="00FA59BB"/>
    <w:rsid w:val="00FA6A8A"/>
    <w:rsid w:val="00FA6CC0"/>
    <w:rsid w:val="00FA7129"/>
    <w:rsid w:val="00FA7E11"/>
    <w:rsid w:val="00FB0A4D"/>
    <w:rsid w:val="00FB0DD1"/>
    <w:rsid w:val="00FB20A2"/>
    <w:rsid w:val="00FB262A"/>
    <w:rsid w:val="00FB31D7"/>
    <w:rsid w:val="00FB4273"/>
    <w:rsid w:val="00FB4614"/>
    <w:rsid w:val="00FB468A"/>
    <w:rsid w:val="00FB56C7"/>
    <w:rsid w:val="00FB7997"/>
    <w:rsid w:val="00FB7C9F"/>
    <w:rsid w:val="00FC0114"/>
    <w:rsid w:val="00FC10B5"/>
    <w:rsid w:val="00FC130E"/>
    <w:rsid w:val="00FC1FD5"/>
    <w:rsid w:val="00FC368D"/>
    <w:rsid w:val="00FC3B4F"/>
    <w:rsid w:val="00FC51D2"/>
    <w:rsid w:val="00FC5506"/>
    <w:rsid w:val="00FC554F"/>
    <w:rsid w:val="00FC5D8A"/>
    <w:rsid w:val="00FC6D7F"/>
    <w:rsid w:val="00FC7C5D"/>
    <w:rsid w:val="00FD0EAE"/>
    <w:rsid w:val="00FD12B7"/>
    <w:rsid w:val="00FD2276"/>
    <w:rsid w:val="00FD25A2"/>
    <w:rsid w:val="00FD2D52"/>
    <w:rsid w:val="00FD334E"/>
    <w:rsid w:val="00FD38B6"/>
    <w:rsid w:val="00FD3BB2"/>
    <w:rsid w:val="00FD40E8"/>
    <w:rsid w:val="00FD4501"/>
    <w:rsid w:val="00FD49AF"/>
    <w:rsid w:val="00FD51FF"/>
    <w:rsid w:val="00FD5B9B"/>
    <w:rsid w:val="00FD5D3E"/>
    <w:rsid w:val="00FD634A"/>
    <w:rsid w:val="00FD6BF9"/>
    <w:rsid w:val="00FD6C5E"/>
    <w:rsid w:val="00FE046F"/>
    <w:rsid w:val="00FE0F7A"/>
    <w:rsid w:val="00FE30CF"/>
    <w:rsid w:val="00FE438C"/>
    <w:rsid w:val="00FE5211"/>
    <w:rsid w:val="00FE5D0D"/>
    <w:rsid w:val="00FE6383"/>
    <w:rsid w:val="00FE7173"/>
    <w:rsid w:val="00FF099E"/>
    <w:rsid w:val="00FF0BF1"/>
    <w:rsid w:val="00FF12B0"/>
    <w:rsid w:val="00FF23A4"/>
    <w:rsid w:val="00FF26AD"/>
    <w:rsid w:val="00FF3423"/>
    <w:rsid w:val="00FF35EC"/>
    <w:rsid w:val="00FF4520"/>
    <w:rsid w:val="00FF4634"/>
    <w:rsid w:val="00FF471D"/>
    <w:rsid w:val="00FF5132"/>
    <w:rsid w:val="00FF5770"/>
    <w:rsid w:val="00FF5C50"/>
    <w:rsid w:val="00FF6855"/>
    <w:rsid w:val="00FF6982"/>
    <w:rsid w:val="00FF7C04"/>
    <w:rsid w:val="01BCDBED"/>
    <w:rsid w:val="0296955A"/>
    <w:rsid w:val="04E5DAA1"/>
    <w:rsid w:val="05E8C725"/>
    <w:rsid w:val="072096E4"/>
    <w:rsid w:val="07AC0D7B"/>
    <w:rsid w:val="07C34CFF"/>
    <w:rsid w:val="0810A68A"/>
    <w:rsid w:val="0885CCBF"/>
    <w:rsid w:val="08F7DE9E"/>
    <w:rsid w:val="0916642B"/>
    <w:rsid w:val="0995B2DE"/>
    <w:rsid w:val="09A6F722"/>
    <w:rsid w:val="0B80E566"/>
    <w:rsid w:val="0C75984F"/>
    <w:rsid w:val="0CD04283"/>
    <w:rsid w:val="0DC79C70"/>
    <w:rsid w:val="0E4FFE47"/>
    <w:rsid w:val="0F16F535"/>
    <w:rsid w:val="10AAAD3D"/>
    <w:rsid w:val="111573AB"/>
    <w:rsid w:val="113A199A"/>
    <w:rsid w:val="123F326D"/>
    <w:rsid w:val="1283FE04"/>
    <w:rsid w:val="128B64B8"/>
    <w:rsid w:val="12A45A7F"/>
    <w:rsid w:val="1440995C"/>
    <w:rsid w:val="145BC4DB"/>
    <w:rsid w:val="1571F4A6"/>
    <w:rsid w:val="15F20C8B"/>
    <w:rsid w:val="1604BAC2"/>
    <w:rsid w:val="1665BFCB"/>
    <w:rsid w:val="16B228BB"/>
    <w:rsid w:val="170611CF"/>
    <w:rsid w:val="175F1E42"/>
    <w:rsid w:val="18B2EA79"/>
    <w:rsid w:val="18CD684B"/>
    <w:rsid w:val="1984B09A"/>
    <w:rsid w:val="19EFAECE"/>
    <w:rsid w:val="1A699CA7"/>
    <w:rsid w:val="1A6EAC07"/>
    <w:rsid w:val="1A899C00"/>
    <w:rsid w:val="1B8C5D1C"/>
    <w:rsid w:val="1BE5D678"/>
    <w:rsid w:val="1D5AB51A"/>
    <w:rsid w:val="1D86D565"/>
    <w:rsid w:val="1DC2AC52"/>
    <w:rsid w:val="1EF9EF23"/>
    <w:rsid w:val="1F3BA18C"/>
    <w:rsid w:val="1F9F7802"/>
    <w:rsid w:val="1FE85EBE"/>
    <w:rsid w:val="2218ACF0"/>
    <w:rsid w:val="22B8180C"/>
    <w:rsid w:val="22D3C28F"/>
    <w:rsid w:val="23A80413"/>
    <w:rsid w:val="23A9503F"/>
    <w:rsid w:val="23A9BA83"/>
    <w:rsid w:val="24F6E8E5"/>
    <w:rsid w:val="25D66B60"/>
    <w:rsid w:val="27421BED"/>
    <w:rsid w:val="287753E9"/>
    <w:rsid w:val="290A0EE4"/>
    <w:rsid w:val="29C1226E"/>
    <w:rsid w:val="29F87B0E"/>
    <w:rsid w:val="2A023BF3"/>
    <w:rsid w:val="2A1154A7"/>
    <w:rsid w:val="2A6F3CC6"/>
    <w:rsid w:val="2AF361A2"/>
    <w:rsid w:val="2B051E81"/>
    <w:rsid w:val="2B0F05CE"/>
    <w:rsid w:val="2B511510"/>
    <w:rsid w:val="2B8AC703"/>
    <w:rsid w:val="2C4B1DA0"/>
    <w:rsid w:val="2CB77BCC"/>
    <w:rsid w:val="2D0514F7"/>
    <w:rsid w:val="2EE42502"/>
    <w:rsid w:val="2FB0950D"/>
    <w:rsid w:val="2FE8B2E7"/>
    <w:rsid w:val="2FF73944"/>
    <w:rsid w:val="31008780"/>
    <w:rsid w:val="32869ED2"/>
    <w:rsid w:val="32939C8B"/>
    <w:rsid w:val="331D254D"/>
    <w:rsid w:val="333548E7"/>
    <w:rsid w:val="36728965"/>
    <w:rsid w:val="3729BA6B"/>
    <w:rsid w:val="37E430D3"/>
    <w:rsid w:val="38309CE6"/>
    <w:rsid w:val="3909DACC"/>
    <w:rsid w:val="3A3537C6"/>
    <w:rsid w:val="3A5970C4"/>
    <w:rsid w:val="3AD224F8"/>
    <w:rsid w:val="3D23937F"/>
    <w:rsid w:val="3D43079A"/>
    <w:rsid w:val="3ECD9F33"/>
    <w:rsid w:val="3ED3537E"/>
    <w:rsid w:val="3EF54220"/>
    <w:rsid w:val="3F3C74B2"/>
    <w:rsid w:val="3F477974"/>
    <w:rsid w:val="3F946809"/>
    <w:rsid w:val="3FA85E2D"/>
    <w:rsid w:val="3FF0E0B4"/>
    <w:rsid w:val="40C670FE"/>
    <w:rsid w:val="40DFE2A3"/>
    <w:rsid w:val="4277F5FB"/>
    <w:rsid w:val="42812E8A"/>
    <w:rsid w:val="429F1BFA"/>
    <w:rsid w:val="42A52AD6"/>
    <w:rsid w:val="43D6A91C"/>
    <w:rsid w:val="4400C5F5"/>
    <w:rsid w:val="444FC085"/>
    <w:rsid w:val="448677D5"/>
    <w:rsid w:val="44D3E2D5"/>
    <w:rsid w:val="45951698"/>
    <w:rsid w:val="45F2902F"/>
    <w:rsid w:val="4662038D"/>
    <w:rsid w:val="46661B4D"/>
    <w:rsid w:val="46CCF565"/>
    <w:rsid w:val="4716B89A"/>
    <w:rsid w:val="4A20880B"/>
    <w:rsid w:val="4B1E6038"/>
    <w:rsid w:val="4B75080A"/>
    <w:rsid w:val="4B9D5A23"/>
    <w:rsid w:val="4BC9EF35"/>
    <w:rsid w:val="4CA33E3F"/>
    <w:rsid w:val="4CFB0C9F"/>
    <w:rsid w:val="4EEA17A5"/>
    <w:rsid w:val="4EFBDB9D"/>
    <w:rsid w:val="4F53F369"/>
    <w:rsid w:val="4F8871CB"/>
    <w:rsid w:val="50611219"/>
    <w:rsid w:val="51C224E4"/>
    <w:rsid w:val="51CA899D"/>
    <w:rsid w:val="52E30E13"/>
    <w:rsid w:val="536E9532"/>
    <w:rsid w:val="53A50BD9"/>
    <w:rsid w:val="53E9A925"/>
    <w:rsid w:val="5449469B"/>
    <w:rsid w:val="54D732C9"/>
    <w:rsid w:val="550DB77A"/>
    <w:rsid w:val="554E4550"/>
    <w:rsid w:val="5550036C"/>
    <w:rsid w:val="5554B2AA"/>
    <w:rsid w:val="55F6CF84"/>
    <w:rsid w:val="5767FAC2"/>
    <w:rsid w:val="583FDA23"/>
    <w:rsid w:val="58728913"/>
    <w:rsid w:val="596F5743"/>
    <w:rsid w:val="59990FBC"/>
    <w:rsid w:val="59D0C039"/>
    <w:rsid w:val="5A01BEC0"/>
    <w:rsid w:val="5A583B4E"/>
    <w:rsid w:val="5DA9DA5A"/>
    <w:rsid w:val="5FAD37E4"/>
    <w:rsid w:val="5FBC5F64"/>
    <w:rsid w:val="5FCA7EF0"/>
    <w:rsid w:val="5FCAFFAC"/>
    <w:rsid w:val="60DEE67B"/>
    <w:rsid w:val="60FE8F79"/>
    <w:rsid w:val="618A7DA0"/>
    <w:rsid w:val="61DC5B75"/>
    <w:rsid w:val="62DCE4B1"/>
    <w:rsid w:val="630850EE"/>
    <w:rsid w:val="63479E63"/>
    <w:rsid w:val="635028C0"/>
    <w:rsid w:val="644759B4"/>
    <w:rsid w:val="64E77239"/>
    <w:rsid w:val="65CAD0C4"/>
    <w:rsid w:val="68CC660C"/>
    <w:rsid w:val="68EAA6BA"/>
    <w:rsid w:val="693A05D6"/>
    <w:rsid w:val="69426CB7"/>
    <w:rsid w:val="6B74DA70"/>
    <w:rsid w:val="6BE5D6D7"/>
    <w:rsid w:val="6CC4C5AF"/>
    <w:rsid w:val="6D9BE509"/>
    <w:rsid w:val="6DC4438B"/>
    <w:rsid w:val="6EFC7DA6"/>
    <w:rsid w:val="703C08EA"/>
    <w:rsid w:val="704F9F09"/>
    <w:rsid w:val="705690F9"/>
    <w:rsid w:val="70F4BD4C"/>
    <w:rsid w:val="7147F707"/>
    <w:rsid w:val="72C06BFC"/>
    <w:rsid w:val="72E071BC"/>
    <w:rsid w:val="730B28A3"/>
    <w:rsid w:val="74148680"/>
    <w:rsid w:val="74AFCB6F"/>
    <w:rsid w:val="74D845F0"/>
    <w:rsid w:val="754E8FEA"/>
    <w:rsid w:val="759AF80A"/>
    <w:rsid w:val="75C25F7F"/>
    <w:rsid w:val="76F499FB"/>
    <w:rsid w:val="7713F8B0"/>
    <w:rsid w:val="776301C5"/>
    <w:rsid w:val="7769AEF1"/>
    <w:rsid w:val="779607E6"/>
    <w:rsid w:val="77E6FAC3"/>
    <w:rsid w:val="78584FCE"/>
    <w:rsid w:val="78D955DC"/>
    <w:rsid w:val="79016986"/>
    <w:rsid w:val="7963880D"/>
    <w:rsid w:val="79FE163A"/>
    <w:rsid w:val="7A11E7FD"/>
    <w:rsid w:val="7A2795BE"/>
    <w:rsid w:val="7B10D3BB"/>
    <w:rsid w:val="7BFB268C"/>
    <w:rsid w:val="7C358233"/>
    <w:rsid w:val="7C5A897E"/>
    <w:rsid w:val="7D351398"/>
    <w:rsid w:val="7E9218E3"/>
    <w:rsid w:val="7EA6C58B"/>
    <w:rsid w:val="7EFA6F75"/>
    <w:rsid w:val="7FC4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FBD85"/>
  <w15:chartTrackingRefBased/>
  <w15:docId w15:val="{5D394A56-F148-4E3B-B45A-29550DAC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4AD8"/>
  </w:style>
  <w:style w:type="paragraph" w:styleId="Nadpis1">
    <w:name w:val="heading 1"/>
    <w:aliases w:val="Článok - číslo"/>
    <w:basedOn w:val="Normlny"/>
    <w:next w:val="Nadpis3"/>
    <w:link w:val="Nadpis1Char"/>
    <w:uiPriority w:val="9"/>
    <w:qFormat/>
    <w:rsid w:val="00A4636E"/>
    <w:pPr>
      <w:keepNext/>
      <w:numPr>
        <w:numId w:val="4"/>
      </w:numPr>
      <w:spacing w:before="480" w:after="6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aliases w:val="Bod zmluvy,Podkapitola"/>
    <w:basedOn w:val="Normlny"/>
    <w:link w:val="Nadpis2Char"/>
    <w:uiPriority w:val="9"/>
    <w:unhideWhenUsed/>
    <w:qFormat/>
    <w:rsid w:val="00A4636E"/>
    <w:pPr>
      <w:keepLines/>
      <w:numPr>
        <w:ilvl w:val="1"/>
        <w:numId w:val="4"/>
      </w:numPr>
      <w:spacing w:before="120" w:after="0" w:line="240" w:lineRule="auto"/>
      <w:jc w:val="both"/>
      <w:outlineLvl w:val="1"/>
    </w:pPr>
    <w:rPr>
      <w:rFonts w:ascii="Arial" w:eastAsiaTheme="majorEastAsia" w:hAnsi="Arial" w:cstheme="majorBidi"/>
      <w:szCs w:val="26"/>
    </w:rPr>
  </w:style>
  <w:style w:type="paragraph" w:styleId="Nadpis3">
    <w:name w:val="heading 3"/>
    <w:aliases w:val="Článok - názov"/>
    <w:basedOn w:val="Normlny"/>
    <w:next w:val="Nadpis2"/>
    <w:link w:val="Nadpis3Char"/>
    <w:uiPriority w:val="9"/>
    <w:unhideWhenUsed/>
    <w:qFormat/>
    <w:rsid w:val="00A4636E"/>
    <w:pPr>
      <w:keepNext/>
      <w:keepLines/>
      <w:spacing w:before="60" w:after="240" w:line="240" w:lineRule="auto"/>
      <w:jc w:val="center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dpis4">
    <w:name w:val="heading 4"/>
    <w:aliases w:val="Názov zmluvy"/>
    <w:basedOn w:val="Zkladntext"/>
    <w:next w:val="Normlny"/>
    <w:link w:val="Nadpis4Char"/>
    <w:uiPriority w:val="9"/>
    <w:unhideWhenUsed/>
    <w:qFormat/>
    <w:rsid w:val="00F33660"/>
    <w:pPr>
      <w:outlineLvl w:val="3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lánok - číslo Char"/>
    <w:basedOn w:val="Predvolenpsmoodseku"/>
    <w:link w:val="Nadpis1"/>
    <w:uiPriority w:val="9"/>
    <w:rsid w:val="00A4636E"/>
    <w:rPr>
      <w:rFonts w:ascii="Arial" w:hAnsi="Arial" w:cs="Arial"/>
      <w:b/>
      <w:bCs/>
      <w:sz w:val="24"/>
      <w:szCs w:val="24"/>
    </w:rPr>
  </w:style>
  <w:style w:type="character" w:customStyle="1" w:styleId="Nadpis2Char">
    <w:name w:val="Nadpis 2 Char"/>
    <w:aliases w:val="Bod zmluvy Char,Podkapitola Char"/>
    <w:basedOn w:val="Predvolenpsmoodseku"/>
    <w:link w:val="Nadpis2"/>
    <w:uiPriority w:val="9"/>
    <w:rsid w:val="00A4636E"/>
    <w:rPr>
      <w:rFonts w:ascii="Arial" w:eastAsiaTheme="majorEastAsia" w:hAnsi="Arial" w:cstheme="majorBidi"/>
      <w:szCs w:val="26"/>
    </w:rPr>
  </w:style>
  <w:style w:type="character" w:styleId="Hypertextovprepojenie">
    <w:name w:val="Hyperlink"/>
    <w:basedOn w:val="Predvolenpsmoodseku"/>
    <w:uiPriority w:val="99"/>
    <w:unhideWhenUsed/>
    <w:rsid w:val="004C487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487E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2A0B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A0BD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2A0BD1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2A0BD1"/>
    <w:rPr>
      <w:rFonts w:ascii="Arial" w:eastAsia="Times New Roman" w:hAnsi="Arial" w:cs="Arial"/>
      <w:b/>
      <w:sz w:val="28"/>
      <w:szCs w:val="28"/>
      <w:lang w:eastAsia="sk-SK"/>
    </w:rPr>
  </w:style>
  <w:style w:type="table" w:styleId="Mriekatabuky">
    <w:name w:val="Table Grid"/>
    <w:basedOn w:val="Normlnatabuka"/>
    <w:rsid w:val="002A0B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94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ABB"/>
  </w:style>
  <w:style w:type="character" w:customStyle="1" w:styleId="Nadpis3Char">
    <w:name w:val="Nadpis 3 Char"/>
    <w:aliases w:val="Článok - názov Char"/>
    <w:basedOn w:val="Predvolenpsmoodseku"/>
    <w:link w:val="Nadpis3"/>
    <w:uiPriority w:val="9"/>
    <w:rsid w:val="00A4636E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dpis4Char">
    <w:name w:val="Nadpis 4 Char"/>
    <w:aliases w:val="Názov zmluvy Char"/>
    <w:basedOn w:val="Predvolenpsmoodseku"/>
    <w:link w:val="Nadpis4"/>
    <w:uiPriority w:val="9"/>
    <w:rsid w:val="00F33660"/>
    <w:rPr>
      <w:rFonts w:ascii="Arial" w:eastAsia="Times New Roman" w:hAnsi="Arial" w:cs="Arial"/>
      <w:b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57D1B"/>
    <w:pPr>
      <w:ind w:left="720"/>
      <w:contextualSpacing/>
    </w:pPr>
  </w:style>
  <w:style w:type="table" w:customStyle="1" w:styleId="Zmlvykontakty1">
    <w:name w:val="Zmlúvy_kontakty1"/>
    <w:basedOn w:val="Normlnatabuka"/>
    <w:uiPriority w:val="99"/>
    <w:rsid w:val="001527FE"/>
    <w:pPr>
      <w:spacing w:after="0" w:line="240" w:lineRule="auto"/>
    </w:pPr>
    <w:rPr>
      <w:rFonts w:ascii="Times New Roman" w:hAnsi="Times New Roman"/>
      <w:sz w:val="18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 w:val="0"/>
        <w:color w:val="FFFFFF" w:themeColor="background1"/>
        <w:sz w:val="18"/>
      </w:rPr>
      <w:tblPr/>
      <w:tcPr>
        <w:shd w:val="clear" w:color="auto" w:fill="44546A" w:themeFill="text2"/>
      </w:tcPr>
    </w:tblStylePr>
  </w:style>
  <w:style w:type="table" w:customStyle="1" w:styleId="Zmlvykontakty">
    <w:name w:val="Zmlúvy_kontakty"/>
    <w:basedOn w:val="Normlnatabuka"/>
    <w:uiPriority w:val="99"/>
    <w:rsid w:val="001527FE"/>
    <w:pPr>
      <w:spacing w:before="120" w:after="0" w:line="240" w:lineRule="auto"/>
      <w:ind w:left="1004" w:hanging="720"/>
      <w:jc w:val="both"/>
    </w:pPr>
    <w:rPr>
      <w:rFonts w:ascii="Times New Roman" w:hAnsi="Times New Roman"/>
      <w:sz w:val="18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 w:val="0"/>
        <w:color w:val="FFFFFF" w:themeColor="background1"/>
        <w:sz w:val="18"/>
      </w:rPr>
      <w:tblPr/>
      <w:tcPr>
        <w:shd w:val="clear" w:color="auto" w:fill="44546A" w:themeFill="text2"/>
      </w:tcPr>
    </w:tblStylePr>
  </w:style>
  <w:style w:type="table" w:customStyle="1" w:styleId="Zmlvykontakty2">
    <w:name w:val="Zmlúvy_kontakty2"/>
    <w:basedOn w:val="Normlnatabuka"/>
    <w:uiPriority w:val="99"/>
    <w:rsid w:val="002278C5"/>
    <w:pPr>
      <w:spacing w:after="0" w:line="240" w:lineRule="auto"/>
    </w:pPr>
    <w:rPr>
      <w:rFonts w:ascii="Times New Roman" w:hAnsi="Times New Roman"/>
      <w:sz w:val="18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 w:val="0"/>
        <w:color w:val="FFFFFF" w:themeColor="background1"/>
        <w:sz w:val="18"/>
      </w:rPr>
      <w:tblPr/>
      <w:tcPr>
        <w:shd w:val="clear" w:color="auto" w:fill="44546A" w:themeFill="text2"/>
      </w:tcPr>
    </w:tblStylePr>
  </w:style>
  <w:style w:type="table" w:customStyle="1" w:styleId="Zmlvykontakty3">
    <w:name w:val="Zmlúvy_kontakty3"/>
    <w:basedOn w:val="Normlnatabuka"/>
    <w:uiPriority w:val="99"/>
    <w:rsid w:val="001F73C8"/>
    <w:pPr>
      <w:spacing w:after="0" w:line="240" w:lineRule="auto"/>
    </w:pPr>
    <w:rPr>
      <w:rFonts w:ascii="Times New Roman" w:hAnsi="Times New Roman"/>
      <w:sz w:val="18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 w:val="0"/>
        <w:color w:val="FFFFFF" w:themeColor="background1"/>
        <w:sz w:val="18"/>
      </w:rPr>
      <w:tblPr/>
      <w:tcPr>
        <w:shd w:val="clear" w:color="auto" w:fill="44546A" w:themeFill="text2"/>
      </w:tcPr>
    </w:tblStylePr>
  </w:style>
  <w:style w:type="table" w:customStyle="1" w:styleId="Zmlvykontakty4">
    <w:name w:val="Zmlúvy_kontakty4"/>
    <w:basedOn w:val="Normlnatabuka"/>
    <w:uiPriority w:val="99"/>
    <w:rsid w:val="003246F7"/>
    <w:pPr>
      <w:spacing w:after="0" w:line="240" w:lineRule="auto"/>
    </w:pPr>
    <w:rPr>
      <w:rFonts w:ascii="Times New Roman" w:hAnsi="Times New Roman"/>
      <w:sz w:val="18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 w:val="0"/>
        <w:color w:val="FFFFFF" w:themeColor="background1"/>
        <w:sz w:val="18"/>
      </w:rPr>
      <w:tblPr/>
      <w:tcPr>
        <w:shd w:val="clear" w:color="auto" w:fill="44546A" w:themeFill="text2"/>
      </w:tcPr>
    </w:tblStylePr>
  </w:style>
  <w:style w:type="table" w:customStyle="1" w:styleId="Zmlvykontakty5">
    <w:name w:val="Zmlúvy_kontakty5"/>
    <w:basedOn w:val="Normlnatabuka"/>
    <w:uiPriority w:val="99"/>
    <w:rsid w:val="003246F7"/>
    <w:pPr>
      <w:spacing w:after="0" w:line="240" w:lineRule="auto"/>
    </w:pPr>
    <w:rPr>
      <w:rFonts w:ascii="Times New Roman" w:hAnsi="Times New Roman"/>
      <w:sz w:val="18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 w:val="0"/>
        <w:color w:val="FFFFFF" w:themeColor="background1"/>
        <w:sz w:val="18"/>
      </w:rPr>
      <w:tblPr/>
      <w:tcPr>
        <w:shd w:val="clear" w:color="auto" w:fill="44546A" w:themeFill="text2"/>
      </w:tcPr>
    </w:tblStylePr>
  </w:style>
  <w:style w:type="table" w:customStyle="1" w:styleId="Zmlvykontakty6">
    <w:name w:val="Zmlúvy_kontakty6"/>
    <w:basedOn w:val="Normlnatabuka"/>
    <w:uiPriority w:val="99"/>
    <w:rsid w:val="005523BA"/>
    <w:pPr>
      <w:spacing w:after="0" w:line="240" w:lineRule="auto"/>
    </w:pPr>
    <w:rPr>
      <w:rFonts w:ascii="Times New Roman" w:hAnsi="Times New Roman"/>
      <w:sz w:val="18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 w:val="0"/>
        <w:color w:val="FFFFFF" w:themeColor="background1"/>
        <w:sz w:val="18"/>
      </w:rPr>
      <w:tblPr/>
      <w:tcPr>
        <w:shd w:val="clear" w:color="auto" w:fill="44546A" w:themeFill="text2"/>
      </w:tcPr>
    </w:tblStylePr>
  </w:style>
  <w:style w:type="table" w:customStyle="1" w:styleId="Zmlvykontakty7">
    <w:name w:val="Zmlúvy_kontakty7"/>
    <w:basedOn w:val="Normlnatabuka"/>
    <w:uiPriority w:val="99"/>
    <w:rsid w:val="005523BA"/>
    <w:pPr>
      <w:spacing w:after="0" w:line="240" w:lineRule="auto"/>
    </w:pPr>
    <w:rPr>
      <w:rFonts w:ascii="Times New Roman" w:hAnsi="Times New Roman"/>
      <w:sz w:val="18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 w:val="0"/>
        <w:color w:val="FFFFFF" w:themeColor="background1"/>
        <w:sz w:val="18"/>
      </w:rPr>
      <w:tblPr/>
      <w:tcPr>
        <w:shd w:val="clear" w:color="auto" w:fill="44546A" w:themeFill="text2"/>
      </w:tcPr>
    </w:tblStylePr>
  </w:style>
  <w:style w:type="table" w:customStyle="1" w:styleId="Zmlvykontakty10">
    <w:name w:val="Zmlúvy_kontakty10"/>
    <w:basedOn w:val="Normlnatabuka"/>
    <w:uiPriority w:val="99"/>
    <w:rsid w:val="005523BA"/>
    <w:pPr>
      <w:spacing w:after="0" w:line="240" w:lineRule="auto"/>
    </w:pPr>
    <w:rPr>
      <w:rFonts w:ascii="Times New Roman" w:hAnsi="Times New Roman"/>
      <w:sz w:val="18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Times New Roman" w:hAnsi="Times New Roman"/>
        <w:b w:val="0"/>
        <w:color w:val="FFFFFF" w:themeColor="background1"/>
        <w:sz w:val="18"/>
      </w:rPr>
      <w:tblPr/>
      <w:tcPr>
        <w:shd w:val="clear" w:color="auto" w:fill="44546A" w:themeFill="text2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6E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6ED0"/>
    <w:rPr>
      <w:sz w:val="20"/>
      <w:szCs w:val="20"/>
    </w:rPr>
  </w:style>
  <w:style w:type="character" w:styleId="Odkaznapoznmkupodiarou">
    <w:name w:val="footnote reference"/>
    <w:aliases w:val="SUPERS,Footnote Reference Superscript,BVI fnr,Footnote symbol,Footnote,(Footnote Reference),Footnote reference number,note TESI,EN Footnote Reference,Voetnootverwijzing,Times 10 Point,Exposant 3 Point,Appel note de bas de"/>
    <w:uiPriority w:val="99"/>
    <w:semiHidden/>
    <w:rsid w:val="00B66ED0"/>
    <w:rPr>
      <w:rFonts w:cs="Times New Roman"/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39"/>
    <w:rsid w:val="0011674D"/>
    <w:pPr>
      <w:spacing w:before="120" w:after="0" w:line="240" w:lineRule="auto"/>
      <w:ind w:left="1004" w:hanging="720"/>
      <w:jc w:val="both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545ED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E7E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E7E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7E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7E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7E9E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6019A9"/>
    <w:rPr>
      <w:color w:val="2B579A"/>
      <w:shd w:val="clear" w:color="auto" w:fill="E1DFDD"/>
    </w:rPr>
  </w:style>
  <w:style w:type="paragraph" w:customStyle="1" w:styleId="sla">
    <w:name w:val="Čísla"/>
    <w:basedOn w:val="Normlny"/>
    <w:link w:val="slaChar"/>
    <w:rsid w:val="00475213"/>
    <w:pPr>
      <w:overflowPunct w:val="0"/>
      <w:autoSpaceDE w:val="0"/>
      <w:autoSpaceDN w:val="0"/>
      <w:adjustRightInd w:val="0"/>
      <w:spacing w:before="100" w:beforeAutospacing="1" w:after="0" w:line="360" w:lineRule="atLeast"/>
      <w:jc w:val="both"/>
      <w:textAlignment w:val="baseline"/>
    </w:pPr>
    <w:rPr>
      <w:rFonts w:ascii="Arial" w:eastAsia="Calibri" w:hAnsi="Arial" w:cs="Times New Roman"/>
      <w:szCs w:val="20"/>
      <w:lang w:eastAsia="cs-CZ"/>
    </w:rPr>
  </w:style>
  <w:style w:type="character" w:customStyle="1" w:styleId="slaChar">
    <w:name w:val="Čísla Char"/>
    <w:link w:val="sla"/>
    <w:locked/>
    <w:rsid w:val="00475213"/>
    <w:rPr>
      <w:rFonts w:ascii="Arial" w:eastAsia="Calibri" w:hAnsi="Arial" w:cs="Times New Roman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44072"/>
    <w:rPr>
      <w:color w:val="954F72" w:themeColor="followedHyperlink"/>
      <w:u w:val="single"/>
    </w:rPr>
  </w:style>
  <w:style w:type="paragraph" w:customStyle="1" w:styleId="tl2abc">
    <w:name w:val="Štýl2 a b c"/>
    <w:basedOn w:val="Odsekzoznamu"/>
    <w:qFormat/>
    <w:rsid w:val="00A6533E"/>
    <w:pPr>
      <w:numPr>
        <w:numId w:val="22"/>
      </w:numPr>
      <w:spacing w:before="120" w:after="0" w:line="240" w:lineRule="auto"/>
      <w:contextualSpacing w:val="0"/>
      <w:jc w:val="both"/>
    </w:pPr>
    <w:rPr>
      <w:rFonts w:ascii="Arial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zef.cukan@sepsa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1570\Documents\Vlastn&#233;%20&#353;abl&#243;ny%20bal&#237;ka%20Office\Zmluv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c6a19-84be-449e-a436-65c606401d16" xsi:nil="true"/>
    <lcf76f155ced4ddcb4097134ff3c332f xmlns="6bf0a799-0916-4b26-97b4-466081b4d8e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E4508EA36934396581EB4FB99C6C6" ma:contentTypeVersion="13" ma:contentTypeDescription="Create a new document." ma:contentTypeScope="" ma:versionID="5aef2454436ad448b70dd98ecd536717">
  <xsd:schema xmlns:xsd="http://www.w3.org/2001/XMLSchema" xmlns:xs="http://www.w3.org/2001/XMLSchema" xmlns:p="http://schemas.microsoft.com/office/2006/metadata/properties" xmlns:ns2="6bf0a799-0916-4b26-97b4-466081b4d8e7" xmlns:ns3="6bac6a19-84be-449e-a436-65c606401d16" targetNamespace="http://schemas.microsoft.com/office/2006/metadata/properties" ma:root="true" ma:fieldsID="990b00654b9aa81828d91cdd42728c45" ns2:_="" ns3:_="">
    <xsd:import namespace="6bf0a799-0916-4b26-97b4-466081b4d8e7"/>
    <xsd:import namespace="6bac6a19-84be-449e-a436-65c606401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0a799-0916-4b26-97b4-466081b4d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c0a6d1-08ca-4275-889c-b5be8cc0c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6a19-84be-449e-a436-65c606401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f5b5ed-b6ef-4610-8607-6987b3cb9af9}" ma:internalName="TaxCatchAll" ma:showField="CatchAllData" ma:web="6bac6a19-84be-449e-a436-65c606401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0787B-65E9-4AFE-9AA6-174BFE6E07BC}">
  <ds:schemaRefs>
    <ds:schemaRef ds:uri="http://schemas.microsoft.com/office/2006/metadata/properties"/>
    <ds:schemaRef ds:uri="http://schemas.microsoft.com/office/infopath/2007/PartnerControls"/>
    <ds:schemaRef ds:uri="6bac6a19-84be-449e-a436-65c606401d16"/>
    <ds:schemaRef ds:uri="6bf0a799-0916-4b26-97b4-466081b4d8e7"/>
  </ds:schemaRefs>
</ds:datastoreItem>
</file>

<file path=customXml/itemProps2.xml><?xml version="1.0" encoding="utf-8"?>
<ds:datastoreItem xmlns:ds="http://schemas.openxmlformats.org/officeDocument/2006/customXml" ds:itemID="{BF8A6937-6CD5-4BC5-95DF-A883FF92C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6E75A-92B6-4963-8FAF-26E0A731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0a799-0916-4b26-97b4-466081b4d8e7"/>
    <ds:schemaRef ds:uri="6bac6a19-84be-449e-a436-65c606401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CADD63-ADDD-4F0D-92AA-1342ACA0C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Zmluva</Template>
  <TotalTime>31</TotalTime>
  <Pages>9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Slovenska elektrizacna prenosova sustava, a.s.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Kečkéšová Michaela</dc:creator>
  <cp:keywords/>
  <dc:description/>
  <cp:lastModifiedBy>Belanová Alena</cp:lastModifiedBy>
  <cp:revision>8</cp:revision>
  <cp:lastPrinted>2025-10-29T12:59:00Z</cp:lastPrinted>
  <dcterms:created xsi:type="dcterms:W3CDTF">2025-11-04T10:06:00Z</dcterms:created>
  <dcterms:modified xsi:type="dcterms:W3CDTF">2026-05-21T07:36:00Z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585759-362d-4185-bb50-fc81b58bf15d_Enabled">
    <vt:lpwstr>true</vt:lpwstr>
  </property>
  <property fmtid="{D5CDD505-2E9C-101B-9397-08002B2CF9AE}" pid="3" name="MSIP_Label_2e585759-362d-4185-bb50-fc81b58bf15d_SetDate">
    <vt:lpwstr>2024-08-06T11:39:28Z</vt:lpwstr>
  </property>
  <property fmtid="{D5CDD505-2E9C-101B-9397-08002B2CF9AE}" pid="4" name="MSIP_Label_2e585759-362d-4185-bb50-fc81b58bf15d_Method">
    <vt:lpwstr>Standard</vt:lpwstr>
  </property>
  <property fmtid="{D5CDD505-2E9C-101B-9397-08002B2CF9AE}" pid="5" name="MSIP_Label_2e585759-362d-4185-bb50-fc81b58bf15d_Name">
    <vt:lpwstr>2e585759-362d-4185-bb50-fc81b58bf15d</vt:lpwstr>
  </property>
  <property fmtid="{D5CDD505-2E9C-101B-9397-08002B2CF9AE}" pid="6" name="MSIP_Label_2e585759-362d-4185-bb50-fc81b58bf15d_SiteId">
    <vt:lpwstr>6dfa2abc-8bb8-4557-855c-e532cacb5122</vt:lpwstr>
  </property>
  <property fmtid="{D5CDD505-2E9C-101B-9397-08002B2CF9AE}" pid="7" name="MSIP_Label_2e585759-362d-4185-bb50-fc81b58bf15d_ActionId">
    <vt:lpwstr>bd748b03-c9a3-437e-a82b-9e807afa2210</vt:lpwstr>
  </property>
  <property fmtid="{D5CDD505-2E9C-101B-9397-08002B2CF9AE}" pid="8" name="MSIP_Label_2e585759-362d-4185-bb50-fc81b58bf15d_ContentBits">
    <vt:lpwstr>0</vt:lpwstr>
  </property>
  <property fmtid="{D5CDD505-2E9C-101B-9397-08002B2CF9AE}" pid="9" name="ContentTypeId">
    <vt:lpwstr>0x010100EBDE4508EA36934396581EB4FB99C6C6</vt:lpwstr>
  </property>
  <property fmtid="{D5CDD505-2E9C-101B-9397-08002B2CF9AE}" pid="10" name="MediaServiceImageTags">
    <vt:lpwstr/>
  </property>
</Properties>
</file>